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EE944B5" w:rsidR="00561F57" w:rsidRPr="003307F0" w:rsidRDefault="00CB028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Turvasüsteemide </w:t>
      </w:r>
      <w:r w:rsidR="00927BB5">
        <w:rPr>
          <w:rFonts w:ascii="Calibri" w:hAnsi="Calibri"/>
          <w:b/>
          <w:color w:val="000000"/>
          <w:sz w:val="28"/>
          <w:szCs w:val="28"/>
        </w:rPr>
        <w:t>projekteerija</w:t>
      </w:r>
      <w:r>
        <w:rPr>
          <w:rFonts w:ascii="Calibri" w:hAnsi="Calibri"/>
          <w:b/>
          <w:color w:val="000000"/>
          <w:sz w:val="28"/>
          <w:szCs w:val="28"/>
        </w:rPr>
        <w:t xml:space="preserve">, tase </w:t>
      </w:r>
      <w:r w:rsidR="00927BB5"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DDFE068" w14:textId="75FDA31A" w:rsidR="002C3F13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0C7470C" w:rsidR="00576E64" w:rsidRPr="00FE70C3" w:rsidRDefault="00CB028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Turvasüsteemide </w:t>
            </w:r>
            <w:r w:rsidR="00C80B95">
              <w:rPr>
                <w:rFonts w:ascii="Calibri" w:hAnsi="Calibri"/>
                <w:i/>
                <w:sz w:val="28"/>
                <w:szCs w:val="28"/>
              </w:rPr>
              <w:t>projekteerija</w:t>
            </w:r>
            <w:r>
              <w:rPr>
                <w:rFonts w:ascii="Calibri" w:hAnsi="Calibri"/>
                <w:i/>
                <w:sz w:val="28"/>
                <w:szCs w:val="28"/>
              </w:rPr>
              <w:t>,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tase </w:t>
            </w:r>
            <w:r w:rsidR="00C80B95"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578532B" w14:textId="46DD1EC9" w:rsidR="00576E64" w:rsidRPr="00FE70C3" w:rsidRDefault="00C80B95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87133B" w:rsidRPr="00AF7D6B" w14:paraId="2460635E" w14:textId="77777777" w:rsidTr="0008318B">
        <w:tc>
          <w:tcPr>
            <w:tcW w:w="6062" w:type="dxa"/>
            <w:gridSpan w:val="2"/>
            <w:shd w:val="clear" w:color="auto" w:fill="auto"/>
          </w:tcPr>
          <w:p w14:paraId="3C6871C7" w14:textId="77777777" w:rsidR="0087133B" w:rsidRPr="00AF7D6B" w:rsidRDefault="0087133B" w:rsidP="0008318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DE1A415" w14:textId="77777777" w:rsidR="0087133B" w:rsidRPr="00AF7D6B" w:rsidRDefault="0087133B" w:rsidP="0008318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4D1E31" w:rsidRPr="00FE70C3" w14:paraId="65CCBAC4" w14:textId="77777777" w:rsidTr="0008318B">
        <w:tc>
          <w:tcPr>
            <w:tcW w:w="6062" w:type="dxa"/>
            <w:gridSpan w:val="2"/>
            <w:shd w:val="clear" w:color="auto" w:fill="auto"/>
          </w:tcPr>
          <w:p w14:paraId="20D0C74C" w14:textId="6D529DDB" w:rsidR="004D1E31" w:rsidRPr="00FE70C3" w:rsidRDefault="004D1E31" w:rsidP="004D1E31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Turvasüsteemide </w:t>
            </w:r>
            <w:r w:rsidR="00C80B95">
              <w:rPr>
                <w:rFonts w:ascii="Calibri" w:hAnsi="Calibri"/>
                <w:i/>
                <w:sz w:val="28"/>
                <w:szCs w:val="28"/>
              </w:rPr>
              <w:t>projekteerija</w:t>
            </w:r>
            <w:r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 w:rsidR="00C80B95"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47A604A" w14:textId="3E4DA001" w:rsidR="004D1E31" w:rsidRPr="00FE70C3" w:rsidRDefault="00C80B95" w:rsidP="004D1E31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  <w:tr w:rsidR="004D1E31" w:rsidRPr="007650EA" w14:paraId="1A2CD12B" w14:textId="77777777" w:rsidTr="0008318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E0C5" w14:textId="77777777" w:rsidR="004D1E31" w:rsidRPr="007650EA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Võimalikud spetsialiseerumised ja nimetused kutsetunnistusel</w:t>
            </w:r>
          </w:p>
        </w:tc>
      </w:tr>
      <w:tr w:rsidR="004D1E31" w:rsidRPr="002322A6" w14:paraId="7EF478AF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0BCE" w14:textId="77777777" w:rsidR="004D1E31" w:rsidRPr="002322A6" w:rsidRDefault="004D1E31" w:rsidP="004D1E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A59E" w14:textId="77777777" w:rsidR="004D1E31" w:rsidRPr="002322A6" w:rsidRDefault="004D1E31" w:rsidP="004D1E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4D1E31" w:rsidRPr="002322A6" w14:paraId="28300FDD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CD0F" w14:textId="41E145C1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Häiresüsteemi </w:t>
            </w:r>
            <w:r w:rsidR="00C80B95">
              <w:rPr>
                <w:rFonts w:ascii="Calibri" w:hAnsi="Calibri"/>
                <w:sz w:val="22"/>
                <w:szCs w:val="22"/>
              </w:rPr>
              <w:t>projekt</w:t>
            </w:r>
            <w:r w:rsidR="00D876A6">
              <w:rPr>
                <w:rFonts w:ascii="Calibri" w:hAnsi="Calibri"/>
                <w:sz w:val="22"/>
                <w:szCs w:val="22"/>
              </w:rPr>
              <w:t>e</w:t>
            </w:r>
            <w:r w:rsidR="00C80B95">
              <w:rPr>
                <w:rFonts w:ascii="Calibri" w:hAnsi="Calibri"/>
                <w:sz w:val="22"/>
                <w:szCs w:val="22"/>
              </w:rPr>
              <w:t>erimine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791C" w14:textId="2BA4E39D" w:rsidR="004D1E31" w:rsidRDefault="004D1E31" w:rsidP="004D1E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Turvasüsteemide </w:t>
            </w:r>
            <w:r w:rsidR="00C80B95">
              <w:rPr>
                <w:rFonts w:ascii="Calibri" w:hAnsi="Calibri"/>
                <w:sz w:val="22"/>
                <w:szCs w:val="22"/>
              </w:rPr>
              <w:t xml:space="preserve">projekteerija, </w:t>
            </w:r>
            <w:r>
              <w:rPr>
                <w:rFonts w:ascii="Calibri" w:hAnsi="Calibri"/>
                <w:sz w:val="22"/>
                <w:szCs w:val="22"/>
              </w:rPr>
              <w:t xml:space="preserve">tase </w:t>
            </w:r>
            <w:r w:rsidR="00C80B95">
              <w:rPr>
                <w:rFonts w:ascii="Calibri" w:hAnsi="Calibri"/>
                <w:sz w:val="22"/>
                <w:szCs w:val="22"/>
              </w:rPr>
              <w:t>6</w:t>
            </w:r>
          </w:p>
          <w:p w14:paraId="58F41E02" w14:textId="2E5954E8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Häiresüsteemi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  <w:tr w:rsidR="004D1E31" w:rsidRPr="002322A6" w14:paraId="5AE1EC50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62A8" w14:textId="7A3DCAF6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Jälgimissüsteemi </w:t>
            </w:r>
            <w:r w:rsidR="00C80B95">
              <w:rPr>
                <w:rFonts w:ascii="Calibri" w:hAnsi="Calibri"/>
                <w:sz w:val="22"/>
                <w:szCs w:val="22"/>
              </w:rPr>
              <w:t>projekte</w:t>
            </w:r>
            <w:r w:rsidR="00D876A6">
              <w:rPr>
                <w:rFonts w:ascii="Calibri" w:hAnsi="Calibri"/>
                <w:sz w:val="22"/>
                <w:szCs w:val="22"/>
              </w:rPr>
              <w:t>e</w:t>
            </w:r>
            <w:r w:rsidR="00C80B95">
              <w:rPr>
                <w:rFonts w:ascii="Calibri" w:hAnsi="Calibri"/>
                <w:sz w:val="22"/>
                <w:szCs w:val="22"/>
              </w:rPr>
              <w:t>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B1B7" w14:textId="77777777" w:rsidR="00C80B95" w:rsidRDefault="00C80B95" w:rsidP="00C80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projekteerija, tase 6</w:t>
            </w:r>
          </w:p>
          <w:p w14:paraId="618F8B5A" w14:textId="40443220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Jälgimissüsteemi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  <w:tr w:rsidR="004D1E31" w:rsidRPr="002322A6" w14:paraId="5C3D82B8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9321" w14:textId="2FA03502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Tulekahjusignalisatsioonisüsteemi </w:t>
            </w:r>
            <w:r w:rsidR="00C80B95">
              <w:rPr>
                <w:rFonts w:ascii="Calibri" w:hAnsi="Calibri"/>
                <w:sz w:val="22"/>
                <w:szCs w:val="22"/>
              </w:rPr>
              <w:t>projekte</w:t>
            </w:r>
            <w:r w:rsidR="00D876A6">
              <w:rPr>
                <w:rFonts w:ascii="Calibri" w:hAnsi="Calibri"/>
                <w:sz w:val="22"/>
                <w:szCs w:val="22"/>
              </w:rPr>
              <w:t>e</w:t>
            </w:r>
            <w:r w:rsidR="00C80B95">
              <w:rPr>
                <w:rFonts w:ascii="Calibri" w:hAnsi="Calibri"/>
                <w:sz w:val="22"/>
                <w:szCs w:val="22"/>
              </w:rPr>
              <w:t>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76C6" w14:textId="77777777" w:rsidR="00C80B95" w:rsidRDefault="00C80B95" w:rsidP="00C80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projekteerija, tase 6</w:t>
            </w:r>
          </w:p>
          <w:p w14:paraId="61F3ACEA" w14:textId="2DAE408E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Tulekahjusignalisatsioonisüsteemi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  <w:tr w:rsidR="004D1E31" w:rsidRPr="002322A6" w14:paraId="642F8A1F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B465" w14:textId="301E4819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Gaaskustutussüsteemi </w:t>
            </w:r>
            <w:r w:rsidR="00C80B95">
              <w:rPr>
                <w:rFonts w:ascii="Calibri" w:hAnsi="Calibri"/>
                <w:sz w:val="22"/>
                <w:szCs w:val="22"/>
              </w:rPr>
              <w:t>projekt</w:t>
            </w:r>
            <w:r w:rsidR="00D876A6">
              <w:rPr>
                <w:rFonts w:ascii="Calibri" w:hAnsi="Calibri"/>
                <w:sz w:val="22"/>
                <w:szCs w:val="22"/>
              </w:rPr>
              <w:t>e</w:t>
            </w:r>
            <w:r w:rsidR="00C80B95">
              <w:rPr>
                <w:rFonts w:ascii="Calibri" w:hAnsi="Calibri"/>
                <w:sz w:val="22"/>
                <w:szCs w:val="22"/>
              </w:rPr>
              <w:t>erimine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53BC" w14:textId="77777777" w:rsidR="00C80B95" w:rsidRDefault="00C80B95" w:rsidP="00C80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projekteerija, tase 6</w:t>
            </w:r>
          </w:p>
          <w:p w14:paraId="57795144" w14:textId="4A17A8AB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Gaaskustutussüsteemi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  <w:tr w:rsidR="004D1E31" w:rsidRPr="002322A6" w14:paraId="2EDE77B1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119" w14:textId="14C0ADAB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Vee- ja vahttulekustutuse süsteemide </w:t>
            </w:r>
            <w:r w:rsidR="00C80B95">
              <w:rPr>
                <w:rFonts w:ascii="Calibri" w:hAnsi="Calibri"/>
                <w:sz w:val="22"/>
                <w:szCs w:val="22"/>
              </w:rPr>
              <w:t>projekte</w:t>
            </w:r>
            <w:r w:rsidR="00D876A6">
              <w:rPr>
                <w:rFonts w:ascii="Calibri" w:hAnsi="Calibri"/>
                <w:sz w:val="22"/>
                <w:szCs w:val="22"/>
              </w:rPr>
              <w:t>e</w:t>
            </w:r>
            <w:r w:rsidR="00C80B95">
              <w:rPr>
                <w:rFonts w:ascii="Calibri" w:hAnsi="Calibri"/>
                <w:sz w:val="22"/>
                <w:szCs w:val="22"/>
              </w:rPr>
              <w:t>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29EA" w14:textId="77777777" w:rsidR="00C80B95" w:rsidRDefault="00C80B95" w:rsidP="00C80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projekteerija, tase 6</w:t>
            </w:r>
          </w:p>
          <w:p w14:paraId="1DFDDB9A" w14:textId="27ABA3D6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Vee- ja vahttulekustutuse süsteemide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  <w:tr w:rsidR="004D1E31" w:rsidRPr="002322A6" w14:paraId="7B13D8B3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857D" w14:textId="1790DC1A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Suitsutõrjesüsteemi </w:t>
            </w:r>
            <w:r w:rsidR="00C80B95">
              <w:rPr>
                <w:rFonts w:ascii="Calibri" w:hAnsi="Calibri"/>
                <w:sz w:val="22"/>
                <w:szCs w:val="22"/>
              </w:rPr>
              <w:t>projekt</w:t>
            </w:r>
            <w:r w:rsidR="00D876A6">
              <w:rPr>
                <w:rFonts w:ascii="Calibri" w:hAnsi="Calibri"/>
                <w:sz w:val="22"/>
                <w:szCs w:val="22"/>
              </w:rPr>
              <w:t>ee</w:t>
            </w:r>
            <w:r w:rsidR="00C80B95">
              <w:rPr>
                <w:rFonts w:ascii="Calibri" w:hAnsi="Calibri"/>
                <w:sz w:val="22"/>
                <w:szCs w:val="22"/>
              </w:rPr>
              <w:t>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CEF2" w14:textId="77777777" w:rsidR="00C80B95" w:rsidRDefault="00C80B95" w:rsidP="00C80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projekteerija, tase 6</w:t>
            </w:r>
          </w:p>
          <w:p w14:paraId="776865BC" w14:textId="1E065019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Suitsutõrjesüsteemi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  <w:tr w:rsidR="004D1E31" w:rsidRPr="002322A6" w14:paraId="530786AD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186" w14:textId="2B588D8A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Ehitise teavitamissüsteemi </w:t>
            </w:r>
            <w:r w:rsidR="00C80B95">
              <w:rPr>
                <w:rFonts w:ascii="Calibri" w:hAnsi="Calibri"/>
                <w:sz w:val="22"/>
                <w:szCs w:val="22"/>
              </w:rPr>
              <w:t>projekte</w:t>
            </w:r>
            <w:r w:rsidR="00D876A6">
              <w:rPr>
                <w:rFonts w:ascii="Calibri" w:hAnsi="Calibri"/>
                <w:sz w:val="22"/>
                <w:szCs w:val="22"/>
              </w:rPr>
              <w:t>e</w:t>
            </w:r>
            <w:r w:rsidR="00C80B95">
              <w:rPr>
                <w:rFonts w:ascii="Calibri" w:hAnsi="Calibri"/>
                <w:sz w:val="22"/>
                <w:szCs w:val="22"/>
              </w:rPr>
              <w:t>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0B0F" w14:textId="77777777" w:rsidR="00C80B95" w:rsidRDefault="00C80B95" w:rsidP="00C80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projekteerija, tase 6</w:t>
            </w:r>
          </w:p>
          <w:p w14:paraId="6E51CBE2" w14:textId="500ED6F6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Ehitise teavitamissüsteemi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  <w:tr w:rsidR="004D1E31" w:rsidRPr="002322A6" w14:paraId="4C245C38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223" w14:textId="7F3AB488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Hädavalgustuse </w:t>
            </w:r>
            <w:r w:rsidR="00C80B95">
              <w:rPr>
                <w:rFonts w:ascii="Calibri" w:hAnsi="Calibri"/>
                <w:sz w:val="22"/>
                <w:szCs w:val="22"/>
              </w:rPr>
              <w:t>projekte</w:t>
            </w:r>
            <w:r w:rsidR="00D876A6">
              <w:rPr>
                <w:rFonts w:ascii="Calibri" w:hAnsi="Calibri"/>
                <w:sz w:val="22"/>
                <w:szCs w:val="22"/>
              </w:rPr>
              <w:t>e</w:t>
            </w:r>
            <w:r w:rsidR="00C80B95">
              <w:rPr>
                <w:rFonts w:ascii="Calibri" w:hAnsi="Calibri"/>
                <w:sz w:val="22"/>
                <w:szCs w:val="22"/>
              </w:rPr>
              <w:t>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FC91" w14:textId="77777777" w:rsidR="00C80B95" w:rsidRDefault="00C80B95" w:rsidP="00C80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projekteerija, tase 6</w:t>
            </w:r>
          </w:p>
          <w:p w14:paraId="41C20AC7" w14:textId="581D367A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Hädavalgustuse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  <w:tr w:rsidR="004D1E31" w:rsidRPr="002322A6" w14:paraId="48C5EFD4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A7B6" w14:textId="0A2CB79A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Tuleohutusautomaatika </w:t>
            </w:r>
            <w:r w:rsidR="00C80B95">
              <w:rPr>
                <w:rFonts w:ascii="Calibri" w:hAnsi="Calibri"/>
                <w:sz w:val="22"/>
                <w:szCs w:val="22"/>
              </w:rPr>
              <w:t>projekte</w:t>
            </w:r>
            <w:r w:rsidR="00D876A6">
              <w:rPr>
                <w:rFonts w:ascii="Calibri" w:hAnsi="Calibri"/>
                <w:sz w:val="22"/>
                <w:szCs w:val="22"/>
              </w:rPr>
              <w:t>e</w:t>
            </w:r>
            <w:r w:rsidR="00C80B95">
              <w:rPr>
                <w:rFonts w:ascii="Calibri" w:hAnsi="Calibri"/>
                <w:sz w:val="22"/>
                <w:szCs w:val="22"/>
              </w:rPr>
              <w:t>rimine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1068" w14:textId="77777777" w:rsidR="00C80B95" w:rsidRDefault="00C80B95" w:rsidP="00C80B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projekteerija, tase 6</w:t>
            </w:r>
          </w:p>
          <w:p w14:paraId="19FE3863" w14:textId="1D2D82BA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 xml:space="preserve">Tuleohutusautomaatika </w:t>
            </w:r>
            <w:r w:rsidR="00927BB5">
              <w:rPr>
                <w:rFonts w:ascii="Calibri" w:hAnsi="Calibri"/>
                <w:sz w:val="22"/>
                <w:szCs w:val="22"/>
              </w:rPr>
              <w:t>projekteerimine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CD0A3B">
        <w:trPr>
          <w:trHeight w:val="6827"/>
        </w:trPr>
        <w:tc>
          <w:tcPr>
            <w:tcW w:w="9356" w:type="dxa"/>
            <w:shd w:val="clear" w:color="auto" w:fill="auto"/>
          </w:tcPr>
          <w:p w14:paraId="063F1C22" w14:textId="761CA8C6" w:rsid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Turvasüsteemide projekteerija on töökogemustega spetsialist (osalenud </w:t>
            </w:r>
            <w:r w:rsidR="00DD7466">
              <w:rPr>
                <w:rFonts w:ascii="Calibri" w:hAnsi="Calibri"/>
                <w:iCs/>
                <w:sz w:val="22"/>
                <w:szCs w:val="22"/>
              </w:rPr>
              <w:t xml:space="preserve">vähemalt 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>3 aastat kvalifikatsioonile vastavate projektide koostamisel),   kelle tööks on tuleohutus</w:t>
            </w:r>
            <w:r w:rsidR="00DD7466">
              <w:rPr>
                <w:rFonts w:ascii="Calibri" w:hAnsi="Calibri"/>
                <w:iCs/>
                <w:sz w:val="22"/>
                <w:szCs w:val="22"/>
              </w:rPr>
              <w:t>-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 ja turvasüsteemide projekteerimine. Turvasüsteemide projekteerija töötab iseseisvalt suheldes vastavalt vajadusele kolleegide ja klientidega ja vastutab enda allkirjastatud projektide vastavuse eest kehtivatele nõuetele ja normdokumentidele. </w:t>
            </w:r>
          </w:p>
          <w:p w14:paraId="4483B8DA" w14:textId="77777777" w:rsidR="00DD7466" w:rsidRPr="00C80B95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E270A09" w14:textId="0C576607" w:rsid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Turvasüsteemide projekteerija, tase 6 tegutseb vähemalt ühel järgmistest tegevusvaldkondadest: turvasüsteemide projekteerimine; tulekahjusignalisatsioonisüsteemi projekteerimine; gaaskustutussüsteemi projekteerimine; vee- ja vahttulekustutuse süsteemide projekteerimine; suitsutõrjesüsteemi projekteerimine; ehitise evakuatsioonisüsteemi  projekteerimine; tuleohutusautomaatika projekteerimine. </w:t>
            </w:r>
          </w:p>
          <w:p w14:paraId="0FF1E46D" w14:textId="4DD4E0D2" w:rsidR="00DD7466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A944416" w14:textId="77777777" w:rsidR="00DD7466" w:rsidRPr="00C80B95" w:rsidRDefault="00DD7466" w:rsidP="00DD746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>Turvasüsteemide projekteerija, tase 6 projekteerib turvasüsteemidega seonduvaid muid süsteeme, kus on pädevuse tõendami</w:t>
            </w:r>
            <w:r>
              <w:rPr>
                <w:rFonts w:ascii="Calibri" w:hAnsi="Calibri"/>
                <w:iCs/>
                <w:sz w:val="22"/>
                <w:szCs w:val="22"/>
              </w:rPr>
              <w:t>ne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 nõutav (nt elektri- ning automaatika jms) vastavas valdkonnas omandatud pädevuse piires. </w:t>
            </w:r>
          </w:p>
          <w:p w14:paraId="1CE41C41" w14:textId="77777777" w:rsidR="00DD7466" w:rsidRPr="00C80B95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7AB8D242" w14:textId="10A2E312" w:rsidR="00C80B95" w:rsidRP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Turvasüsteemide projekteerija tööaeg on fikseeritud, vajadusel esineb töötamist väljaspool tööaega. Tööga võib kaasneda vaimne pingutus, töötempo on periooditi kiire ja pingeline. </w:t>
            </w:r>
          </w:p>
          <w:p w14:paraId="39EC8F51" w14:textId="77777777" w:rsidR="00DD7466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3B9D403" w14:textId="4DCD71BE" w:rsid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>Turvasüsteemide projekteerija kasutab oma töös lisaks tavapärastele kommunikatsioonivahenditele, arvutitele ja nende tarkvarale ning kontoriseadmetele ka spetsiaalseid arvut</w:t>
            </w:r>
            <w:r w:rsidR="00DD7466">
              <w:rPr>
                <w:rFonts w:ascii="Calibri" w:hAnsi="Calibri"/>
                <w:iCs/>
                <w:sz w:val="22"/>
                <w:szCs w:val="22"/>
              </w:rPr>
              <w:t>i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>programme ning vastavalt spetsialiseerumisele erinevaid töövahendeid ja mõõteriistu.</w:t>
            </w:r>
            <w:r w:rsidR="00DD746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5D915EF6" w14:textId="77777777" w:rsidR="00DD7466" w:rsidRPr="00C80B95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B075D72" w14:textId="77777777" w:rsidR="00C80B95" w:rsidRP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Selle kutsestandardi raames mõistetakse: </w:t>
            </w:r>
          </w:p>
          <w:p w14:paraId="0498968A" w14:textId="3142F4A3" w:rsidR="00C80B95" w:rsidRPr="00C80B95" w:rsidRDefault="00DD7466" w:rsidP="00DD7466">
            <w:pPr>
              <w:ind w:left="72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 w:rsidR="00C80B95" w:rsidRPr="00C80B95">
              <w:rPr>
                <w:rFonts w:ascii="Calibri" w:hAnsi="Calibri"/>
                <w:iCs/>
                <w:sz w:val="22"/>
                <w:szCs w:val="22"/>
              </w:rPr>
              <w:t xml:space="preserve">häireseadmestiku all häire edastussüsteeme (HES), sissetungi- ja paanikahäire süsteeme (SHS), läbipääsusüsteeme (LPS); </w:t>
            </w:r>
          </w:p>
          <w:p w14:paraId="5C9441F2" w14:textId="5FB8F1AC" w:rsidR="00D72D88" w:rsidRPr="00D72D88" w:rsidRDefault="00DD7466" w:rsidP="00DD7466">
            <w:pPr>
              <w:pStyle w:val="ListParagraph"/>
              <w:spacing w:after="160" w:line="259" w:lineRule="auto"/>
              <w:contextualSpacing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 w:rsidR="00C80B95" w:rsidRPr="00C80B95">
              <w:rPr>
                <w:rFonts w:ascii="Calibri" w:hAnsi="Calibri"/>
                <w:iCs/>
                <w:sz w:val="22"/>
                <w:szCs w:val="22"/>
              </w:rPr>
              <w:t>jälgimisseadmestiku all videovalvesüsteeme (VVS).</w:t>
            </w:r>
          </w:p>
        </w:tc>
      </w:tr>
      <w:tr w:rsidR="00116699" w14:paraId="3EB93FC6" w14:textId="77777777" w:rsidTr="00DD7466">
        <w:tc>
          <w:tcPr>
            <w:tcW w:w="9356" w:type="dxa"/>
            <w:shd w:val="clear" w:color="auto" w:fill="auto"/>
          </w:tcPr>
          <w:p w14:paraId="4E08B29E" w14:textId="0CEF93A7" w:rsidR="00116699" w:rsidRPr="00AF7D6B" w:rsidRDefault="00DD7466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7466">
              <w:rPr>
                <w:rFonts w:ascii="Calibri" w:hAnsi="Calibri"/>
                <w:b/>
                <w:color w:val="FF0000"/>
                <w:sz w:val="22"/>
                <w:szCs w:val="22"/>
              </w:rPr>
              <w:t>Ettepanekud töö kirjelduse kohta</w:t>
            </w:r>
          </w:p>
        </w:tc>
      </w:tr>
      <w:tr w:rsidR="00DD7466" w14:paraId="25BE12CE" w14:textId="77777777" w:rsidTr="00520BDC">
        <w:tc>
          <w:tcPr>
            <w:tcW w:w="9356" w:type="dxa"/>
            <w:shd w:val="clear" w:color="auto" w:fill="FFFFCC"/>
          </w:tcPr>
          <w:p w14:paraId="237DA20A" w14:textId="4CF32A3F" w:rsidR="00DD7466" w:rsidRPr="00AF7D6B" w:rsidRDefault="00DD7466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175670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693B7E">
              <w:rPr>
                <w:rFonts w:ascii="Calibri" w:hAnsi="Calibri"/>
                <w:sz w:val="22"/>
                <w:szCs w:val="22"/>
              </w:rPr>
              <w:t>T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>öö planeerimine</w:t>
            </w:r>
            <w:r w:rsidR="0050714C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 xml:space="preserve"> korraldamine</w:t>
            </w:r>
          </w:p>
          <w:p w14:paraId="5DCF21F0" w14:textId="363F9CF6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</w:p>
          <w:p w14:paraId="4D757D8E" w14:textId="6FD60CA2" w:rsidR="006B46A5" w:rsidRPr="00391E74" w:rsidRDefault="00E820E0" w:rsidP="005071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="0050714C">
              <w:rPr>
                <w:rFonts w:ascii="Calibri" w:hAnsi="Calibri"/>
                <w:sz w:val="22"/>
                <w:szCs w:val="22"/>
              </w:rPr>
              <w:t>Projekteerimise järelevalve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3971C000" w:rsidR="00116699" w:rsidRPr="00AF7D6B" w:rsidRDefault="00D15031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Spetsialiseerumisega seotud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18F79A2E" w14:textId="77777777" w:rsidR="00D15031" w:rsidRDefault="00D15031" w:rsidP="00D150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031">
              <w:rPr>
                <w:rFonts w:asciiTheme="minorHAnsi" w:hAnsiTheme="minorHAnsi" w:cstheme="minorHAnsi"/>
                <w:sz w:val="22"/>
                <w:szCs w:val="22"/>
              </w:rPr>
              <w:t>Spetsialiseerumine toimub vastavalt valdkonnale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A65D87C" w14:textId="164C8DD8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D15031">
              <w:rPr>
                <w:rFonts w:ascii="Calibri" w:hAnsi="Calibri"/>
                <w:sz w:val="22"/>
                <w:szCs w:val="22"/>
              </w:rPr>
              <w:t>äiresüsteemi 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309ED82F" w14:textId="268639BF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jälgimissüsteemi </w:t>
            </w:r>
            <w:r w:rsidR="00806DC5" w:rsidRPr="00D15031">
              <w:rPr>
                <w:rFonts w:ascii="Calibri" w:hAnsi="Calibri"/>
                <w:sz w:val="22"/>
                <w:szCs w:val="22"/>
              </w:rPr>
              <w:t>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7D5D869A" w14:textId="24EA1D68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tulekahjusignalisatsioonisüsteemi </w:t>
            </w:r>
            <w:r w:rsidR="00806DC5" w:rsidRPr="00D15031">
              <w:rPr>
                <w:rFonts w:ascii="Calibri" w:hAnsi="Calibri"/>
                <w:sz w:val="22"/>
                <w:szCs w:val="22"/>
              </w:rPr>
              <w:t>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45B5E6A9" w14:textId="3ECD980E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gaaskustutussüsteemi </w:t>
            </w:r>
            <w:r w:rsidR="00806DC5" w:rsidRPr="00D15031">
              <w:rPr>
                <w:rFonts w:ascii="Calibri" w:hAnsi="Calibri"/>
                <w:sz w:val="22"/>
                <w:szCs w:val="22"/>
              </w:rPr>
              <w:t>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410B77F2" w14:textId="0B5100D9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vee- ja vahttulekustutuse süsteemide </w:t>
            </w:r>
            <w:r w:rsidR="00806DC5" w:rsidRPr="00D15031">
              <w:rPr>
                <w:rFonts w:ascii="Calibri" w:hAnsi="Calibri"/>
                <w:sz w:val="22"/>
                <w:szCs w:val="22"/>
              </w:rPr>
              <w:t>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190AEBB3" w14:textId="1EDCEF19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suitsutõrjesüsteemi </w:t>
            </w:r>
            <w:r w:rsidR="00806DC5" w:rsidRPr="00D15031">
              <w:rPr>
                <w:rFonts w:ascii="Calibri" w:hAnsi="Calibri"/>
                <w:sz w:val="22"/>
                <w:szCs w:val="22"/>
              </w:rPr>
              <w:t>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67F22F2F" w14:textId="5FC28821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ehitise teavitamissüsteemi </w:t>
            </w:r>
            <w:r w:rsidR="00806DC5" w:rsidRPr="00D15031">
              <w:rPr>
                <w:rFonts w:ascii="Calibri" w:hAnsi="Calibri"/>
                <w:sz w:val="22"/>
                <w:szCs w:val="22"/>
              </w:rPr>
              <w:t>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62D33E62" w14:textId="03366BC2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lastRenderedPageBreak/>
              <w:t xml:space="preserve">hädavalgustuse </w:t>
            </w:r>
            <w:r w:rsidR="00806DC5" w:rsidRPr="00D15031">
              <w:rPr>
                <w:rFonts w:ascii="Calibri" w:hAnsi="Calibri"/>
                <w:sz w:val="22"/>
                <w:szCs w:val="22"/>
              </w:rPr>
              <w:t>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107C43D5" w14:textId="35CAA581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tuleohutusautomaatika </w:t>
            </w:r>
            <w:r w:rsidR="00806DC5" w:rsidRPr="00D15031">
              <w:rPr>
                <w:rFonts w:ascii="Calibri" w:hAnsi="Calibri"/>
                <w:sz w:val="22"/>
                <w:szCs w:val="22"/>
              </w:rPr>
              <w:t>p</w:t>
            </w:r>
            <w:r w:rsidR="00806DC5">
              <w:rPr>
                <w:rFonts w:ascii="Calibri" w:hAnsi="Calibri"/>
                <w:sz w:val="22"/>
                <w:szCs w:val="22"/>
              </w:rPr>
              <w:t>rojekteerimine</w:t>
            </w:r>
            <w:r w:rsidRPr="00D15031">
              <w:rPr>
                <w:rFonts w:ascii="Calibri" w:hAnsi="Calibri"/>
                <w:sz w:val="22"/>
                <w:szCs w:val="22"/>
              </w:rPr>
              <w:t>.</w:t>
            </w:r>
          </w:p>
          <w:p w14:paraId="3154C9E2" w14:textId="0A42F69C" w:rsidR="00E820E0" w:rsidRPr="007650EA" w:rsidRDefault="00E820E0" w:rsidP="00552C8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7466" w:rsidRPr="00D00D22" w14:paraId="6734A76C" w14:textId="77777777" w:rsidTr="00DD7466">
        <w:tc>
          <w:tcPr>
            <w:tcW w:w="9356" w:type="dxa"/>
            <w:shd w:val="clear" w:color="auto" w:fill="auto"/>
          </w:tcPr>
          <w:p w14:paraId="45A85E40" w14:textId="06B67920" w:rsidR="00DD7466" w:rsidRDefault="00DD7466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7466">
              <w:rPr>
                <w:rFonts w:ascii="Calibri" w:hAnsi="Calibri"/>
                <w:b/>
                <w:color w:val="FF0000"/>
                <w:sz w:val="22"/>
                <w:szCs w:val="22"/>
              </w:rPr>
              <w:lastRenderedPageBreak/>
              <w:t>Ettepanekud tööosade kohta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A6B933C" w:rsidR="00806DC5" w:rsidRPr="00693B7E" w:rsidRDefault="00DC2455" w:rsidP="00806DC5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C2455">
              <w:rPr>
                <w:rFonts w:ascii="Calibri" w:hAnsi="Calibri"/>
                <w:bCs/>
                <w:sz w:val="22"/>
                <w:szCs w:val="22"/>
              </w:rPr>
              <w:t>Turvasüsteemide projekteerija</w:t>
            </w:r>
            <w:r w:rsidR="00806DC5">
              <w:rPr>
                <w:rFonts w:ascii="Calibri" w:hAnsi="Calibri"/>
                <w:bCs/>
                <w:sz w:val="22"/>
                <w:szCs w:val="22"/>
              </w:rPr>
              <w:t>l on tavapäraselt</w:t>
            </w:r>
            <w:r w:rsidRPr="00DC2455">
              <w:rPr>
                <w:rFonts w:ascii="Calibri" w:hAnsi="Calibri"/>
                <w:bCs/>
                <w:sz w:val="22"/>
                <w:szCs w:val="22"/>
              </w:rPr>
              <w:t xml:space="preserve"> bakalaureusekraad või rakenduslik kõrgharidus tehnilisel (soovitavalt elektri) alal ning projekteerimiskogemus turvasüsteemide alal. Kogemus saavutatakse projektide koostamisel ja täiendusõppe kursuste läbimisel. Kuni </w:t>
            </w:r>
            <w:r>
              <w:rPr>
                <w:rFonts w:ascii="Calibri" w:hAnsi="Calibri"/>
                <w:bCs/>
                <w:sz w:val="22"/>
                <w:szCs w:val="22"/>
              </w:rPr>
              <w:t>kutse saamiseni</w:t>
            </w:r>
            <w:r w:rsidRPr="00DC2455">
              <w:rPr>
                <w:rFonts w:ascii="Calibri" w:hAnsi="Calibri"/>
                <w:bCs/>
                <w:sz w:val="22"/>
                <w:szCs w:val="22"/>
              </w:rPr>
              <w:t xml:space="preserve"> tuleb projektid kooskõlastada </w:t>
            </w:r>
            <w:r>
              <w:rPr>
                <w:rFonts w:ascii="Calibri" w:hAnsi="Calibri"/>
                <w:bCs/>
                <w:sz w:val="22"/>
                <w:szCs w:val="22"/>
              </w:rPr>
              <w:t>turvasüsteemide projekteerija kutset omava isikuga.</w:t>
            </w:r>
          </w:p>
        </w:tc>
      </w:tr>
      <w:tr w:rsidR="00DD7466" w:rsidRPr="00D00D22" w14:paraId="27A9DCDC" w14:textId="77777777" w:rsidTr="00A677EE">
        <w:tc>
          <w:tcPr>
            <w:tcW w:w="9356" w:type="dxa"/>
            <w:shd w:val="clear" w:color="auto" w:fill="auto"/>
          </w:tcPr>
          <w:p w14:paraId="4ADD5244" w14:textId="6A73A3D2" w:rsidR="00DD7466" w:rsidRPr="00DC2455" w:rsidRDefault="00DD7466" w:rsidP="00CD0A3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C2455">
              <w:rPr>
                <w:rFonts w:ascii="Calibri" w:hAnsi="Calibri"/>
                <w:b/>
                <w:color w:val="FF0000"/>
                <w:sz w:val="22"/>
                <w:szCs w:val="22"/>
              </w:rPr>
              <w:t>Ettepanekud kutsealase ettevalmistuse kohta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4D9FCFA" w:rsidR="00A677EE" w:rsidRPr="00693B7E" w:rsidRDefault="00DC2455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2455">
              <w:rPr>
                <w:rFonts w:ascii="Calibri" w:hAnsi="Calibri"/>
                <w:iCs/>
                <w:sz w:val="22"/>
                <w:szCs w:val="22"/>
              </w:rPr>
              <w:t>Turvasüsteemide projekteerija , tuleohutuspaigaldiste projekteerija , tuleohutusautomaatika projekteerija</w:t>
            </w:r>
          </w:p>
        </w:tc>
      </w:tr>
      <w:tr w:rsidR="00DC2455" w:rsidRPr="00D00D22" w14:paraId="2B8115A7" w14:textId="77777777" w:rsidTr="00520BDC">
        <w:tc>
          <w:tcPr>
            <w:tcW w:w="9356" w:type="dxa"/>
            <w:shd w:val="clear" w:color="auto" w:fill="auto"/>
          </w:tcPr>
          <w:p w14:paraId="71A39467" w14:textId="61224563" w:rsidR="00DC2455" w:rsidRPr="00DC2455" w:rsidRDefault="00DC2455" w:rsidP="00A677EE">
            <w:pPr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</w:pPr>
            <w:r w:rsidRPr="00DC2455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Ettepanekud enamlevinud ametinimetuste kohta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B98A235" w:rsidR="005B4C8E" w:rsidRPr="00AF7D6B" w:rsidRDefault="00693B7E" w:rsidP="005B4C8E">
            <w:pPr>
              <w:rPr>
                <w:rFonts w:ascii="Calibri" w:hAnsi="Calibri"/>
                <w:sz w:val="22"/>
                <w:szCs w:val="22"/>
              </w:rPr>
            </w:pPr>
            <w:r w:rsidRPr="00693B7E">
              <w:rPr>
                <w:rFonts w:ascii="Calibri" w:hAnsi="Calibri"/>
                <w:sz w:val="22"/>
                <w:szCs w:val="22"/>
              </w:rPr>
              <w:t xml:space="preserve">Töötamine turvasüsteemide </w:t>
            </w:r>
            <w:r w:rsidR="00DC2455">
              <w:rPr>
                <w:rFonts w:ascii="Calibri" w:hAnsi="Calibri"/>
                <w:sz w:val="22"/>
                <w:szCs w:val="22"/>
              </w:rPr>
              <w:t>projekteerija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, tase </w:t>
            </w:r>
            <w:r w:rsidR="00DC2455">
              <w:rPr>
                <w:rFonts w:ascii="Calibri" w:hAnsi="Calibri"/>
                <w:sz w:val="22"/>
                <w:szCs w:val="22"/>
              </w:rPr>
              <w:t>6</w:t>
            </w:r>
            <w:r w:rsidRPr="00693B7E">
              <w:rPr>
                <w:rFonts w:ascii="Calibri" w:hAnsi="Calibri"/>
                <w:sz w:val="22"/>
                <w:szCs w:val="22"/>
              </w:rPr>
              <w:t>na on reguleeritud tuleohutuse seaduse ja turvaseadusega.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104C1C" w14:paraId="363E15CF" w14:textId="77777777" w:rsidTr="00610B6B">
        <w:tc>
          <w:tcPr>
            <w:tcW w:w="9214" w:type="dxa"/>
            <w:shd w:val="clear" w:color="auto" w:fill="auto"/>
          </w:tcPr>
          <w:p w14:paraId="5C600B25" w14:textId="46051015" w:rsidR="00AF18F5" w:rsidRDefault="00AF18F5" w:rsidP="00104C1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Selle kutse taotlemisel on nõutav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tõendamine ja kohustuslike kompetentside tõendamine vastavalt valitud spetsialiseerumise valdkonnale:</w:t>
            </w:r>
          </w:p>
          <w:p w14:paraId="4892C6F4" w14:textId="6D91B90D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äiresüsteemi </w:t>
            </w:r>
            <w:r w:rsidR="00DC2455">
              <w:rPr>
                <w:rFonts w:ascii="Calibri" w:hAnsi="Calibri"/>
                <w:sz w:val="22"/>
                <w:szCs w:val="22"/>
              </w:rPr>
              <w:t>projekteerimine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41E76179" w14:textId="035E895C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jälgimissüsteemi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649328D6" w14:textId="0B948F36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tulekahjusignalisatsioonisüsteemi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4D8F4850" w14:textId="5A94645B" w:rsidR="004D1E31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gaaskustutussüsteemi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7C927753" w14:textId="2AE0357A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vee- ja vahttulekustutuse süsteemide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19F8A656" w14:textId="4FDE15F9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suitsutõrjesüsteemi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7311FC64" w14:textId="4444B618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ehitise teavitamissüsteemi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140C8FA7" w14:textId="7C6D313E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hädavalgustuse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030CBD4E" w14:textId="1EAD51C0" w:rsidR="00104C1C" w:rsidRPr="002757F2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C1C">
              <w:rPr>
                <w:rFonts w:ascii="Calibri" w:hAnsi="Calibri"/>
                <w:sz w:val="22"/>
                <w:szCs w:val="22"/>
              </w:rPr>
              <w:t xml:space="preserve">tuleohutusautomaatika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  <w:r w:rsidR="00AF18F5">
              <w:rPr>
                <w:rFonts w:ascii="Calibri" w:hAnsi="Calibri"/>
                <w:sz w:val="22"/>
                <w:szCs w:val="22"/>
              </w:rPr>
              <w:t>.</w:t>
            </w:r>
          </w:p>
          <w:p w14:paraId="27F5D982" w14:textId="4503EC56" w:rsidR="002757F2" w:rsidRDefault="002757F2" w:rsidP="002757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68BCC" w14:textId="138C4B02" w:rsidR="00104C1C" w:rsidRPr="00B3749B" w:rsidRDefault="00986809" w:rsidP="003B2CE7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B2CE7">
              <w:rPr>
                <w:rFonts w:asciiTheme="minorHAnsi" w:hAnsiTheme="minorHAnsi" w:cstheme="minorHAnsi"/>
                <w:sz w:val="22"/>
                <w:szCs w:val="22"/>
              </w:rPr>
              <w:t xml:space="preserve">Tuleohutusautomaatika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projekteerimise</w:t>
            </w:r>
            <w:r w:rsidRPr="003B2CE7">
              <w:rPr>
                <w:rFonts w:asciiTheme="minorHAnsi" w:hAnsiTheme="minorHAnsi" w:cstheme="minorHAnsi"/>
                <w:sz w:val="22"/>
                <w:szCs w:val="22"/>
              </w:rPr>
              <w:t xml:space="preserve"> valdkonnale saab spetsialiseeruda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tõendades samaaegselt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üldoskused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 kohustuslikud kompetentsid </w:t>
            </w:r>
            <w:r w:rsidRPr="003B2CE7">
              <w:rPr>
                <w:rFonts w:ascii="Calibri" w:hAnsi="Calibri"/>
                <w:sz w:val="22"/>
                <w:szCs w:val="22"/>
              </w:rPr>
              <w:t xml:space="preserve">tulekahjusignalisatsiooni-, vee- ja vahttulekustutuse ning suitsutõrjesüsteemi </w:t>
            </w:r>
            <w:r>
              <w:rPr>
                <w:rFonts w:ascii="Calibri" w:hAnsi="Calibri"/>
                <w:sz w:val="22"/>
                <w:szCs w:val="22"/>
              </w:rPr>
              <w:t xml:space="preserve">spetsialiseerumise </w:t>
            </w:r>
            <w:r w:rsidRPr="003B2CE7">
              <w:rPr>
                <w:rFonts w:ascii="Calibri" w:hAnsi="Calibri"/>
                <w:sz w:val="22"/>
                <w:szCs w:val="22"/>
              </w:rPr>
              <w:t>valdkonna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3B2CE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0714C" w14:paraId="7F64EFE7" w14:textId="77777777" w:rsidTr="00610B6B">
        <w:tc>
          <w:tcPr>
            <w:tcW w:w="9214" w:type="dxa"/>
            <w:shd w:val="clear" w:color="auto" w:fill="auto"/>
          </w:tcPr>
          <w:p w14:paraId="11B59D6C" w14:textId="0AC2F99C" w:rsidR="0050714C" w:rsidRPr="0050714C" w:rsidRDefault="0050714C" w:rsidP="00104C1C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50714C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Ettepanekud kutse struktuuri kohta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EADFC9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0C4F62">
              <w:rPr>
                <w:rFonts w:ascii="Calibri" w:hAnsi="Calibri"/>
                <w:b/>
                <w:sz w:val="22"/>
                <w:szCs w:val="22"/>
              </w:rPr>
              <w:t xml:space="preserve">Turvasüsteemide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projekteerija</w:t>
            </w:r>
            <w:r w:rsidR="000C4F62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B959303" w14:textId="1DA8F576" w:rsidR="0056353A" w:rsidRDefault="000C4F62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353A">
              <w:rPr>
                <w:rFonts w:ascii="Calibri" w:hAnsi="Calibri"/>
                <w:iCs/>
                <w:sz w:val="22"/>
                <w:szCs w:val="22"/>
              </w:rPr>
              <w:t>Kasutab eesti keelt tasemel B2 (vt lisa 1 "Keelte oskustasemete kirjeldused")</w:t>
            </w:r>
            <w:r w:rsidR="0056353A" w:rsidRPr="0056353A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56353A">
              <w:rPr>
                <w:rFonts w:ascii="Calibri" w:hAnsi="Calibri"/>
                <w:iCs/>
                <w:sz w:val="22"/>
                <w:szCs w:val="22"/>
              </w:rPr>
              <w:t xml:space="preserve">mõistab erialast </w:t>
            </w:r>
            <w:r w:rsidR="00032EBF">
              <w:rPr>
                <w:rFonts w:ascii="Calibri" w:hAnsi="Calibri"/>
                <w:iCs/>
                <w:sz w:val="22"/>
                <w:szCs w:val="22"/>
              </w:rPr>
              <w:t>inglise keelt.</w:t>
            </w:r>
          </w:p>
          <w:p w14:paraId="75DD6F67" w14:textId="2E98EA7A" w:rsidR="00032EBF" w:rsidRPr="00032EBF" w:rsidRDefault="00032EBF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32EBF">
              <w:rPr>
                <w:rFonts w:ascii="Calibri" w:hAnsi="Calibri"/>
                <w:iCs/>
                <w:sz w:val="22"/>
                <w:szCs w:val="22"/>
              </w:rPr>
              <w:t>Oskab lugeda ja saab aru tehnilistest joonistest ja dokumentatsioonist.</w:t>
            </w:r>
          </w:p>
          <w:p w14:paraId="0BDF88DB" w14:textId="08B501CE" w:rsidR="000C4F62" w:rsidRDefault="000C4F62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Kasutab arvutit vastavalt </w:t>
            </w:r>
            <w:proofErr w:type="spellStart"/>
            <w:r w:rsidRPr="000C4F62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 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„</w:t>
            </w:r>
            <w:r w:rsidR="0050714C">
              <w:rPr>
                <w:rFonts w:ascii="Calibri" w:hAnsi="Calibri"/>
                <w:iCs/>
                <w:sz w:val="22"/>
                <w:szCs w:val="22"/>
              </w:rPr>
              <w:t>Vilunud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kasutaja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“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tasemele (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>Lisa 2)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50714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0714C" w:rsidRPr="0050714C">
              <w:rPr>
                <w:rFonts w:ascii="Calibri" w:hAnsi="Calibri"/>
                <w:iCs/>
                <w:sz w:val="22"/>
                <w:szCs w:val="22"/>
              </w:rPr>
              <w:t>Lisaks kasutab vilunud kasutaja tasemel tööks vajalikke projekteerimistarkvarasid.</w:t>
            </w:r>
          </w:p>
          <w:p w14:paraId="2312F396" w14:textId="697AE107" w:rsidR="00C7579B" w:rsidRDefault="00C3707B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C7579B" w:rsidRPr="00C7579B">
              <w:rPr>
                <w:rFonts w:ascii="Calibri" w:hAnsi="Calibri"/>
                <w:iCs/>
                <w:sz w:val="22"/>
                <w:szCs w:val="22"/>
              </w:rPr>
              <w:t>äljendab oma seisukohti selgelt, hinnanguvabalt ja argumenteeritult; on võimeline suhtluspartnerit aktiivselt ja kriitiliselt kuulama;</w:t>
            </w:r>
            <w:r w:rsidRPr="00C3707B">
              <w:rPr>
                <w:rFonts w:ascii="Calibri" w:hAnsi="Calibri"/>
                <w:iCs/>
                <w:sz w:val="22"/>
                <w:szCs w:val="22"/>
              </w:rPr>
              <w:t xml:space="preserve"> tuleb toime keerukates suhtlusolukordades, läheneb probleemidele lahenduskeskselt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1C6EF3D" w14:textId="62DEABF3" w:rsidR="00C3707B" w:rsidRPr="00C7579B" w:rsidRDefault="00C3707B" w:rsidP="00C7579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C3707B">
              <w:rPr>
                <w:rFonts w:ascii="Calibri" w:hAnsi="Calibri"/>
                <w:iCs/>
                <w:sz w:val="22"/>
                <w:szCs w:val="22"/>
              </w:rPr>
              <w:t>sitab teavet arusaadavalt ja enesekindlalt, oskab välja tuua olulise ning avaldab selgelt oma arvamust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226184D6" w:rsidR="00557050" w:rsidRPr="00693B7E" w:rsidRDefault="00C3707B" w:rsidP="00C370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C3707B">
              <w:rPr>
                <w:rFonts w:ascii="Calibri" w:hAnsi="Calibri"/>
                <w:iCs/>
                <w:sz w:val="22"/>
                <w:szCs w:val="22"/>
              </w:rPr>
              <w:t>indab ja analüüsib oma olemasolevaid ja arendamist vajavaid oskusi; seab enesearendamisele eesmärgid ja arendab ennast sihipäraselt; seostab uut teavet varasema kogemusega; rakendab omandatud teadmisi ja oskusi.</w:t>
            </w:r>
          </w:p>
        </w:tc>
      </w:tr>
      <w:tr w:rsidR="002B24C4" w:rsidRPr="00D6436B" w14:paraId="0B7D7DCD" w14:textId="77777777" w:rsidTr="002D21A5">
        <w:tc>
          <w:tcPr>
            <w:tcW w:w="9214" w:type="dxa"/>
            <w:shd w:val="clear" w:color="auto" w:fill="auto"/>
          </w:tcPr>
          <w:p w14:paraId="4ACF3DAA" w14:textId="7F3D2E00" w:rsidR="002B24C4" w:rsidRPr="002B24C4" w:rsidRDefault="002B24C4" w:rsidP="002B24C4">
            <w:pPr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</w:pPr>
            <w:r w:rsidRPr="002B24C4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 w:rsidRPr="002B24C4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2B24C4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 xml:space="preserve"> kohta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C18015F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Töö planeerimine ja korraldamine</w:t>
            </w:r>
          </w:p>
        </w:tc>
        <w:tc>
          <w:tcPr>
            <w:tcW w:w="1213" w:type="dxa"/>
          </w:tcPr>
          <w:p w14:paraId="52FBD7D6" w14:textId="1EBEAC21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93B7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76F883C" w14:textId="588DA5D4" w:rsidR="0050714C" w:rsidRDefault="002B24C4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50714C" w:rsidRPr="0050714C">
              <w:rPr>
                <w:rFonts w:ascii="Calibri" w:hAnsi="Calibri"/>
                <w:sz w:val="22"/>
                <w:szCs w:val="22"/>
              </w:rPr>
              <w:t xml:space="preserve">utvub tööülesande sisuga juhindudes lähteülesandest, seotud projektdokumentatsioonist, tehnilistest normidest ja õigusaktidest; </w:t>
            </w:r>
          </w:p>
          <w:p w14:paraId="22AEEF6A" w14:textId="5D0B2E75" w:rsidR="00693B7E" w:rsidRPr="0050714C" w:rsidRDefault="0050714C" w:rsidP="008D13E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0714C">
              <w:rPr>
                <w:rFonts w:ascii="Calibri" w:hAnsi="Calibri"/>
                <w:sz w:val="22"/>
                <w:szCs w:val="22"/>
              </w:rPr>
              <w:lastRenderedPageBreak/>
              <w:t>järjestab enda ja meeskonna liikmete tegevused vastavalt lähteülesandele, lähtudes ülesannete prioriteetsusest ja projekteerimisgraafikust;</w:t>
            </w:r>
          </w:p>
          <w:p w14:paraId="505F5286" w14:textId="77777777" w:rsidR="0050714C" w:rsidRDefault="0050714C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0714C">
              <w:rPr>
                <w:rFonts w:ascii="Calibri" w:hAnsi="Calibri"/>
                <w:sz w:val="22"/>
                <w:szCs w:val="22"/>
              </w:rPr>
              <w:t xml:space="preserve">valib enda ja meeskonna liikmete normikohased töövahendid vastavalt tööülesandele, arvestades ülesande eripära; </w:t>
            </w:r>
          </w:p>
          <w:p w14:paraId="2983CC46" w14:textId="77777777" w:rsidR="0050714C" w:rsidRDefault="0050714C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0714C">
              <w:rPr>
                <w:rFonts w:ascii="Calibri" w:hAnsi="Calibri"/>
                <w:sz w:val="22"/>
                <w:szCs w:val="22"/>
              </w:rPr>
              <w:t xml:space="preserve">jagab tööülesanded, arvestades töötaja pädevust ja kompetentsust; </w:t>
            </w:r>
          </w:p>
          <w:p w14:paraId="2CEADB0A" w14:textId="77777777" w:rsidR="00610B6B" w:rsidRPr="0050714C" w:rsidRDefault="0050714C" w:rsidP="005071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0714C">
              <w:rPr>
                <w:rFonts w:ascii="Calibri" w:hAnsi="Calibri"/>
                <w:sz w:val="22"/>
                <w:szCs w:val="22"/>
              </w:rPr>
              <w:t xml:space="preserve">kontrollib projekti ja selle osade kooskõlastuste vajadust tulenevalt õigusaktidest ja püstitatud ülesannetest; puudujääkide ilmnemisel teavitab asjaosalisi vastavalt korrale. </w:t>
            </w:r>
          </w:p>
          <w:p w14:paraId="1E637511" w14:textId="5214B13E" w:rsidR="0050714C" w:rsidRPr="0050714C" w:rsidRDefault="002B24C4" w:rsidP="005071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50714C" w:rsidRPr="0050714C">
              <w:rPr>
                <w:rFonts w:ascii="Calibri" w:hAnsi="Calibri"/>
                <w:sz w:val="22"/>
                <w:szCs w:val="22"/>
              </w:rPr>
              <w:t>ärgib oma töös kehtestatud töökeskkonna ohutuse reegleid;</w:t>
            </w:r>
          </w:p>
          <w:p w14:paraId="37CD8DE4" w14:textId="04F0BCDF" w:rsidR="0050714C" w:rsidRPr="002B24C4" w:rsidRDefault="002B24C4" w:rsidP="005071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h</w:t>
            </w:r>
            <w:r w:rsidR="0050714C" w:rsidRPr="002B24C4">
              <w:rPr>
                <w:rFonts w:ascii="Calibri" w:hAnsi="Calibri"/>
                <w:sz w:val="22"/>
                <w:szCs w:val="22"/>
              </w:rPr>
              <w:t>oiab oma tööpaiga korras.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44A9CD0" w:rsidR="00032EE9" w:rsidRPr="00610B6B" w:rsidRDefault="00032EE9" w:rsidP="00693B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14C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13" w:type="dxa"/>
          </w:tcPr>
          <w:p w14:paraId="5224FAA2" w14:textId="4F14FD1B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57D6D8DF" w14:textId="67E8EC43" w:rsidR="00610B6B" w:rsidRPr="00693B7E" w:rsidRDefault="00610B6B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305C450" w14:textId="77777777" w:rsidR="002B24C4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 xml:space="preserve">kogub projekteerimiseks vajalikke lähteandmeid ning püstitab vastavalt nendele projekteerimisülesanded; </w:t>
            </w:r>
          </w:p>
          <w:p w14:paraId="773F2F95" w14:textId="0AE600A7" w:rsidR="00693B7E" w:rsidRPr="00693B7E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teeb koostööd ja kaasab projekteerimistegevusse vajalikke osapooli vastavalt projekti ja objekti eripärale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8E89CD" w14:textId="13E2D156" w:rsidR="00806DC5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koostab nõuetekohase projekti nõutud staadiumis (nt eel-, põhi- või tööprojekti)</w:t>
            </w:r>
            <w:r w:rsidR="00806DC5" w:rsidRPr="002B24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06DC5" w:rsidRPr="002B24C4">
              <w:rPr>
                <w:rFonts w:ascii="Calibri" w:hAnsi="Calibri"/>
                <w:sz w:val="22"/>
                <w:szCs w:val="22"/>
              </w:rPr>
              <w:t>järgi</w:t>
            </w:r>
            <w:r w:rsidR="00806DC5">
              <w:rPr>
                <w:rFonts w:ascii="Calibri" w:hAnsi="Calibri"/>
                <w:sz w:val="22"/>
                <w:szCs w:val="22"/>
              </w:rPr>
              <w:t>des</w:t>
            </w:r>
            <w:r w:rsidR="00806DC5" w:rsidRPr="002B24C4">
              <w:rPr>
                <w:rFonts w:ascii="Calibri" w:hAnsi="Calibri"/>
                <w:sz w:val="22"/>
                <w:szCs w:val="22"/>
              </w:rPr>
              <w:t xml:space="preserve"> õigusakte, tehnilisi norme, tootja juhendeid ja head tava</w:t>
            </w:r>
            <w:r w:rsidRPr="002B24C4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4E1161C9" w14:textId="5CE75FFF" w:rsidR="00693B7E" w:rsidRPr="00806DC5" w:rsidRDefault="002B24C4" w:rsidP="00116B1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06DC5">
              <w:rPr>
                <w:rFonts w:ascii="Calibri" w:hAnsi="Calibri"/>
                <w:sz w:val="22"/>
                <w:szCs w:val="22"/>
              </w:rPr>
              <w:t xml:space="preserve">analüüsib/kontrollib tarkvara kasutamisel saadud tulemusi ja vajadusel teeb muudatused; </w:t>
            </w:r>
          </w:p>
          <w:p w14:paraId="0BE14333" w14:textId="0D30C8D9" w:rsidR="00693B7E" w:rsidRPr="00693B7E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kontrollib kooskõlastuste vajadust tulenevalt õigusaktidest ja püstitatud ülesannetest; teeb vajalikud kooskõlastused; laeb vajadusel projektdokumenta</w:t>
            </w:r>
            <w:r w:rsidR="00C156F0">
              <w:rPr>
                <w:rFonts w:ascii="Calibri" w:hAnsi="Calibri"/>
                <w:sz w:val="22"/>
                <w:szCs w:val="22"/>
              </w:rPr>
              <w:t>t</w:t>
            </w:r>
            <w:r w:rsidRPr="002B24C4">
              <w:rPr>
                <w:rFonts w:ascii="Calibri" w:hAnsi="Calibri"/>
                <w:sz w:val="22"/>
                <w:szCs w:val="22"/>
              </w:rPr>
              <w:t>siooni ehitusregistrisse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21A3C066" w:rsidR="00610B6B" w:rsidRPr="00693B7E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annab projekti üle tellijale ja põhjendab vajadusel oma projektis valitud tehnilisi lahendusi</w:t>
            </w:r>
            <w:r w:rsidR="00A5362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5362E" w14:paraId="49FE8FE1" w14:textId="77777777" w:rsidTr="00A5362E">
        <w:tc>
          <w:tcPr>
            <w:tcW w:w="8109" w:type="dxa"/>
          </w:tcPr>
          <w:p w14:paraId="2E56AEDF" w14:textId="241E4196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 xml:space="preserve">B.3.3 </w:t>
            </w:r>
            <w:r w:rsidR="0050714C">
              <w:rPr>
                <w:rFonts w:ascii="Calibri" w:hAnsi="Calibri"/>
                <w:b/>
                <w:bCs/>
                <w:sz w:val="22"/>
                <w:szCs w:val="22"/>
              </w:rPr>
              <w:t>Projekteerimise järelevalve</w:t>
            </w:r>
          </w:p>
        </w:tc>
        <w:tc>
          <w:tcPr>
            <w:tcW w:w="1213" w:type="dxa"/>
          </w:tcPr>
          <w:p w14:paraId="07F7D6F8" w14:textId="4AD5D764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7579B" w:rsidRPr="00C7579B">
              <w:rPr>
                <w:rFonts w:ascii="Calibri" w:hAnsi="Calibri"/>
                <w:b/>
                <w:color w:val="FF0000"/>
                <w:sz w:val="22"/>
                <w:szCs w:val="22"/>
              </w:rPr>
              <w:t>6 või 7</w:t>
            </w:r>
          </w:p>
        </w:tc>
      </w:tr>
      <w:tr w:rsidR="00A5362E" w14:paraId="209CF591" w14:textId="77777777" w:rsidTr="00610B6B">
        <w:tc>
          <w:tcPr>
            <w:tcW w:w="9322" w:type="dxa"/>
            <w:gridSpan w:val="2"/>
          </w:tcPr>
          <w:p w14:paraId="6EFDD56F" w14:textId="63F414DE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F658854" w14:textId="5936BB9F" w:rsidR="00DE27B3" w:rsidRPr="00DE27B3" w:rsidRDefault="002B24C4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kontrollib projekti vastavust normdokumentidele ja lähteülesandele</w:t>
            </w:r>
            <w:r w:rsidR="00DE27B3">
              <w:rPr>
                <w:rFonts w:ascii="Calibri" w:hAnsi="Calibri"/>
                <w:sz w:val="22"/>
                <w:szCs w:val="22"/>
              </w:rPr>
              <w:t>;</w:t>
            </w:r>
          </w:p>
          <w:p w14:paraId="25DC5F20" w14:textId="79DF2089" w:rsidR="002B24C4" w:rsidRDefault="002B24C4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annab hinnangu seadmestiku terviklahenduse toimivusele. Vajadusel teeb ettepanekud projekti parendamiseks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5E295E3" w14:textId="4BC95DD9" w:rsidR="00A5362E" w:rsidRPr="00610B6B" w:rsidRDefault="002B24C4" w:rsidP="002B24C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 xml:space="preserve">osaleb vajadusel valminud projekti tellijale üleandmise toimingutes. </w:t>
            </w:r>
          </w:p>
        </w:tc>
      </w:tr>
      <w:tr w:rsidR="002B24C4" w14:paraId="73315F3F" w14:textId="77777777" w:rsidTr="00610B6B">
        <w:tc>
          <w:tcPr>
            <w:tcW w:w="9322" w:type="dxa"/>
            <w:gridSpan w:val="2"/>
          </w:tcPr>
          <w:p w14:paraId="7BE09E99" w14:textId="03F71CE9" w:rsidR="002B24C4" w:rsidRPr="002B24C4" w:rsidRDefault="002B24C4" w:rsidP="008C5CA5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24C4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Ettepaneku</w:t>
            </w: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d</w:t>
            </w:r>
            <w:r w:rsidRPr="002B24C4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kohustuslike kompetentside kohta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8F81000" w14:textId="77777777" w:rsidR="00263031" w:rsidRDefault="00263031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29C7C987" w14:textId="0049596B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78"/>
        <w:gridCol w:w="4610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  <w:gridSpan w:val="2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  <w:gridSpan w:val="2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183480D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547019E0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Tõnu Kutsar – Telealarm OÜ</w:t>
            </w:r>
          </w:p>
          <w:p w14:paraId="6B9D89A7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Tarmo Nigols – G4S Eesti AS</w:t>
            </w:r>
          </w:p>
          <w:p w14:paraId="15B6BF5C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Marina Koit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Henert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Grupp OÜ</w:t>
            </w:r>
          </w:p>
          <w:p w14:paraId="1ED7F149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Ülo Kala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Selerek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5D502E39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680A1D17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670AFA22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2B2AD114" w:rsidR="001E29DD" w:rsidRPr="00331584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1E29DD" w14:paraId="1DAA165A" w14:textId="77777777" w:rsidTr="00520BDC">
        <w:tc>
          <w:tcPr>
            <w:tcW w:w="4893" w:type="dxa"/>
            <w:gridSpan w:val="2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02BCDE6" w:rsidR="001E29DD" w:rsidRPr="00331584" w:rsidRDefault="002D715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520BDC">
        <w:tc>
          <w:tcPr>
            <w:tcW w:w="4893" w:type="dxa"/>
            <w:gridSpan w:val="2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  <w:gridSpan w:val="2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  <w:gridSpan w:val="2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  <w:gridSpan w:val="2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  <w:gridSpan w:val="2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1A80C1FF" w:rsidR="001E29DD" w:rsidRPr="00F5225B" w:rsidRDefault="00623EE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2152</w:t>
            </w:r>
            <w:r w:rsidR="00DE27B3" w:rsidRPr="00F5225B">
              <w:rPr>
                <w:rFonts w:ascii="Calibri" w:hAnsi="Calibri"/>
                <w:sz w:val="22"/>
                <w:szCs w:val="22"/>
              </w:rPr>
              <w:t xml:space="preserve"> Elektroonika</w:t>
            </w:r>
            <w:r>
              <w:rPr>
                <w:rFonts w:ascii="Calibri" w:hAnsi="Calibri"/>
                <w:sz w:val="22"/>
                <w:szCs w:val="22"/>
              </w:rPr>
              <w:t>insenerid</w:t>
            </w:r>
          </w:p>
        </w:tc>
      </w:tr>
      <w:tr w:rsidR="001E29DD" w14:paraId="31AC91F1" w14:textId="77777777" w:rsidTr="00520BDC">
        <w:tc>
          <w:tcPr>
            <w:tcW w:w="4893" w:type="dxa"/>
            <w:gridSpan w:val="2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9D07118" w:rsidR="001E29DD" w:rsidRPr="00F5225B" w:rsidRDefault="00C156F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DE27B3" w14:paraId="435B711C" w14:textId="77777777" w:rsidTr="00DE27B3">
        <w:tc>
          <w:tcPr>
            <w:tcW w:w="4815" w:type="dxa"/>
          </w:tcPr>
          <w:p w14:paraId="11DE6DF9" w14:textId="77777777" w:rsidR="00DE27B3" w:rsidRPr="00331584" w:rsidRDefault="00DE27B3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688" w:type="dxa"/>
            <w:gridSpan w:val="2"/>
          </w:tcPr>
          <w:p w14:paraId="3E2C44E2" w14:textId="42FDB47C" w:rsidR="00DE27B3" w:rsidRPr="00623EEB" w:rsidRDefault="00623EEB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Security and </w:t>
            </w:r>
            <w:proofErr w:type="spellStart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proofErr w:type="spellEnd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 Systems Project </w:t>
            </w:r>
            <w:proofErr w:type="spellStart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>Designer,EstQF</w:t>
            </w:r>
            <w:proofErr w:type="spellEnd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3"/>
            <w:shd w:val="clear" w:color="auto" w:fill="FFFFFF"/>
          </w:tcPr>
          <w:p w14:paraId="666ABFA3" w14:textId="77777777" w:rsidR="002D7155" w:rsidRDefault="002D7155" w:rsidP="002D7155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  <w:p w14:paraId="3475AEC9" w14:textId="2846CB53" w:rsidR="004A79CF" w:rsidRPr="00DD5358" w:rsidRDefault="002D7155" w:rsidP="002D7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A519C3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44A54" w14:textId="77777777" w:rsidR="00571AF9" w:rsidRDefault="00571AF9" w:rsidP="009451C8">
      <w:r>
        <w:separator/>
      </w:r>
    </w:p>
  </w:endnote>
  <w:endnote w:type="continuationSeparator" w:id="0">
    <w:p w14:paraId="54E27496" w14:textId="77777777" w:rsidR="00571AF9" w:rsidRDefault="00571AF9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811B7" w14:textId="77777777" w:rsidR="00571AF9" w:rsidRDefault="00571AF9" w:rsidP="009451C8">
      <w:r>
        <w:separator/>
      </w:r>
    </w:p>
  </w:footnote>
  <w:footnote w:type="continuationSeparator" w:id="0">
    <w:p w14:paraId="7109DD7E" w14:textId="77777777" w:rsidR="00571AF9" w:rsidRDefault="00571AF9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1877"/>
    <w:multiLevelType w:val="hybridMultilevel"/>
    <w:tmpl w:val="3148EE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925"/>
    <w:multiLevelType w:val="hybridMultilevel"/>
    <w:tmpl w:val="FEE431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56C8E"/>
    <w:multiLevelType w:val="hybridMultilevel"/>
    <w:tmpl w:val="01D484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4672C"/>
    <w:multiLevelType w:val="hybridMultilevel"/>
    <w:tmpl w:val="B6F8CD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229A"/>
    <w:multiLevelType w:val="hybridMultilevel"/>
    <w:tmpl w:val="2D7A1D60"/>
    <w:lvl w:ilvl="0" w:tplc="C6D08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E118E"/>
    <w:multiLevelType w:val="hybridMultilevel"/>
    <w:tmpl w:val="363AC7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503AF"/>
    <w:multiLevelType w:val="hybridMultilevel"/>
    <w:tmpl w:val="4A867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B0871"/>
    <w:multiLevelType w:val="hybridMultilevel"/>
    <w:tmpl w:val="ECF636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A2BF3"/>
    <w:multiLevelType w:val="hybridMultilevel"/>
    <w:tmpl w:val="22E2B2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37E2"/>
    <w:multiLevelType w:val="hybridMultilevel"/>
    <w:tmpl w:val="BAB431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4B53"/>
    <w:multiLevelType w:val="hybridMultilevel"/>
    <w:tmpl w:val="1D1AA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F6F2F"/>
    <w:multiLevelType w:val="hybridMultilevel"/>
    <w:tmpl w:val="236E7D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4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BF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2415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4F62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20FE"/>
    <w:rsid w:val="00104C1C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7A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467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EDA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031"/>
    <w:rsid w:val="00263C86"/>
    <w:rsid w:val="00265F45"/>
    <w:rsid w:val="00267748"/>
    <w:rsid w:val="00267D1F"/>
    <w:rsid w:val="00267DF2"/>
    <w:rsid w:val="00271729"/>
    <w:rsid w:val="00272FD6"/>
    <w:rsid w:val="00274548"/>
    <w:rsid w:val="002757F2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24C4"/>
    <w:rsid w:val="002B3863"/>
    <w:rsid w:val="002B4A2F"/>
    <w:rsid w:val="002B7D70"/>
    <w:rsid w:val="002C0D00"/>
    <w:rsid w:val="002C11C2"/>
    <w:rsid w:val="002C2CAB"/>
    <w:rsid w:val="002C32F0"/>
    <w:rsid w:val="002C3DC5"/>
    <w:rsid w:val="002C3F13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7155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4C7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55FC"/>
    <w:rsid w:val="003A7FC5"/>
    <w:rsid w:val="003B0829"/>
    <w:rsid w:val="003B0BA0"/>
    <w:rsid w:val="003B2CE7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3E19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5B13"/>
    <w:rsid w:val="0046753B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1E31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5C3"/>
    <w:rsid w:val="00504755"/>
    <w:rsid w:val="00505A44"/>
    <w:rsid w:val="0050618A"/>
    <w:rsid w:val="00507000"/>
    <w:rsid w:val="0050714C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C1B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2C83"/>
    <w:rsid w:val="00555BB0"/>
    <w:rsid w:val="00556AC8"/>
    <w:rsid w:val="00556B69"/>
    <w:rsid w:val="00557050"/>
    <w:rsid w:val="0055734D"/>
    <w:rsid w:val="00561E61"/>
    <w:rsid w:val="00561F57"/>
    <w:rsid w:val="0056271F"/>
    <w:rsid w:val="00563434"/>
    <w:rsid w:val="0056353A"/>
    <w:rsid w:val="00563B2B"/>
    <w:rsid w:val="0056442B"/>
    <w:rsid w:val="00566861"/>
    <w:rsid w:val="00570015"/>
    <w:rsid w:val="00570D9D"/>
    <w:rsid w:val="00571AF9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3EEB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ACF"/>
    <w:rsid w:val="00644C10"/>
    <w:rsid w:val="0064679D"/>
    <w:rsid w:val="006467F5"/>
    <w:rsid w:val="0065242C"/>
    <w:rsid w:val="0065265C"/>
    <w:rsid w:val="00655B7B"/>
    <w:rsid w:val="00657B9D"/>
    <w:rsid w:val="0066135A"/>
    <w:rsid w:val="00661FD3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77DB6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3B7E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6A5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2FAA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5BFE"/>
    <w:rsid w:val="006F75D7"/>
    <w:rsid w:val="0070149E"/>
    <w:rsid w:val="00701744"/>
    <w:rsid w:val="007038AD"/>
    <w:rsid w:val="00703A7C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6F9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1241"/>
    <w:rsid w:val="007C2059"/>
    <w:rsid w:val="007C2BC8"/>
    <w:rsid w:val="007C2D84"/>
    <w:rsid w:val="007C46C8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1CAE"/>
    <w:rsid w:val="007E2D48"/>
    <w:rsid w:val="007E4F75"/>
    <w:rsid w:val="007E6F20"/>
    <w:rsid w:val="007E7416"/>
    <w:rsid w:val="007E7E39"/>
    <w:rsid w:val="007F06E4"/>
    <w:rsid w:val="007F3136"/>
    <w:rsid w:val="007F329F"/>
    <w:rsid w:val="007F5826"/>
    <w:rsid w:val="007F5D2D"/>
    <w:rsid w:val="007F792D"/>
    <w:rsid w:val="007F7E6F"/>
    <w:rsid w:val="0080022D"/>
    <w:rsid w:val="0080193E"/>
    <w:rsid w:val="008026A5"/>
    <w:rsid w:val="008053FC"/>
    <w:rsid w:val="00806DC5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133B"/>
    <w:rsid w:val="00872B2A"/>
    <w:rsid w:val="008749A5"/>
    <w:rsid w:val="00874B70"/>
    <w:rsid w:val="00874EAD"/>
    <w:rsid w:val="00881BF9"/>
    <w:rsid w:val="00887FCF"/>
    <w:rsid w:val="00890050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C5CA5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27BB5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53E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86809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46A5"/>
    <w:rsid w:val="009A5272"/>
    <w:rsid w:val="009B28EC"/>
    <w:rsid w:val="009B2AD7"/>
    <w:rsid w:val="009B5427"/>
    <w:rsid w:val="009B60B2"/>
    <w:rsid w:val="009B6F50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362E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8F5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5FC"/>
    <w:rsid w:val="00BC2DFD"/>
    <w:rsid w:val="00BC3510"/>
    <w:rsid w:val="00BC4FBB"/>
    <w:rsid w:val="00BD056B"/>
    <w:rsid w:val="00BD4538"/>
    <w:rsid w:val="00BD46FD"/>
    <w:rsid w:val="00BD4FC1"/>
    <w:rsid w:val="00BD52AA"/>
    <w:rsid w:val="00BD7A71"/>
    <w:rsid w:val="00BE3369"/>
    <w:rsid w:val="00BE6AA1"/>
    <w:rsid w:val="00BE7922"/>
    <w:rsid w:val="00BF04BB"/>
    <w:rsid w:val="00BF057E"/>
    <w:rsid w:val="00BF0D65"/>
    <w:rsid w:val="00BF29B1"/>
    <w:rsid w:val="00BF3A83"/>
    <w:rsid w:val="00BF48F2"/>
    <w:rsid w:val="00BF4B24"/>
    <w:rsid w:val="00BF66C2"/>
    <w:rsid w:val="00C00428"/>
    <w:rsid w:val="00C026F7"/>
    <w:rsid w:val="00C053EB"/>
    <w:rsid w:val="00C05FF7"/>
    <w:rsid w:val="00C068BE"/>
    <w:rsid w:val="00C10795"/>
    <w:rsid w:val="00C137AD"/>
    <w:rsid w:val="00C148E2"/>
    <w:rsid w:val="00C156F0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07B"/>
    <w:rsid w:val="00C37545"/>
    <w:rsid w:val="00C42762"/>
    <w:rsid w:val="00C4365E"/>
    <w:rsid w:val="00C46A1C"/>
    <w:rsid w:val="00C475D6"/>
    <w:rsid w:val="00C47A6E"/>
    <w:rsid w:val="00C520E9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79B"/>
    <w:rsid w:val="00C75C85"/>
    <w:rsid w:val="00C80B95"/>
    <w:rsid w:val="00C80F39"/>
    <w:rsid w:val="00C81922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0281"/>
    <w:rsid w:val="00CB1EF2"/>
    <w:rsid w:val="00CB2184"/>
    <w:rsid w:val="00CC06F8"/>
    <w:rsid w:val="00CC0CDB"/>
    <w:rsid w:val="00CC220A"/>
    <w:rsid w:val="00CC2BA5"/>
    <w:rsid w:val="00CC36E0"/>
    <w:rsid w:val="00CC435D"/>
    <w:rsid w:val="00CC6798"/>
    <w:rsid w:val="00CD0A3B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233D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820"/>
    <w:rsid w:val="00D11A3F"/>
    <w:rsid w:val="00D12232"/>
    <w:rsid w:val="00D1469C"/>
    <w:rsid w:val="00D15031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2D88"/>
    <w:rsid w:val="00D75EB2"/>
    <w:rsid w:val="00D76660"/>
    <w:rsid w:val="00D76E81"/>
    <w:rsid w:val="00D77D65"/>
    <w:rsid w:val="00D803B8"/>
    <w:rsid w:val="00D822BC"/>
    <w:rsid w:val="00D86660"/>
    <w:rsid w:val="00D86845"/>
    <w:rsid w:val="00D8711D"/>
    <w:rsid w:val="00D876A6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455"/>
    <w:rsid w:val="00DC2970"/>
    <w:rsid w:val="00DC5523"/>
    <w:rsid w:val="00DC615B"/>
    <w:rsid w:val="00DC7906"/>
    <w:rsid w:val="00DD07BB"/>
    <w:rsid w:val="00DD297F"/>
    <w:rsid w:val="00DD470D"/>
    <w:rsid w:val="00DD4A29"/>
    <w:rsid w:val="00DD4C9D"/>
    <w:rsid w:val="00DD4D55"/>
    <w:rsid w:val="00DD5358"/>
    <w:rsid w:val="00DD69A4"/>
    <w:rsid w:val="00DD6AE4"/>
    <w:rsid w:val="00DD7466"/>
    <w:rsid w:val="00DE00D3"/>
    <w:rsid w:val="00DE0291"/>
    <w:rsid w:val="00DE0D13"/>
    <w:rsid w:val="00DE27B3"/>
    <w:rsid w:val="00DE35FB"/>
    <w:rsid w:val="00DE6017"/>
    <w:rsid w:val="00DE6353"/>
    <w:rsid w:val="00DE7B44"/>
    <w:rsid w:val="00DF07DB"/>
    <w:rsid w:val="00DF1299"/>
    <w:rsid w:val="00DF1416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20E0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B7F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4DEB"/>
    <w:rsid w:val="00ED6F19"/>
    <w:rsid w:val="00ED7066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25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6E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4B1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211</TotalTime>
  <Pages>6</Pages>
  <Words>1417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Maris Saarsalu</cp:lastModifiedBy>
  <cp:revision>15</cp:revision>
  <cp:lastPrinted>2011-06-28T11:10:00Z</cp:lastPrinted>
  <dcterms:created xsi:type="dcterms:W3CDTF">2020-12-22T08:48:00Z</dcterms:created>
  <dcterms:modified xsi:type="dcterms:W3CDTF">2021-01-08T10:37:00Z</dcterms:modified>
</cp:coreProperties>
</file>