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4529" w14:textId="77777777" w:rsidR="00741790" w:rsidRDefault="00741790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5BE38E2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44D97D0D" w:rsidR="00561F57" w:rsidRPr="003307F0" w:rsidRDefault="004F56E3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M</w:t>
      </w:r>
      <w:r w:rsidR="00536DE3">
        <w:rPr>
          <w:rFonts w:ascii="Calibri" w:hAnsi="Calibri"/>
          <w:b/>
          <w:color w:val="000000"/>
          <w:sz w:val="28"/>
          <w:szCs w:val="28"/>
        </w:rPr>
        <w:t xml:space="preserve">ehaanikainsener, tase </w:t>
      </w:r>
      <w:r>
        <w:rPr>
          <w:rFonts w:ascii="Calibri" w:hAnsi="Calibri"/>
          <w:b/>
          <w:color w:val="000000"/>
          <w:sz w:val="28"/>
          <w:szCs w:val="28"/>
        </w:rPr>
        <w:t>6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1416"/>
        <w:gridCol w:w="3147"/>
      </w:tblGrid>
      <w:tr w:rsidR="007E059C" w:rsidRPr="000228B1" w14:paraId="1AC6F6EC" w14:textId="77777777" w:rsidTr="00B17496">
        <w:tc>
          <w:tcPr>
            <w:tcW w:w="6062" w:type="dxa"/>
            <w:gridSpan w:val="2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147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B17496">
        <w:tc>
          <w:tcPr>
            <w:tcW w:w="6062" w:type="dxa"/>
            <w:gridSpan w:val="2"/>
            <w:shd w:val="clear" w:color="auto" w:fill="auto"/>
          </w:tcPr>
          <w:p w14:paraId="5DFB8709" w14:textId="0BAC4420" w:rsidR="00576E64" w:rsidRPr="00FE70C3" w:rsidRDefault="004F56E3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M</w:t>
            </w:r>
            <w:r w:rsidR="00536DE3" w:rsidRPr="00536DE3">
              <w:rPr>
                <w:rFonts w:ascii="Calibri" w:hAnsi="Calibri"/>
                <w:i/>
                <w:sz w:val="28"/>
                <w:szCs w:val="28"/>
              </w:rPr>
              <w:t xml:space="preserve">ehaanikainsener, tase </w:t>
            </w:r>
            <w:r>
              <w:rPr>
                <w:rFonts w:ascii="Calibri" w:hAnsi="Calibri"/>
                <w:i/>
                <w:sz w:val="28"/>
                <w:szCs w:val="28"/>
              </w:rPr>
              <w:t>6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</w:tcPr>
          <w:p w14:paraId="50F9D268" w14:textId="77777777" w:rsidR="00576E64" w:rsidRDefault="004F56E3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6</w:t>
            </w:r>
          </w:p>
          <w:p w14:paraId="1578532B" w14:textId="1E22B977" w:rsidR="004F56E3" w:rsidRPr="00FE70C3" w:rsidRDefault="004F56E3" w:rsidP="004F56E3">
            <w:pPr>
              <w:rPr>
                <w:rFonts w:ascii="Calibri" w:hAnsi="Calibri"/>
                <w:i/>
                <w:sz w:val="32"/>
                <w:szCs w:val="32"/>
              </w:rPr>
            </w:pPr>
          </w:p>
        </w:tc>
      </w:tr>
      <w:tr w:rsidR="00736B81" w:rsidRPr="003A2B5F" w14:paraId="51E45B20" w14:textId="77777777" w:rsidTr="00B17496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3822" w14:textId="141C2B8A" w:rsidR="001C2E45" w:rsidRPr="007650EA" w:rsidRDefault="00232C73" w:rsidP="004551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Võimalikud spetsialiseerumised ja nimetused kutsetunnistusel</w:t>
            </w:r>
          </w:p>
        </w:tc>
      </w:tr>
      <w:tr w:rsidR="00736B81" w:rsidRPr="002322A6" w14:paraId="255AC462" w14:textId="77777777" w:rsidTr="00B17496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AE3F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Spetsialiseerumine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75A3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Nimetus kutsetunnistusel</w:t>
            </w:r>
          </w:p>
        </w:tc>
      </w:tr>
      <w:tr w:rsidR="001C2E45" w:rsidRPr="002322A6" w14:paraId="672CB9F0" w14:textId="77777777" w:rsidTr="00B17496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B919" w14:textId="302AF868" w:rsidR="001C2E45" w:rsidRPr="00F20775" w:rsidRDefault="00F20775" w:rsidP="00536DE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20775">
              <w:rPr>
                <w:rFonts w:ascii="Calibri" w:hAnsi="Calibri"/>
                <w:bCs/>
                <w:sz w:val="22"/>
                <w:szCs w:val="22"/>
              </w:rPr>
              <w:t xml:space="preserve">Tootmisseadmete ja -tehnoloogiate </w:t>
            </w:r>
            <w:r w:rsidR="00105B4B">
              <w:rPr>
                <w:rFonts w:ascii="Calibri" w:hAnsi="Calibri"/>
                <w:bCs/>
                <w:sz w:val="22"/>
                <w:szCs w:val="22"/>
              </w:rPr>
              <w:t>kasutamine</w:t>
            </w:r>
            <w:r w:rsidRPr="00F20775">
              <w:rPr>
                <w:rFonts w:ascii="Calibri" w:hAnsi="Calibri"/>
                <w:bCs/>
                <w:sz w:val="22"/>
                <w:szCs w:val="22"/>
              </w:rPr>
              <w:t xml:space="preserve"> ja </w:t>
            </w:r>
            <w:r w:rsidR="00A07375">
              <w:rPr>
                <w:rFonts w:ascii="Calibri" w:hAnsi="Calibri"/>
                <w:bCs/>
                <w:sz w:val="22"/>
                <w:szCs w:val="22"/>
              </w:rPr>
              <w:t>juurutamine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CA6E" w14:textId="1350D800" w:rsidR="00536DE3" w:rsidRPr="00F20775" w:rsidRDefault="004F56E3" w:rsidP="00536DE3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</w:t>
            </w:r>
            <w:r w:rsidR="00536DE3" w:rsidRPr="00F20775">
              <w:rPr>
                <w:rFonts w:ascii="Calibri" w:hAnsi="Calibri"/>
                <w:bCs/>
                <w:sz w:val="22"/>
                <w:szCs w:val="22"/>
              </w:rPr>
              <w:t xml:space="preserve">ehaanikainsener, tase </w:t>
            </w:r>
            <w:r>
              <w:rPr>
                <w:rFonts w:ascii="Calibri" w:hAnsi="Calibri"/>
                <w:bCs/>
                <w:sz w:val="22"/>
                <w:szCs w:val="22"/>
              </w:rPr>
              <w:t>6</w:t>
            </w:r>
          </w:p>
          <w:p w14:paraId="1CC5B13A" w14:textId="2974A01C" w:rsidR="001C2E45" w:rsidRPr="00F20775" w:rsidRDefault="00D76788" w:rsidP="00536DE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20775">
              <w:rPr>
                <w:rFonts w:ascii="Calibri" w:hAnsi="Calibri"/>
                <w:bCs/>
                <w:sz w:val="22"/>
                <w:szCs w:val="22"/>
              </w:rPr>
              <w:t>Tootmistehnika</w:t>
            </w:r>
          </w:p>
        </w:tc>
      </w:tr>
      <w:tr w:rsidR="00536DE3" w:rsidRPr="002322A6" w14:paraId="40CC4220" w14:textId="77777777" w:rsidTr="00B17496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2DD4" w14:textId="2DDEA2CD" w:rsidR="00536DE3" w:rsidRPr="00F20775" w:rsidRDefault="00F20775" w:rsidP="00536DE3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F20775">
              <w:rPr>
                <w:rFonts w:ascii="Calibri" w:hAnsi="Calibri"/>
                <w:bCs/>
                <w:sz w:val="22"/>
                <w:szCs w:val="22"/>
              </w:rPr>
              <w:t>Mehhatroonikasüsteemide</w:t>
            </w:r>
            <w:proofErr w:type="spellEnd"/>
            <w:r w:rsidRPr="00F20775">
              <w:rPr>
                <w:rFonts w:ascii="Calibri" w:hAnsi="Calibri"/>
                <w:bCs/>
                <w:sz w:val="22"/>
                <w:szCs w:val="22"/>
              </w:rPr>
              <w:t xml:space="preserve"> kasutamine ja juurutamine 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ABD9" w14:textId="7EC638FB" w:rsidR="00536DE3" w:rsidRPr="00F20775" w:rsidRDefault="004F56E3" w:rsidP="00536DE3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</w:t>
            </w:r>
            <w:r w:rsidR="00536DE3" w:rsidRPr="00F20775">
              <w:rPr>
                <w:rFonts w:ascii="Calibri" w:hAnsi="Calibri"/>
                <w:bCs/>
                <w:sz w:val="22"/>
                <w:szCs w:val="22"/>
              </w:rPr>
              <w:t xml:space="preserve">ehaanikainsener, tase </w:t>
            </w:r>
            <w:r>
              <w:rPr>
                <w:rFonts w:ascii="Calibri" w:hAnsi="Calibri"/>
                <w:bCs/>
                <w:sz w:val="22"/>
                <w:szCs w:val="22"/>
              </w:rPr>
              <w:t>6</w:t>
            </w:r>
            <w:r w:rsidR="00536DE3" w:rsidRPr="00F20775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3880D085" w14:textId="07ACD18A" w:rsidR="00536DE3" w:rsidRPr="00F20775" w:rsidRDefault="00D76788" w:rsidP="001C2E45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F20775">
              <w:rPr>
                <w:rFonts w:ascii="Calibri" w:hAnsi="Calibri"/>
                <w:bCs/>
                <w:sz w:val="22"/>
                <w:szCs w:val="22"/>
              </w:rPr>
              <w:t>Mehhatroonikasüsteemid</w:t>
            </w:r>
            <w:proofErr w:type="spellEnd"/>
            <w:r w:rsidRPr="00F20775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1FEE8C28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4C19AC74" w:rsidR="00E861FA" w:rsidRDefault="00E861FA" w:rsidP="004F683C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2E682D25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1FB6BC96" w14:textId="77777777" w:rsidR="004404F0" w:rsidRPr="004404F0" w:rsidRDefault="004404F0" w:rsidP="004404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404F0">
              <w:rPr>
                <w:rFonts w:ascii="Calibri" w:hAnsi="Calibri"/>
                <w:iCs/>
                <w:sz w:val="22"/>
                <w:szCs w:val="22"/>
              </w:rPr>
              <w:t>Mehaanikainseneride tegevuse eesmärk on luua insenertehnilisi lahendusi ning tagada toodete, masinate ja süsteemide efektiivne ja ohutu toimimine.</w:t>
            </w:r>
          </w:p>
          <w:p w14:paraId="406D9A7D" w14:textId="5E46C919" w:rsidR="004404F0" w:rsidRPr="004404F0" w:rsidRDefault="004404F0" w:rsidP="004404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404F0">
              <w:rPr>
                <w:rFonts w:ascii="Calibri" w:hAnsi="Calibri"/>
                <w:iCs/>
                <w:sz w:val="22"/>
                <w:szCs w:val="22"/>
              </w:rPr>
              <w:t xml:space="preserve">Mehaanikainsenerid töötavad masinaehituse, inseneriteaduse ja tootmistehnoloogia valdkondade (nt metalli-, masina-, lennuki-, auto-, puidu-, toiduainete- ja keemiatööstus, põllumajandustehnika, energeetika) ettevõtetes.  </w:t>
            </w:r>
          </w:p>
          <w:p w14:paraId="47CC78A3" w14:textId="77777777" w:rsidR="004404F0" w:rsidRPr="004404F0" w:rsidRDefault="004404F0" w:rsidP="004404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404F0">
              <w:rPr>
                <w:rFonts w:ascii="Calibri" w:hAnsi="Calibri"/>
                <w:iCs/>
                <w:sz w:val="22"/>
                <w:szCs w:val="22"/>
              </w:rPr>
              <w:t xml:space="preserve">6. taseme mehaanikainsener on kogenud tehnika- või tehnoloogiaspetsialist, kes  lähtuvalt oma spetsialiseerumise valdkonnast korraldab olemasolevate seadmete ja süsteemide käigushoidmist või töötab välja masinate, seadmete ja toodete valmistamise tehnoloogiaid </w:t>
            </w:r>
          </w:p>
          <w:p w14:paraId="0A3CED25" w14:textId="77777777" w:rsidR="004404F0" w:rsidRPr="004404F0" w:rsidRDefault="004404F0" w:rsidP="004404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404F0">
              <w:rPr>
                <w:rFonts w:ascii="Calibri" w:hAnsi="Calibri"/>
                <w:iCs/>
                <w:sz w:val="22"/>
                <w:szCs w:val="22"/>
              </w:rPr>
              <w:t xml:space="preserve">Töö eeldab tegutsemist keerulistes ja ettearvamatutes olukordades ning teiste töötajate töö tulemuste eest vastutamist.  </w:t>
            </w:r>
          </w:p>
          <w:p w14:paraId="5E625571" w14:textId="77777777" w:rsidR="004404F0" w:rsidRPr="004404F0" w:rsidRDefault="004404F0" w:rsidP="004404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404F0">
              <w:rPr>
                <w:rFonts w:ascii="Calibri" w:hAnsi="Calibri"/>
                <w:iCs/>
                <w:sz w:val="22"/>
                <w:szCs w:val="22"/>
              </w:rPr>
              <w:t>Ta töötab meeskonnas koos sidusvaldkondade (nt info- ja kommunikatsioonitehnoloogia, elekter, automaatika, soojustehnika) spetsialistidega.</w:t>
            </w:r>
          </w:p>
          <w:p w14:paraId="7D74C84F" w14:textId="77777777" w:rsidR="004404F0" w:rsidRPr="004404F0" w:rsidRDefault="004404F0" w:rsidP="004404F0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04356CFF" w14:textId="4C1D0911" w:rsidR="004404F0" w:rsidRPr="004404F0" w:rsidRDefault="004404F0" w:rsidP="004404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404F0">
              <w:rPr>
                <w:rFonts w:ascii="Calibri" w:hAnsi="Calibri"/>
                <w:iCs/>
                <w:sz w:val="22"/>
                <w:szCs w:val="22"/>
              </w:rPr>
              <w:t>Kutsealal kehtestatud kutse</w:t>
            </w:r>
            <w:r w:rsidR="00E23AE8">
              <w:rPr>
                <w:rFonts w:ascii="Calibri" w:hAnsi="Calibri"/>
                <w:iCs/>
                <w:sz w:val="22"/>
                <w:szCs w:val="22"/>
              </w:rPr>
              <w:t>d</w:t>
            </w:r>
            <w:r w:rsidRPr="004404F0">
              <w:rPr>
                <w:rFonts w:ascii="Calibri" w:hAnsi="Calibri"/>
                <w:iCs/>
                <w:sz w:val="22"/>
                <w:szCs w:val="22"/>
              </w:rPr>
              <w:t>:</w:t>
            </w:r>
          </w:p>
          <w:p w14:paraId="10A33480" w14:textId="77777777" w:rsidR="004404F0" w:rsidRPr="004404F0" w:rsidRDefault="004404F0" w:rsidP="004404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404F0">
              <w:rPr>
                <w:rFonts w:ascii="Calibri" w:hAnsi="Calibri"/>
                <w:iCs/>
                <w:sz w:val="22"/>
                <w:szCs w:val="22"/>
              </w:rPr>
              <w:t>a) Mehaanikainsener, tase 6</w:t>
            </w:r>
          </w:p>
          <w:p w14:paraId="6021DF60" w14:textId="77777777" w:rsidR="004404F0" w:rsidRPr="004404F0" w:rsidRDefault="004404F0" w:rsidP="004404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404F0">
              <w:rPr>
                <w:rFonts w:ascii="Calibri" w:hAnsi="Calibri"/>
                <w:iCs/>
                <w:sz w:val="22"/>
                <w:szCs w:val="22"/>
              </w:rPr>
              <w:t>b) Diplomeeritud mehaanikainsener, tase 7</w:t>
            </w:r>
          </w:p>
          <w:p w14:paraId="5C9441F2" w14:textId="0E834DA7" w:rsidR="003A14A8" w:rsidRPr="0037756E" w:rsidRDefault="004404F0" w:rsidP="004404F0">
            <w:pPr>
              <w:rPr>
                <w:rFonts w:ascii="Calibri" w:hAnsi="Calibri"/>
                <w:i/>
                <w:sz w:val="22"/>
                <w:szCs w:val="22"/>
              </w:rPr>
            </w:pPr>
            <w:r w:rsidRPr="004404F0">
              <w:rPr>
                <w:rFonts w:ascii="Calibri" w:hAnsi="Calibri"/>
                <w:iCs/>
                <w:sz w:val="22"/>
                <w:szCs w:val="22"/>
              </w:rPr>
              <w:t>d) Volitatud mehaanikainsener, tase 8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6E3CE798" w:rsidR="00116699" w:rsidRPr="00AF7D6B" w:rsidRDefault="00116699" w:rsidP="009C34A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  <w:r w:rsidR="009C34AE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795C91EF" w14:textId="77777777" w:rsidR="009C34AE" w:rsidRPr="009C34AE" w:rsidRDefault="009C34AE" w:rsidP="009C34A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C34AE">
              <w:rPr>
                <w:rFonts w:ascii="Calibri" w:hAnsi="Calibri"/>
                <w:b/>
                <w:bCs/>
                <w:sz w:val="22"/>
                <w:szCs w:val="22"/>
              </w:rPr>
              <w:t>Kohustuslikud tööosad</w:t>
            </w:r>
          </w:p>
          <w:p w14:paraId="6F577495" w14:textId="1280B9B1" w:rsidR="009C34AE" w:rsidRPr="009C34AE" w:rsidRDefault="009C34AE" w:rsidP="009C34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 </w:t>
            </w:r>
            <w:r w:rsidRPr="009C34AE">
              <w:rPr>
                <w:rFonts w:ascii="Calibri" w:hAnsi="Calibri"/>
                <w:sz w:val="22"/>
                <w:szCs w:val="22"/>
              </w:rPr>
              <w:t xml:space="preserve">Insenertehniliste lahenduste kavandamine ja rakendamine </w:t>
            </w:r>
          </w:p>
          <w:p w14:paraId="09207497" w14:textId="62826EA9" w:rsidR="009C34AE" w:rsidRPr="009C34AE" w:rsidRDefault="009C34AE" w:rsidP="009C34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A.2.2 </w:t>
            </w:r>
            <w:r w:rsidRPr="009C34AE">
              <w:rPr>
                <w:rFonts w:ascii="Calibri" w:hAnsi="Calibri"/>
                <w:sz w:val="22"/>
                <w:szCs w:val="22"/>
              </w:rPr>
              <w:t>Tarkvaralahenduste kasutamine</w:t>
            </w:r>
          </w:p>
          <w:p w14:paraId="3D256D18" w14:textId="2E2FF7C8" w:rsidR="009C34AE" w:rsidRPr="009C34AE" w:rsidRDefault="009C34AE" w:rsidP="009C34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</w:t>
            </w:r>
            <w:r w:rsidRPr="009C34AE">
              <w:rPr>
                <w:rFonts w:ascii="Calibri" w:hAnsi="Calibri"/>
                <w:sz w:val="22"/>
                <w:szCs w:val="22"/>
              </w:rPr>
              <w:t>Riskijuhtimine</w:t>
            </w:r>
          </w:p>
          <w:p w14:paraId="5FD6F9F3" w14:textId="43A6DB8D" w:rsidR="009C34AE" w:rsidRPr="009C34AE" w:rsidRDefault="009C34AE" w:rsidP="009C34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</w:t>
            </w:r>
            <w:r w:rsidRPr="009C34AE">
              <w:rPr>
                <w:rFonts w:ascii="Calibri" w:hAnsi="Calibri"/>
                <w:sz w:val="22"/>
                <w:szCs w:val="22"/>
              </w:rPr>
              <w:t>Dokumenteerimine</w:t>
            </w:r>
          </w:p>
          <w:p w14:paraId="4D757D8E" w14:textId="583CFA14" w:rsidR="00B41DF7" w:rsidRPr="00391E74" w:rsidRDefault="009C34AE" w:rsidP="009C34A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</w:t>
            </w:r>
            <w:r w:rsidRPr="009C34AE">
              <w:rPr>
                <w:rFonts w:ascii="Calibri" w:hAnsi="Calibri"/>
                <w:sz w:val="22"/>
                <w:szCs w:val="22"/>
              </w:rPr>
              <w:t>Juhendamine</w:t>
            </w:r>
          </w:p>
        </w:tc>
      </w:tr>
      <w:tr w:rsidR="00116699" w14:paraId="40EC0A54" w14:textId="77777777" w:rsidTr="00400626"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14:paraId="5C584215" w14:textId="41967D7D" w:rsidR="00116699" w:rsidRPr="00C62851" w:rsidRDefault="00116699" w:rsidP="00116699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Spetsialiseerumisega seotud tööosad</w:t>
            </w:r>
            <w:r w:rsidR="001C2E4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16699" w:rsidRPr="00D00D22" w14:paraId="0953A126" w14:textId="77777777" w:rsidTr="004A79CF">
        <w:trPr>
          <w:trHeight w:val="182"/>
        </w:trPr>
        <w:tc>
          <w:tcPr>
            <w:tcW w:w="9356" w:type="dxa"/>
            <w:shd w:val="clear" w:color="auto" w:fill="auto"/>
          </w:tcPr>
          <w:p w14:paraId="7C242A6B" w14:textId="2B3F12DC" w:rsidR="009C34AE" w:rsidRPr="009C34AE" w:rsidRDefault="009C34AE" w:rsidP="009C34AE">
            <w:pPr>
              <w:rPr>
                <w:rFonts w:ascii="Calibri" w:hAnsi="Calibri"/>
                <w:sz w:val="22"/>
                <w:szCs w:val="22"/>
              </w:rPr>
            </w:pPr>
            <w:r w:rsidRPr="009C34AE">
              <w:rPr>
                <w:rFonts w:ascii="Calibri" w:hAnsi="Calibri"/>
                <w:sz w:val="22"/>
                <w:szCs w:val="22"/>
              </w:rPr>
              <w:t xml:space="preserve">A.2.6 Tootmisseadmete ja -tehnoloogiate </w:t>
            </w:r>
            <w:r w:rsidR="004404F0">
              <w:rPr>
                <w:rFonts w:ascii="Calibri" w:hAnsi="Calibri"/>
                <w:sz w:val="22"/>
                <w:szCs w:val="22"/>
              </w:rPr>
              <w:t xml:space="preserve">kasutamine ja </w:t>
            </w:r>
            <w:r w:rsidRPr="009C34AE">
              <w:rPr>
                <w:rFonts w:ascii="Calibri" w:hAnsi="Calibri"/>
                <w:sz w:val="22"/>
                <w:szCs w:val="22"/>
              </w:rPr>
              <w:t>juurutamine</w:t>
            </w:r>
          </w:p>
          <w:p w14:paraId="6C0EA818" w14:textId="6DE3F624" w:rsidR="001D5ECB" w:rsidRPr="004404F0" w:rsidRDefault="009C34AE" w:rsidP="00E00B38">
            <w:pPr>
              <w:rPr>
                <w:rFonts w:ascii="Calibri" w:hAnsi="Calibri"/>
                <w:sz w:val="22"/>
                <w:szCs w:val="22"/>
              </w:rPr>
            </w:pPr>
            <w:r w:rsidRPr="009C34AE">
              <w:rPr>
                <w:rFonts w:ascii="Calibri" w:hAnsi="Calibri"/>
                <w:sz w:val="22"/>
                <w:szCs w:val="22"/>
              </w:rPr>
              <w:t xml:space="preserve">A.2.7 </w:t>
            </w:r>
            <w:proofErr w:type="spellStart"/>
            <w:r w:rsidRPr="009C34AE">
              <w:rPr>
                <w:rFonts w:ascii="Calibri" w:hAnsi="Calibri"/>
                <w:sz w:val="22"/>
                <w:szCs w:val="22"/>
              </w:rPr>
              <w:t>Mehhatroonikasüsteemide</w:t>
            </w:r>
            <w:proofErr w:type="spellEnd"/>
            <w:r w:rsidR="004404F0">
              <w:rPr>
                <w:rFonts w:ascii="Calibri" w:hAnsi="Calibri"/>
                <w:sz w:val="22"/>
                <w:szCs w:val="22"/>
              </w:rPr>
              <w:t xml:space="preserve"> kasutamine ja </w:t>
            </w:r>
            <w:r w:rsidRPr="009C34AE">
              <w:rPr>
                <w:rFonts w:ascii="Calibri" w:hAnsi="Calibri"/>
                <w:sz w:val="22"/>
                <w:szCs w:val="22"/>
              </w:rPr>
              <w:t xml:space="preserve">juurutamine 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757C6F5C" w:rsidR="00A677EE" w:rsidRPr="00C16180" w:rsidRDefault="009C34AE" w:rsidP="00C1618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C34AE">
              <w:rPr>
                <w:rFonts w:ascii="Calibri" w:hAnsi="Calibri"/>
                <w:bCs/>
                <w:sz w:val="22"/>
                <w:szCs w:val="22"/>
              </w:rPr>
              <w:t>Mehaanikainseneri kutseoskused on omandatud kõrgkoolis</w:t>
            </w:r>
            <w:r w:rsidR="007658CA">
              <w:rPr>
                <w:rFonts w:ascii="Calibri" w:hAnsi="Calibri"/>
                <w:bCs/>
                <w:sz w:val="22"/>
                <w:szCs w:val="22"/>
              </w:rPr>
              <w:t xml:space="preserve"> ning</w:t>
            </w:r>
            <w:r w:rsidRPr="009C34AE">
              <w:rPr>
                <w:rFonts w:ascii="Calibri" w:hAnsi="Calibri"/>
                <w:bCs/>
                <w:sz w:val="22"/>
                <w:szCs w:val="22"/>
              </w:rPr>
              <w:t xml:space="preserve"> praktilise töö ja enesetäiendamise käigus (vt B.1).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0C093397" w:rsidR="00A677EE" w:rsidRPr="00C16180" w:rsidRDefault="004404F0" w:rsidP="004404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404F0">
              <w:rPr>
                <w:rFonts w:ascii="Calibri" w:hAnsi="Calibri"/>
                <w:iCs/>
                <w:sz w:val="22"/>
                <w:szCs w:val="22"/>
              </w:rPr>
              <w:t xml:space="preserve">Projektijuht, projekteerija, konstruktor, tootmisjuht, tehnoloog, </w:t>
            </w:r>
            <w:proofErr w:type="spellStart"/>
            <w:r w:rsidRPr="004404F0">
              <w:rPr>
                <w:rFonts w:ascii="Calibri" w:hAnsi="Calibri"/>
                <w:iCs/>
                <w:sz w:val="22"/>
                <w:szCs w:val="22"/>
              </w:rPr>
              <w:t>mehhatroonikainsener</w:t>
            </w:r>
            <w:proofErr w:type="spellEnd"/>
            <w:r w:rsidRPr="004404F0">
              <w:rPr>
                <w:rFonts w:ascii="Calibri" w:hAnsi="Calibri"/>
                <w:iCs/>
                <w:sz w:val="22"/>
                <w:szCs w:val="22"/>
              </w:rPr>
              <w:t>, robootikainsener, protsessiinsener,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4404F0">
              <w:rPr>
                <w:rFonts w:ascii="Calibri" w:hAnsi="Calibri"/>
                <w:iCs/>
                <w:sz w:val="22"/>
                <w:szCs w:val="22"/>
              </w:rPr>
              <w:t>kvaliteediinsener, hooldusinsener, CAD/CAM-insener jm.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693C55E1" w:rsidR="00A677EE" w:rsidRPr="00A3674B" w:rsidRDefault="00A677EE" w:rsidP="00C161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6180">
              <w:rPr>
                <w:rFonts w:ascii="Calibri" w:hAnsi="Calibri"/>
                <w:b/>
                <w:sz w:val="22"/>
                <w:szCs w:val="22"/>
              </w:rPr>
              <w:t>A.5 Regulatsioonid kutsealal tegutsemiseks</w:t>
            </w:r>
            <w:r w:rsidR="00C16180" w:rsidRPr="00C1618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1769F83" w14:textId="77777777" w:rsidR="00A54CE6" w:rsidRPr="00A54CE6" w:rsidRDefault="00A54CE6" w:rsidP="00A54CE6">
            <w:pPr>
              <w:rPr>
                <w:rFonts w:ascii="Calibri" w:hAnsi="Calibri"/>
                <w:sz w:val="22"/>
                <w:szCs w:val="22"/>
              </w:rPr>
            </w:pPr>
            <w:r w:rsidRPr="00A54CE6">
              <w:rPr>
                <w:rFonts w:ascii="Calibri" w:hAnsi="Calibri"/>
                <w:sz w:val="22"/>
                <w:szCs w:val="22"/>
              </w:rPr>
              <w:t>Tootmissüsteemide ning -seadmete projekteerimist, ehitamist ja käitamist reguleerivad valdkondlikud</w:t>
            </w:r>
          </w:p>
          <w:p w14:paraId="78C09142" w14:textId="7F123941" w:rsidR="00B847C1" w:rsidRPr="00AF7D6B" w:rsidRDefault="00A54CE6" w:rsidP="00C16180">
            <w:pPr>
              <w:rPr>
                <w:rFonts w:ascii="Calibri" w:hAnsi="Calibri"/>
                <w:sz w:val="22"/>
                <w:szCs w:val="22"/>
              </w:rPr>
            </w:pPr>
            <w:r w:rsidRPr="00A54CE6">
              <w:rPr>
                <w:rFonts w:ascii="Calibri" w:hAnsi="Calibri"/>
                <w:sz w:val="22"/>
                <w:szCs w:val="22"/>
              </w:rPr>
              <w:t>rahvusvahelised ja riiklikud regulatsioonid</w:t>
            </w:r>
            <w:r w:rsidRPr="007679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2386B" w:rsidRPr="007679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386B" w:rsidRPr="004404F0">
              <w:rPr>
                <w:rFonts w:asciiTheme="minorHAnsi" w:hAnsiTheme="minorHAnsi" w:cstheme="minorHAnsi"/>
                <w:color w:val="202020"/>
                <w:sz w:val="22"/>
                <w:szCs w:val="22"/>
                <w:shd w:val="clear" w:color="auto" w:fill="FFFFFF"/>
              </w:rPr>
              <w:t>Kui õigusakti kohaselt peab isiku kompetentsus olema tõendatud, võib isik oma kompetentsust tõendada kutsetunnistusega kutseseaduse tähenduses, sertifitseerimisasutuse antud pädevustunnistusega või muu õigusakti kohase tõendiga</w:t>
            </w:r>
            <w:r w:rsidR="0032386B" w:rsidRPr="004404F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767948" w:rsidRPr="004404F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2386B" w:rsidRPr="004404F0">
              <w:rPr>
                <w:rFonts w:asciiTheme="minorHAnsi" w:hAnsiTheme="minorHAnsi" w:cstheme="minorHAnsi"/>
                <w:sz w:val="22"/>
                <w:szCs w:val="22"/>
              </w:rPr>
              <w:t>eadme ohutuse seadus)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8784497" w:rsidR="00927DB2" w:rsidRPr="00927DB2" w:rsidRDefault="00A677EE" w:rsidP="00A677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  <w:r w:rsidR="00E00B38">
              <w:t xml:space="preserve"> 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F20" w14:textId="0740F386" w:rsidR="00E35DB1" w:rsidRPr="005015A9" w:rsidRDefault="00E35DB1" w:rsidP="00E35DB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015A9">
              <w:rPr>
                <w:rFonts w:ascii="Calibri" w:hAnsi="Calibri"/>
                <w:iCs/>
                <w:sz w:val="22"/>
                <w:szCs w:val="22"/>
              </w:rPr>
              <w:lastRenderedPageBreak/>
              <w:t xml:space="preserve">Tulevikus on erinevates valdkondades oodata suuremat automatiseerimist, mistõttu mehaanikainseneride </w:t>
            </w:r>
            <w:r w:rsidR="00F52192">
              <w:rPr>
                <w:rFonts w:ascii="Calibri" w:hAnsi="Calibri"/>
                <w:iCs/>
                <w:sz w:val="22"/>
                <w:szCs w:val="22"/>
              </w:rPr>
              <w:t xml:space="preserve">tuleb </w:t>
            </w:r>
            <w:r w:rsidR="000251BB">
              <w:rPr>
                <w:rFonts w:ascii="Calibri" w:hAnsi="Calibri"/>
                <w:iCs/>
                <w:sz w:val="22"/>
                <w:szCs w:val="22"/>
              </w:rPr>
              <w:t xml:space="preserve">suuremal määral </w:t>
            </w:r>
            <w:r w:rsidRPr="005015A9">
              <w:rPr>
                <w:rFonts w:ascii="Calibri" w:hAnsi="Calibri"/>
                <w:iCs/>
                <w:sz w:val="22"/>
                <w:szCs w:val="22"/>
              </w:rPr>
              <w:t>kavandada, arendada ning juhtida automaatika ja robootika süsteeme. Oluline on tunda erinevaid robootikasüsteeme ja nende rakendusvõimalusi.</w:t>
            </w:r>
          </w:p>
          <w:p w14:paraId="43FD025B" w14:textId="0EC09FE1" w:rsidR="00E35DB1" w:rsidRPr="005015A9" w:rsidRDefault="00E35DB1" w:rsidP="00E35DB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015A9">
              <w:rPr>
                <w:rFonts w:ascii="Calibri" w:hAnsi="Calibri"/>
                <w:iCs/>
                <w:sz w:val="22"/>
                <w:szCs w:val="22"/>
              </w:rPr>
              <w:t>Energia-ja keskkonnasäästlikkus on tuleviku lahutamatu osa. Mehaanikainsenerid peavad olema võimelised projekteerima ja arendama energiatõhusaid süsteeme ja seadmeid</w:t>
            </w:r>
            <w:r w:rsidR="000251BB">
              <w:rPr>
                <w:rFonts w:ascii="Calibri" w:hAnsi="Calibri"/>
                <w:iCs/>
                <w:sz w:val="22"/>
                <w:szCs w:val="22"/>
              </w:rPr>
              <w:t xml:space="preserve">, mis eeldab </w:t>
            </w:r>
            <w:r w:rsidR="000251BB" w:rsidRPr="000251BB">
              <w:rPr>
                <w:rFonts w:ascii="Calibri" w:hAnsi="Calibri"/>
                <w:iCs/>
                <w:sz w:val="22"/>
                <w:szCs w:val="22"/>
              </w:rPr>
              <w:t>erinevate energiatehnoloogiate rakendusvõimaluste</w:t>
            </w:r>
            <w:r w:rsidR="000251BB">
              <w:rPr>
                <w:rFonts w:ascii="Calibri" w:hAnsi="Calibri"/>
                <w:iCs/>
                <w:sz w:val="22"/>
                <w:szCs w:val="22"/>
              </w:rPr>
              <w:t>e tundmist</w:t>
            </w:r>
            <w:r w:rsidR="000251BB" w:rsidRPr="000251BB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0251BB">
              <w:rPr>
                <w:rFonts w:ascii="Calibri" w:hAnsi="Calibri"/>
                <w:iCs/>
                <w:sz w:val="22"/>
                <w:szCs w:val="22"/>
              </w:rPr>
              <w:t xml:space="preserve">  </w:t>
            </w:r>
          </w:p>
          <w:p w14:paraId="5C502DD4" w14:textId="77777777" w:rsidR="00E35DB1" w:rsidRPr="005015A9" w:rsidRDefault="00E35DB1" w:rsidP="00E35DB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015A9">
              <w:rPr>
                <w:rFonts w:ascii="Calibri" w:hAnsi="Calibri"/>
                <w:iCs/>
                <w:sz w:val="22"/>
                <w:szCs w:val="22"/>
              </w:rPr>
              <w:t>Tarkvara arendamine ja programmeerimine võimaldab automatiseerida protsesse ja kontrollida erinevaid süsteeme ja seadmeid. Mehaanikainsenerid peavad tundma tarkvaralahendusi, mis aitavad tõhustada nende loodud seadmete ja süsteemide tööd.</w:t>
            </w:r>
          </w:p>
          <w:p w14:paraId="191DC32A" w14:textId="7E32CC09" w:rsidR="004021B3" w:rsidRPr="005B4C8E" w:rsidRDefault="000251BB" w:rsidP="00E35DB1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="008C5DD7" w:rsidRPr="005015A9">
              <w:rPr>
                <w:rFonts w:ascii="Calibri" w:hAnsi="Calibri"/>
                <w:iCs/>
                <w:sz w:val="22"/>
                <w:szCs w:val="22"/>
              </w:rPr>
              <w:t xml:space="preserve">asutada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tuleb </w:t>
            </w:r>
            <w:r w:rsidR="008C5DD7" w:rsidRPr="005015A9">
              <w:rPr>
                <w:rFonts w:ascii="Calibri" w:hAnsi="Calibri"/>
                <w:iCs/>
                <w:sz w:val="22"/>
                <w:szCs w:val="22"/>
              </w:rPr>
              <w:t xml:space="preserve">tehisintellektil põhinevaid </w:t>
            </w:r>
            <w:r>
              <w:rPr>
                <w:rFonts w:ascii="Calibri" w:hAnsi="Calibri"/>
                <w:iCs/>
                <w:sz w:val="22"/>
                <w:szCs w:val="22"/>
              </w:rPr>
              <w:t>rakendusi</w:t>
            </w:r>
            <w:r w:rsidR="008C5DD7">
              <w:rPr>
                <w:rFonts w:ascii="Calibri" w:hAnsi="Calibri"/>
                <w:iCs/>
                <w:sz w:val="22"/>
                <w:szCs w:val="22"/>
              </w:rPr>
              <w:t xml:space="preserve"> ning</w:t>
            </w:r>
            <w:r w:rsidR="00E35DB1" w:rsidRPr="005015A9">
              <w:rPr>
                <w:rFonts w:ascii="Calibri" w:hAnsi="Calibri"/>
                <w:iCs/>
                <w:sz w:val="22"/>
                <w:szCs w:val="22"/>
              </w:rPr>
              <w:t xml:space="preserve"> koguda, töödelda ja analüüsida andmeid, seadmete ja süsteemide tõhusus</w:t>
            </w:r>
            <w:r w:rsidR="001958E7">
              <w:rPr>
                <w:rFonts w:ascii="Calibri" w:hAnsi="Calibri"/>
                <w:iCs/>
                <w:sz w:val="22"/>
                <w:szCs w:val="22"/>
              </w:rPr>
              <w:t>e optimeerimiseks</w:t>
            </w:r>
            <w:r w:rsidR="008C5DD7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E35DB1" w:rsidRPr="005015A9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3305774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C6290B7" w14:textId="77777777" w:rsidR="00373198" w:rsidRPr="00373198" w:rsidRDefault="00373198" w:rsidP="0037319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73198">
              <w:rPr>
                <w:rFonts w:ascii="Calibri" w:hAnsi="Calibri"/>
                <w:iCs/>
                <w:sz w:val="22"/>
                <w:szCs w:val="22"/>
              </w:rPr>
              <w:t xml:space="preserve">See kutse moodustub </w:t>
            </w:r>
            <w:proofErr w:type="spellStart"/>
            <w:r w:rsidRPr="00373198">
              <w:rPr>
                <w:rFonts w:ascii="Calibri" w:hAnsi="Calibri"/>
                <w:iCs/>
                <w:sz w:val="22"/>
                <w:szCs w:val="22"/>
              </w:rPr>
              <w:t>üldoskustest</w:t>
            </w:r>
            <w:proofErr w:type="spellEnd"/>
            <w:r w:rsidRPr="00373198">
              <w:rPr>
                <w:rFonts w:ascii="Calibri" w:hAnsi="Calibri"/>
                <w:iCs/>
                <w:sz w:val="22"/>
                <w:szCs w:val="22"/>
              </w:rPr>
              <w:t xml:space="preserve"> ning kohustuslikest ja spetsialiseerumisega seotud kompetentsidest. </w:t>
            </w:r>
          </w:p>
          <w:p w14:paraId="6C56B4BD" w14:textId="55FAB810" w:rsidR="00373198" w:rsidRPr="00373198" w:rsidRDefault="00373198" w:rsidP="0037319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73198">
              <w:rPr>
                <w:rFonts w:ascii="Calibri" w:hAnsi="Calibri"/>
                <w:iCs/>
                <w:sz w:val="22"/>
                <w:szCs w:val="22"/>
              </w:rPr>
              <w:t xml:space="preserve">Kutse taotlemisel on nõutav tõendada </w:t>
            </w:r>
            <w:proofErr w:type="spellStart"/>
            <w:r w:rsidRPr="00373198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Pr="00373198">
              <w:rPr>
                <w:rFonts w:ascii="Calibri" w:hAnsi="Calibri"/>
                <w:iCs/>
                <w:sz w:val="22"/>
                <w:szCs w:val="22"/>
              </w:rPr>
              <w:t xml:space="preserve"> (B.2), kohustuslikud kompetentsid B.3.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1, 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>B.3.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2, 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>B.3.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3, 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>B.3.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4 ja 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>B.3.</w:t>
            </w:r>
            <w:r>
              <w:rPr>
                <w:rFonts w:ascii="Calibri" w:hAnsi="Calibri"/>
                <w:iCs/>
                <w:sz w:val="22"/>
                <w:szCs w:val="22"/>
              </w:rPr>
              <w:t>5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 xml:space="preserve"> ning spetsialiseerumiseks tuleb tõendada spetsialiseerumisega seotud kompetents. </w:t>
            </w:r>
          </w:p>
          <w:p w14:paraId="5560A507" w14:textId="6615DF31" w:rsidR="00373198" w:rsidRPr="00373198" w:rsidRDefault="00373198" w:rsidP="0037319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73198">
              <w:rPr>
                <w:rFonts w:ascii="Calibri" w:hAnsi="Calibri"/>
                <w:iCs/>
                <w:sz w:val="22"/>
                <w:szCs w:val="22"/>
              </w:rPr>
              <w:t>Tootmisseadmete ja -tehnoloogiate</w:t>
            </w:r>
            <w:r w:rsidR="004A46F0">
              <w:rPr>
                <w:rFonts w:ascii="Calibri" w:hAnsi="Calibri"/>
                <w:iCs/>
                <w:sz w:val="22"/>
                <w:szCs w:val="22"/>
              </w:rPr>
              <w:t xml:space="preserve"> kasutamise ja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 xml:space="preserve"> juurutami</w:t>
            </w:r>
            <w:r>
              <w:rPr>
                <w:rFonts w:ascii="Calibri" w:hAnsi="Calibri"/>
                <w:iCs/>
                <w:sz w:val="22"/>
                <w:szCs w:val="22"/>
              </w:rPr>
              <w:t>se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 xml:space="preserve"> spetsialiseer</w:t>
            </w:r>
            <w:r>
              <w:rPr>
                <w:rFonts w:ascii="Calibri" w:hAnsi="Calibri"/>
                <w:iCs/>
                <w:sz w:val="22"/>
                <w:szCs w:val="22"/>
              </w:rPr>
              <w:t>u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 xml:space="preserve">misel tuleb tõendada </w:t>
            </w:r>
            <w:r w:rsidR="00835371">
              <w:rPr>
                <w:rFonts w:ascii="Calibri" w:hAnsi="Calibri"/>
                <w:iCs/>
                <w:sz w:val="22"/>
                <w:szCs w:val="22"/>
              </w:rPr>
              <w:t xml:space="preserve">kompetents 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>B.3.</w:t>
            </w:r>
            <w:r>
              <w:rPr>
                <w:rFonts w:ascii="Calibri" w:hAnsi="Calibri"/>
                <w:iCs/>
                <w:sz w:val="22"/>
                <w:szCs w:val="22"/>
              </w:rPr>
              <w:t>6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7F568BCC" w14:textId="71EAC169" w:rsidR="0036125E" w:rsidRPr="00B3749B" w:rsidRDefault="00373198" w:rsidP="00BA1CCF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373198">
              <w:rPr>
                <w:rFonts w:ascii="Calibri" w:hAnsi="Calibri"/>
                <w:iCs/>
                <w:sz w:val="22"/>
                <w:szCs w:val="22"/>
              </w:rPr>
              <w:t>Mehhatroonikasüsteemide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4A46F0">
              <w:rPr>
                <w:rFonts w:ascii="Calibri" w:hAnsi="Calibri"/>
                <w:iCs/>
                <w:sz w:val="22"/>
                <w:szCs w:val="22"/>
              </w:rPr>
              <w:t xml:space="preserve">kasutamise ja </w:t>
            </w:r>
            <w:r w:rsidRPr="00373198">
              <w:rPr>
                <w:rFonts w:ascii="Calibri" w:hAnsi="Calibri"/>
                <w:iCs/>
                <w:sz w:val="22"/>
                <w:szCs w:val="22"/>
              </w:rPr>
              <w:t>juurutamise spetsialiseerimisel tuleb tõendada kompetents B.3.</w:t>
            </w:r>
            <w:r>
              <w:rPr>
                <w:rFonts w:ascii="Calibri" w:hAnsi="Calibri"/>
                <w:iCs/>
                <w:sz w:val="22"/>
                <w:szCs w:val="22"/>
              </w:rPr>
              <w:t>7.</w:t>
            </w:r>
          </w:p>
        </w:tc>
      </w:tr>
      <w:tr w:rsidR="00373198" w14:paraId="190F7212" w14:textId="77777777" w:rsidTr="00610B6B">
        <w:tc>
          <w:tcPr>
            <w:tcW w:w="9214" w:type="dxa"/>
            <w:shd w:val="clear" w:color="auto" w:fill="auto"/>
          </w:tcPr>
          <w:p w14:paraId="45D50AE3" w14:textId="792B7762" w:rsidR="00373198" w:rsidRPr="00373198" w:rsidRDefault="00373198" w:rsidP="0037319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373198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Kvalifikatsiooninõuded kutse taotlemisel, kutse </w:t>
            </w:r>
            <w:proofErr w:type="spellStart"/>
            <w:r w:rsidRPr="00373198">
              <w:rPr>
                <w:rFonts w:ascii="Calibri" w:hAnsi="Calibri"/>
                <w:b/>
                <w:bCs/>
                <w:iCs/>
                <w:sz w:val="22"/>
                <w:szCs w:val="22"/>
              </w:rPr>
              <w:t>taastõendamisel</w:t>
            </w:r>
            <w:proofErr w:type="spellEnd"/>
          </w:p>
        </w:tc>
      </w:tr>
      <w:tr w:rsidR="00373198" w14:paraId="0761C795" w14:textId="77777777" w:rsidTr="00610B6B">
        <w:tc>
          <w:tcPr>
            <w:tcW w:w="9214" w:type="dxa"/>
            <w:shd w:val="clear" w:color="auto" w:fill="auto"/>
          </w:tcPr>
          <w:p w14:paraId="7DF05B65" w14:textId="3AA76F8B" w:rsidR="00105B4B" w:rsidRPr="00105B4B" w:rsidRDefault="00105B4B" w:rsidP="00105B4B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105B4B">
              <w:rPr>
                <w:rFonts w:ascii="Calibri" w:hAnsi="Calibri"/>
                <w:iCs/>
                <w:sz w:val="22"/>
                <w:szCs w:val="22"/>
                <w:u w:val="single"/>
              </w:rPr>
              <w:t>Kutse  taotlemise</w:t>
            </w:r>
            <w:r w:rsidR="0026551B">
              <w:rPr>
                <w:rFonts w:ascii="Calibri" w:hAnsi="Calibri"/>
                <w:iCs/>
                <w:sz w:val="22"/>
                <w:szCs w:val="22"/>
                <w:u w:val="single"/>
              </w:rPr>
              <w:t>l</w:t>
            </w:r>
          </w:p>
          <w:p w14:paraId="08EF2FB9" w14:textId="77777777" w:rsidR="00105B4B" w:rsidRPr="00105B4B" w:rsidRDefault="00105B4B" w:rsidP="00105B4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05B4B">
              <w:rPr>
                <w:rFonts w:ascii="Calibri" w:hAnsi="Calibri"/>
                <w:iCs/>
                <w:sz w:val="22"/>
                <w:szCs w:val="22"/>
              </w:rPr>
              <w:t xml:space="preserve">a) erialane kõrgharidusõppe läbimine; </w:t>
            </w:r>
          </w:p>
          <w:p w14:paraId="5B0693C3" w14:textId="3EF72B3F" w:rsidR="00105B4B" w:rsidRPr="00105B4B" w:rsidRDefault="00105B4B" w:rsidP="00105B4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05B4B">
              <w:rPr>
                <w:rFonts w:ascii="Calibri" w:hAnsi="Calibri"/>
                <w:iCs/>
                <w:sz w:val="22"/>
                <w:szCs w:val="22"/>
              </w:rPr>
              <w:t>b) erialane töökogemus vähemalt 2 aastat   vahetult enne taotlemist.</w:t>
            </w:r>
          </w:p>
          <w:p w14:paraId="3A7ADAF9" w14:textId="67A7C6E9" w:rsidR="00105B4B" w:rsidRPr="00105B4B" w:rsidRDefault="00105B4B" w:rsidP="00105B4B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proofErr w:type="spellStart"/>
            <w:r w:rsidRPr="00105B4B">
              <w:rPr>
                <w:rFonts w:ascii="Calibri" w:hAnsi="Calibri"/>
                <w:iCs/>
                <w:sz w:val="22"/>
                <w:szCs w:val="22"/>
                <w:u w:val="single"/>
              </w:rPr>
              <w:t>Taastõendamise</w:t>
            </w:r>
            <w:r w:rsidR="0026551B">
              <w:rPr>
                <w:rFonts w:ascii="Calibri" w:hAnsi="Calibri"/>
                <w:iCs/>
                <w:sz w:val="22"/>
                <w:szCs w:val="22"/>
                <w:u w:val="single"/>
              </w:rPr>
              <w:t>l</w:t>
            </w:r>
            <w:proofErr w:type="spellEnd"/>
          </w:p>
          <w:p w14:paraId="162F685D" w14:textId="77777777" w:rsidR="00105B4B" w:rsidRPr="00105B4B" w:rsidRDefault="00105B4B" w:rsidP="00105B4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05B4B">
              <w:rPr>
                <w:rFonts w:ascii="Calibri" w:hAnsi="Calibri"/>
                <w:iCs/>
                <w:sz w:val="22"/>
                <w:szCs w:val="22"/>
              </w:rPr>
              <w:t>a) Mehaanikainsener, tase 6 kutsetunnistus, mille kehtivuse tähtajast ei ole möödunud</w:t>
            </w:r>
          </w:p>
          <w:p w14:paraId="33C36C76" w14:textId="1F2B8245" w:rsidR="00105B4B" w:rsidRPr="00105B4B" w:rsidRDefault="00105B4B" w:rsidP="00105B4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05B4B">
              <w:rPr>
                <w:rFonts w:ascii="Calibri" w:hAnsi="Calibri"/>
                <w:iCs/>
                <w:sz w:val="22"/>
                <w:szCs w:val="22"/>
              </w:rPr>
              <w:t>rohkem kui 5 aastat</w:t>
            </w:r>
            <w:r w:rsidR="00835371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6B24B8F1" w14:textId="75334DC0" w:rsidR="00105B4B" w:rsidRPr="00105B4B" w:rsidRDefault="00105B4B" w:rsidP="00105B4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05B4B">
              <w:rPr>
                <w:rFonts w:ascii="Calibri" w:hAnsi="Calibri"/>
                <w:iCs/>
                <w:sz w:val="22"/>
                <w:szCs w:val="22"/>
              </w:rPr>
              <w:t xml:space="preserve">b) erialane töökogemus (vähemalt 2 aastat vahetult enne </w:t>
            </w:r>
            <w:proofErr w:type="spellStart"/>
            <w:r w:rsidRPr="00105B4B">
              <w:rPr>
                <w:rFonts w:ascii="Calibri" w:hAnsi="Calibri"/>
                <w:iCs/>
                <w:sz w:val="22"/>
                <w:szCs w:val="22"/>
              </w:rPr>
              <w:t>taastõendamist</w:t>
            </w:r>
            <w:proofErr w:type="spellEnd"/>
            <w:r w:rsidRPr="00105B4B">
              <w:rPr>
                <w:rFonts w:ascii="Calibri" w:hAnsi="Calibri"/>
                <w:iCs/>
                <w:sz w:val="22"/>
                <w:szCs w:val="22"/>
              </w:rPr>
              <w:t>)</w:t>
            </w:r>
            <w:r w:rsidR="00835371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43A96E68" w14:textId="5667FE99" w:rsidR="00105B4B" w:rsidRPr="00105B4B" w:rsidRDefault="00105B4B" w:rsidP="00105B4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05B4B">
              <w:rPr>
                <w:rFonts w:ascii="Calibri" w:hAnsi="Calibri"/>
                <w:iCs/>
                <w:sz w:val="22"/>
                <w:szCs w:val="22"/>
              </w:rPr>
              <w:t>c) erialane täiendkoolitus (läbitud viimase 7. aasta jooksul mahus 30 TP)</w:t>
            </w:r>
            <w:r w:rsidR="00835371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46C89149" w14:textId="4CDD0061" w:rsidR="00582B00" w:rsidRPr="00105B4B" w:rsidRDefault="00582B00" w:rsidP="00105B4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05B4B">
              <w:rPr>
                <w:rFonts w:ascii="Calibri" w:hAnsi="Calibri"/>
                <w:iCs/>
                <w:sz w:val="22"/>
                <w:szCs w:val="22"/>
              </w:rPr>
              <w:t>Täiendõppe arvestami</w:t>
            </w:r>
            <w:r w:rsidR="003A56EE">
              <w:rPr>
                <w:rFonts w:ascii="Calibri" w:hAnsi="Calibri"/>
                <w:iCs/>
                <w:sz w:val="22"/>
                <w:szCs w:val="22"/>
              </w:rPr>
              <w:t>ne</w:t>
            </w:r>
            <w:r w:rsidRPr="00105B4B">
              <w:rPr>
                <w:rFonts w:ascii="Calibri" w:hAnsi="Calibri"/>
                <w:iCs/>
                <w:sz w:val="22"/>
                <w:szCs w:val="22"/>
              </w:rPr>
              <w:t xml:space="preserve"> Lisa </w:t>
            </w:r>
            <w:r w:rsidR="000E3D9F" w:rsidRPr="00105B4B">
              <w:rPr>
                <w:rFonts w:ascii="Calibri" w:hAnsi="Calibri"/>
                <w:iCs/>
                <w:sz w:val="22"/>
                <w:szCs w:val="22"/>
              </w:rPr>
              <w:t>1</w:t>
            </w:r>
            <w:r w:rsidR="005A70F7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4263BD4B" w14:textId="2CE25A5C" w:rsidR="00582B00" w:rsidRPr="00105B4B" w:rsidRDefault="00582B00" w:rsidP="00105B4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05B4B">
              <w:rPr>
                <w:rFonts w:ascii="Calibri" w:hAnsi="Calibri"/>
                <w:iCs/>
                <w:sz w:val="22"/>
                <w:szCs w:val="22"/>
              </w:rPr>
              <w:t xml:space="preserve">Täpsem info kutsete andmise korraldusest vt </w:t>
            </w:r>
            <w:hyperlink r:id="rId8" w:tgtFrame="blank" w:history="1">
              <w:proofErr w:type="spellStart"/>
              <w:r w:rsidR="003C6783" w:rsidRPr="003C6783">
                <w:rPr>
                  <w:rStyle w:val="Hyperlink"/>
                  <w:rFonts w:ascii="Calibri" w:hAnsi="Calibri"/>
                  <w:iCs/>
                  <w:sz w:val="22"/>
                  <w:szCs w:val="22"/>
                </w:rPr>
                <w:t>Mehaanikainseneeria</w:t>
              </w:r>
              <w:proofErr w:type="spellEnd"/>
              <w:r w:rsidR="003C6783" w:rsidRPr="003C6783">
                <w:rPr>
                  <w:rStyle w:val="Hyperlink"/>
                  <w:rFonts w:ascii="Calibri" w:hAnsi="Calibri"/>
                  <w:iCs/>
                  <w:sz w:val="22"/>
                  <w:szCs w:val="22"/>
                </w:rPr>
                <w:t xml:space="preserve"> kutsete andmise kord</w:t>
              </w:r>
            </w:hyperlink>
            <w:r w:rsidR="003C6783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39AFE8E3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F56E3">
              <w:rPr>
                <w:rFonts w:ascii="Calibri" w:hAnsi="Calibri"/>
                <w:b/>
                <w:sz w:val="22"/>
                <w:szCs w:val="22"/>
              </w:rPr>
              <w:t>M</w:t>
            </w:r>
            <w:r w:rsidR="007800EA">
              <w:rPr>
                <w:rFonts w:ascii="Calibri" w:hAnsi="Calibri"/>
                <w:b/>
                <w:sz w:val="22"/>
                <w:szCs w:val="22"/>
              </w:rPr>
              <w:t xml:space="preserve">ehaanikainsener, tase </w:t>
            </w:r>
            <w:r w:rsidR="004F56E3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7800E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2D214E0C" w14:textId="77777777" w:rsidR="007873C9" w:rsidRPr="00B17496" w:rsidRDefault="007873C9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>Analüüsib oma teadmisi ja oskusi, määratleb koolitusvajaduse ja leiab võimalusi oma arengueesmärkide saavutamiseks, osaledes erialaüritustel, koolitustel, kutseühingute tegevuses ning lugedes erialakirjandust.</w:t>
            </w:r>
          </w:p>
          <w:p w14:paraId="1341C86F" w14:textId="77777777" w:rsidR="007873C9" w:rsidRPr="00B17496" w:rsidRDefault="007873C9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>Näeb ja loob seoseid olemasoleva ja uue info, asjade ja nähtuste vahel ning asetab info loogiliselt seostatud süsteemi.</w:t>
            </w:r>
          </w:p>
          <w:p w14:paraId="1131B5B1" w14:textId="514A6579" w:rsidR="007873C9" w:rsidRPr="00B17496" w:rsidRDefault="007873C9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 xml:space="preserve">Juhindub oma töös ja kutsealases tegevuses inseneride kutse-eetika koodeksist </w:t>
            </w:r>
            <w:r w:rsidRPr="00105B4B">
              <w:rPr>
                <w:rFonts w:ascii="Calibri" w:hAnsi="Calibri"/>
                <w:iCs/>
                <w:sz w:val="22"/>
                <w:szCs w:val="22"/>
              </w:rPr>
              <w:t>Lisa 2</w:t>
            </w:r>
            <w:r w:rsidR="005A70F7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3B140C76" w14:textId="77777777" w:rsidR="007873C9" w:rsidRPr="00B17496" w:rsidRDefault="007873C9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>Järgib tööd tehes asjakohaseid juhiseid, nõudeid, eeskirju, õigusakte, standardeid jmt.</w:t>
            </w:r>
          </w:p>
          <w:p w14:paraId="6051DA50" w14:textId="1F0BFC52" w:rsidR="007873C9" w:rsidRPr="00B17496" w:rsidRDefault="007873C9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>Planeerib ja koordineerib ise oma tegevust, paneb paika ajakava ning peab kinni kokkulepitud tööplaanist ja tähtaegadest.</w:t>
            </w:r>
          </w:p>
          <w:p w14:paraId="6A313C18" w14:textId="77777777" w:rsidR="007873C9" w:rsidRPr="00B17496" w:rsidRDefault="007873C9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>Arvestab suhtlemisel suhtlusolukorra ja suhtluspartneri  vajaduste, kultuurilise tausta, suhtlusvahendi iseärasuste jmt-</w:t>
            </w:r>
            <w:proofErr w:type="spellStart"/>
            <w:r w:rsidRPr="00B17496">
              <w:rPr>
                <w:rFonts w:ascii="Calibri" w:hAnsi="Calibri"/>
                <w:iCs/>
                <w:sz w:val="22"/>
                <w:szCs w:val="22"/>
              </w:rPr>
              <w:t>ga</w:t>
            </w:r>
            <w:proofErr w:type="spellEnd"/>
            <w:r w:rsidRPr="00B17496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7523EEF3" w14:textId="7DDB4719" w:rsidR="007873C9" w:rsidRPr="00B17496" w:rsidRDefault="007873C9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>Esitab avalikkusele, sihtrühmale või isikule asjakohast teavet suuliselt, kirjalikult või visuaalselt..</w:t>
            </w:r>
          </w:p>
          <w:p w14:paraId="58191FD1" w14:textId="18DD605F" w:rsidR="007873C9" w:rsidRPr="00B17496" w:rsidRDefault="007873C9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>Seostab oma tegevust võimalike tagajärgedega ning on valmis ja võimeline tulemustest aru andma.</w:t>
            </w:r>
          </w:p>
          <w:p w14:paraId="6937329D" w14:textId="77777777" w:rsidR="00E2773F" w:rsidRPr="00B17496" w:rsidRDefault="00E2773F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>Hoiab delikaatseid, tundlikke ja salastatud andmeid turvaliselt ning töötleb neid vaid asjakohase volituse korral.</w:t>
            </w:r>
          </w:p>
          <w:p w14:paraId="5F0450F9" w14:textId="1D5D9DA1" w:rsidR="003F6D2B" w:rsidRPr="00B17496" w:rsidRDefault="003F6D2B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t>Kasutab oma töös arvutit infotöötluse, kommunikatsiooni, ohutuse ja probleemilahenduse osas iseseisva kasutaja tasemel, sisuloome osas vilunud kasutaja tasemel, Digipädevuste enesehindamise skaala</w:t>
            </w:r>
            <w:r w:rsidR="005A70F7" w:rsidRPr="00105B4B">
              <w:rPr>
                <w:rFonts w:ascii="Calibri" w:hAnsi="Calibri"/>
                <w:iCs/>
                <w:sz w:val="22"/>
                <w:szCs w:val="22"/>
              </w:rPr>
              <w:t xml:space="preserve"> Lisa 3</w:t>
            </w:r>
            <w:r w:rsidR="005A70F7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5A70F7" w:rsidRPr="00B17496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28B32FE8" w14:textId="0D813C68" w:rsidR="00BA1CCF" w:rsidRPr="00B17496" w:rsidRDefault="007873C9" w:rsidP="00411D63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B17496">
              <w:rPr>
                <w:rFonts w:ascii="Calibri" w:hAnsi="Calibri"/>
                <w:iCs/>
                <w:sz w:val="22"/>
                <w:szCs w:val="22"/>
              </w:rPr>
              <w:lastRenderedPageBreak/>
              <w:t>Mõistab võõrkeelset erialateksti, sh peamisi termineid, ning on võimeline suhtlema võõrkeeles tasemel, mis võimaldab erialases suhtluses osaleda ning valdkonna üle arutleda.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6F6068A1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bookmarkStart w:id="0" w:name="_Hlk134651544"/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F6D2B" w:rsidRPr="003F6D2B">
              <w:rPr>
                <w:rFonts w:ascii="Calibri" w:hAnsi="Calibri"/>
                <w:b/>
                <w:sz w:val="22"/>
                <w:szCs w:val="22"/>
              </w:rPr>
              <w:t>Insenertehniliste lahenduste kavandamine ja rakendamine</w:t>
            </w:r>
          </w:p>
        </w:tc>
        <w:tc>
          <w:tcPr>
            <w:tcW w:w="1213" w:type="dxa"/>
          </w:tcPr>
          <w:p w14:paraId="52FBD7D6" w14:textId="36C34675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404F0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bookmarkEnd w:id="0"/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11FDE2B2" w:rsidR="00610B6B" w:rsidRPr="006C3B5E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6C3B5E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3B1327F9" w14:textId="7CB87BC3" w:rsidR="004404F0" w:rsidRPr="004404F0" w:rsidRDefault="004404F0" w:rsidP="004404F0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4404F0">
              <w:rPr>
                <w:rFonts w:ascii="Calibri" w:hAnsi="Calibri"/>
                <w:sz w:val="22"/>
                <w:szCs w:val="22"/>
              </w:rPr>
              <w:t>Lahendab teadaolevate lahendustega insenertehnilisi ja töökorralduslikke ülesandeid, tuginedes mehaanikaaga seotud inseneriteadmistele (matemaatika, füüsika, insenerimehaanika, materjalitehnika jm), majandusalastele teadmistele (ettevõtte majandusõpetus, äriprotsessid jm) ning meetoditele ja tehnoloogilistele võtetele.</w:t>
            </w:r>
          </w:p>
          <w:p w14:paraId="68F15BE3" w14:textId="08E5AD27" w:rsidR="004404F0" w:rsidRPr="004404F0" w:rsidRDefault="004404F0" w:rsidP="004404F0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4404F0">
              <w:rPr>
                <w:rFonts w:ascii="Calibri" w:hAnsi="Calibri"/>
                <w:sz w:val="22"/>
                <w:szCs w:val="22"/>
              </w:rPr>
              <w:t>Rakendab mehaanikaga seotud tehnika- ja majandusvaldkondade (nt IKT, elekter, soojustehnika) üleseid lahendusmetoodikaid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F3207EC" w14:textId="46BFD3C0" w:rsidR="004404F0" w:rsidRPr="004404F0" w:rsidRDefault="004404F0" w:rsidP="004404F0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4404F0">
              <w:rPr>
                <w:rFonts w:ascii="Calibri" w:hAnsi="Calibri"/>
                <w:sz w:val="22"/>
                <w:szCs w:val="22"/>
              </w:rPr>
              <w:t>Juurutab  oma oskusteabe piires tehnoloogilisi muudatusi, jälgides et need oleks kooskõlas äritegevuse nõuetega.</w:t>
            </w:r>
          </w:p>
          <w:p w14:paraId="37CD8DE4" w14:textId="482B59C5" w:rsidR="00FB5CBD" w:rsidRPr="00D31169" w:rsidRDefault="004404F0" w:rsidP="004404F0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4404F0">
              <w:rPr>
                <w:rFonts w:ascii="Calibri" w:hAnsi="Calibri"/>
                <w:sz w:val="22"/>
                <w:szCs w:val="22"/>
              </w:rPr>
              <w:t>Jälgib ja arvestab tehnika viimaseid suundumusi ja arenguid.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72C07851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C3B5E" w:rsidRPr="006C3B5E">
              <w:rPr>
                <w:rFonts w:ascii="Calibri" w:hAnsi="Calibri"/>
                <w:b/>
                <w:sz w:val="22"/>
                <w:szCs w:val="22"/>
              </w:rPr>
              <w:t>Tarkvaralahenduste kasutamine</w:t>
            </w:r>
          </w:p>
        </w:tc>
        <w:tc>
          <w:tcPr>
            <w:tcW w:w="1213" w:type="dxa"/>
          </w:tcPr>
          <w:p w14:paraId="5224FAA2" w14:textId="5925EEDE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E5399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404F0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C1F1D66" w14:textId="3D1CF1F9" w:rsidR="004404F0" w:rsidRPr="004404F0" w:rsidRDefault="004404F0" w:rsidP="004404F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4404F0">
              <w:rPr>
                <w:rFonts w:ascii="Calibri" w:hAnsi="Calibri"/>
                <w:sz w:val="22"/>
                <w:szCs w:val="22"/>
              </w:rPr>
              <w:t>Kasutab erialaspetsiifilisi tarkvaralahendusi, programme ja infotehnoloogilisi töövahendeid (nt tehisintellektil põhinevad tööriistad).</w:t>
            </w:r>
          </w:p>
          <w:p w14:paraId="18C56BA4" w14:textId="0D1DF098" w:rsidR="00610B6B" w:rsidRPr="00412EE9" w:rsidRDefault="004404F0" w:rsidP="004404F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4404F0">
              <w:rPr>
                <w:rFonts w:ascii="Calibri" w:hAnsi="Calibri"/>
                <w:sz w:val="22"/>
                <w:szCs w:val="22"/>
              </w:rPr>
              <w:t>Oskab näha infotehnoloogia  (IT) arendamise vajadust, mõistab andmete töötlemise automatiseerimise vajadust</w:t>
            </w:r>
            <w:r w:rsidR="0083537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3F6D2B" w:rsidRPr="00CF4019" w14:paraId="0FBF0723" w14:textId="77777777" w:rsidTr="00306E46">
        <w:tc>
          <w:tcPr>
            <w:tcW w:w="8109" w:type="dxa"/>
          </w:tcPr>
          <w:p w14:paraId="62581688" w14:textId="30BC3A0A" w:rsidR="003F6D2B" w:rsidRPr="00BF48F2" w:rsidRDefault="003F6D2B" w:rsidP="00306E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412EE9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63C54" w:rsidRPr="00C63C54">
              <w:rPr>
                <w:rFonts w:ascii="Calibri" w:hAnsi="Calibri"/>
                <w:b/>
                <w:sz w:val="22"/>
                <w:szCs w:val="22"/>
              </w:rPr>
              <w:t>Riskijuhtimine</w:t>
            </w:r>
          </w:p>
        </w:tc>
        <w:tc>
          <w:tcPr>
            <w:tcW w:w="1213" w:type="dxa"/>
          </w:tcPr>
          <w:p w14:paraId="686542C2" w14:textId="74F728CB" w:rsidR="003F6D2B" w:rsidRPr="00CF4019" w:rsidRDefault="003F6D2B" w:rsidP="00306E4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404F0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3F6D2B" w14:paraId="63B1ACAF" w14:textId="77777777" w:rsidTr="00610B6B">
        <w:tc>
          <w:tcPr>
            <w:tcW w:w="9322" w:type="dxa"/>
            <w:gridSpan w:val="2"/>
          </w:tcPr>
          <w:p w14:paraId="5849272E" w14:textId="77777777" w:rsidR="00322775" w:rsidRPr="00610B6B" w:rsidRDefault="00322775" w:rsidP="0032277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A0D6949" w14:textId="588117B4" w:rsidR="004404F0" w:rsidRPr="004404F0" w:rsidRDefault="004404F0" w:rsidP="004404F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4404F0">
              <w:rPr>
                <w:rFonts w:ascii="Calibri" w:hAnsi="Calibri"/>
                <w:sz w:val="22"/>
                <w:szCs w:val="22"/>
              </w:rPr>
              <w:t>Annab sisendi riskianalüüsi läbiviimiseks oma oskusteabe piires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0CC7FCD" w14:textId="12A90071" w:rsidR="004404F0" w:rsidRPr="004404F0" w:rsidRDefault="004404F0" w:rsidP="004404F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4404F0">
              <w:rPr>
                <w:rFonts w:ascii="Calibri" w:hAnsi="Calibri"/>
                <w:sz w:val="22"/>
                <w:szCs w:val="22"/>
              </w:rPr>
              <w:t>Viib läbi riskianalüüsi tulemusel tuvastatud vajalikke järeltegevusi riskide maandamiseks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BC1C50F" w14:textId="46C1854B" w:rsidR="003F6D2B" w:rsidRPr="00412EE9" w:rsidRDefault="004404F0" w:rsidP="004404F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404F0">
              <w:rPr>
                <w:rFonts w:ascii="Calibri" w:hAnsi="Calibri"/>
                <w:sz w:val="22"/>
                <w:szCs w:val="22"/>
              </w:rPr>
              <w:t>Järgib juhendeid ja tehnilisi protseduure,  et tagada organisatsiooni töö kokkulepitud tingimuste kohaselt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3F6D2B" w:rsidRPr="00CF4019" w14:paraId="7E63048E" w14:textId="77777777" w:rsidTr="00306E46">
        <w:tc>
          <w:tcPr>
            <w:tcW w:w="8109" w:type="dxa"/>
          </w:tcPr>
          <w:p w14:paraId="6BDEE892" w14:textId="0D471F40" w:rsidR="003F6D2B" w:rsidRPr="00BF48F2" w:rsidRDefault="003F6D2B" w:rsidP="00306E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412EE9">
              <w:rPr>
                <w:rFonts w:ascii="Calibri" w:hAnsi="Calibri"/>
                <w:b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12EE9" w:rsidRPr="00412EE9">
              <w:rPr>
                <w:rFonts w:ascii="Calibri" w:hAnsi="Calibri"/>
                <w:b/>
                <w:sz w:val="22"/>
                <w:szCs w:val="22"/>
              </w:rPr>
              <w:t xml:space="preserve"> Dokumenteerimine</w:t>
            </w:r>
          </w:p>
        </w:tc>
        <w:tc>
          <w:tcPr>
            <w:tcW w:w="1213" w:type="dxa"/>
          </w:tcPr>
          <w:p w14:paraId="618D2220" w14:textId="03A5CBAF" w:rsidR="003F6D2B" w:rsidRPr="00CF4019" w:rsidRDefault="003F6D2B" w:rsidP="00306E4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404F0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3F6D2B" w14:paraId="1592CE6B" w14:textId="77777777" w:rsidTr="00610B6B">
        <w:tc>
          <w:tcPr>
            <w:tcW w:w="9322" w:type="dxa"/>
            <w:gridSpan w:val="2"/>
          </w:tcPr>
          <w:p w14:paraId="759CD705" w14:textId="77777777" w:rsidR="00322775" w:rsidRPr="00610B6B" w:rsidRDefault="00322775" w:rsidP="0032277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1401551" w14:textId="0970EE0D" w:rsidR="00412EE9" w:rsidRPr="00412EE9" w:rsidRDefault="00412EE9" w:rsidP="00411D6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412EE9">
              <w:rPr>
                <w:rFonts w:ascii="Calibri" w:hAnsi="Calibri"/>
                <w:sz w:val="22"/>
                <w:szCs w:val="22"/>
              </w:rPr>
              <w:t>Koostab ja sisestab infosüsteemi asjakohast ja vajalikku infot tööülesannete täitmise käigus vastavalt ettevõtte nõuetele, et tagada info kasutatavus.</w:t>
            </w:r>
          </w:p>
          <w:p w14:paraId="36F95085" w14:textId="3DE8E2D0" w:rsidR="003F6D2B" w:rsidRPr="00412EE9" w:rsidRDefault="00412EE9" w:rsidP="00411D6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12EE9">
              <w:rPr>
                <w:rFonts w:ascii="Calibri" w:hAnsi="Calibri"/>
                <w:sz w:val="22"/>
                <w:szCs w:val="22"/>
              </w:rPr>
              <w:t>Korraldab dokumentatsiooni säilitamise vastavalt ettevõttes kehtestatud korrale.</w:t>
            </w:r>
          </w:p>
        </w:tc>
      </w:tr>
      <w:tr w:rsidR="003F6D2B" w:rsidRPr="00CF4019" w14:paraId="1EE7D109" w14:textId="77777777" w:rsidTr="00306E46">
        <w:tc>
          <w:tcPr>
            <w:tcW w:w="8109" w:type="dxa"/>
          </w:tcPr>
          <w:p w14:paraId="16465DB1" w14:textId="625EABE4" w:rsidR="003F6D2B" w:rsidRPr="00BF48F2" w:rsidRDefault="003F6D2B" w:rsidP="00306E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412EE9">
              <w:rPr>
                <w:rFonts w:ascii="Calibri" w:hAnsi="Calibri"/>
                <w:b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12EE9">
              <w:rPr>
                <w:rFonts w:ascii="Calibri" w:hAnsi="Calibri"/>
                <w:b/>
                <w:sz w:val="22"/>
                <w:szCs w:val="22"/>
              </w:rPr>
              <w:t>Juhendamine</w:t>
            </w:r>
          </w:p>
        </w:tc>
        <w:tc>
          <w:tcPr>
            <w:tcW w:w="1213" w:type="dxa"/>
          </w:tcPr>
          <w:p w14:paraId="24850A45" w14:textId="7F13A760" w:rsidR="003F6D2B" w:rsidRPr="00CF4019" w:rsidRDefault="003F6D2B" w:rsidP="00306E4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404F0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3F6D2B" w14:paraId="6F8A344B" w14:textId="77777777" w:rsidTr="00412EE9">
        <w:trPr>
          <w:trHeight w:val="256"/>
        </w:trPr>
        <w:tc>
          <w:tcPr>
            <w:tcW w:w="9322" w:type="dxa"/>
            <w:gridSpan w:val="2"/>
          </w:tcPr>
          <w:p w14:paraId="014D2FF4" w14:textId="77777777" w:rsidR="00322775" w:rsidRPr="00610B6B" w:rsidRDefault="00322775" w:rsidP="0032277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4089E3B" w14:textId="093566EE" w:rsidR="00A73B87" w:rsidRPr="00A73B87" w:rsidRDefault="00322775" w:rsidP="00A73B8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A73B87" w:rsidRPr="00A73B87">
              <w:rPr>
                <w:rFonts w:ascii="Calibri" w:hAnsi="Calibri"/>
                <w:sz w:val="22"/>
                <w:szCs w:val="22"/>
              </w:rPr>
              <w:t>bistab ja toetab kolleege, juhte, alluvaid jt  tööalaste oskuste ja teadmiste omandamisel, tööülesannete täitmisel või äriüksuse tegevuses, vajadusel delegeerib ülesandeid.</w:t>
            </w:r>
          </w:p>
          <w:p w14:paraId="0484A3BD" w14:textId="20997BA3" w:rsidR="003F6D2B" w:rsidRPr="004404F0" w:rsidRDefault="00A73B87" w:rsidP="00A73B8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A73B87">
              <w:rPr>
                <w:rFonts w:ascii="Calibri" w:hAnsi="Calibri"/>
                <w:sz w:val="22"/>
                <w:szCs w:val="22"/>
              </w:rPr>
              <w:t>Motiveerib teisi ühise eesmärgi nimel tegutsema või tulemusi saavutama.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0E531830" w:rsidR="0055734D" w:rsidRPr="008257B3" w:rsidRDefault="0055734D" w:rsidP="005B4C8E">
      <w:pPr>
        <w:ind w:left="142"/>
        <w:rPr>
          <w:rFonts w:ascii="Calibri" w:hAnsi="Calibri"/>
          <w:i/>
          <w:sz w:val="22"/>
          <w:szCs w:val="22"/>
        </w:rPr>
      </w:pPr>
      <w:r w:rsidRPr="00400626">
        <w:rPr>
          <w:rFonts w:ascii="Calibri" w:hAnsi="Calibri"/>
          <w:b/>
          <w:color w:val="0070C0"/>
        </w:rPr>
        <w:t>SPETSIALISEERUMISEGA SEOTUD KOMPETENTSID</w:t>
      </w:r>
      <w:r w:rsidRPr="00CF4019">
        <w:rPr>
          <w:rFonts w:ascii="Calibri" w:hAnsi="Calibri"/>
          <w:b/>
          <w:color w:val="0070C0"/>
          <w:sz w:val="22"/>
          <w:szCs w:val="2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12243C72" w14:textId="77777777" w:rsidTr="005160D1">
        <w:trPr>
          <w:trHeight w:val="27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F3AE" w14:textId="70C9B410" w:rsidR="005160D1" w:rsidRPr="008A1E4D" w:rsidRDefault="00A238E4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Tootmistehnika</w:t>
            </w:r>
            <w:r w:rsidR="005160D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5160D1" w:rsidRPr="00CF4019" w14:paraId="5BECE874" w14:textId="77777777" w:rsidTr="00D53617">
        <w:tc>
          <w:tcPr>
            <w:tcW w:w="8109" w:type="dxa"/>
          </w:tcPr>
          <w:p w14:paraId="132F99FD" w14:textId="67589124" w:rsidR="005160D1" w:rsidRPr="00BF48F2" w:rsidRDefault="005160D1" w:rsidP="00B809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12EE9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6D4AB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238E4" w:rsidRPr="00A238E4">
              <w:rPr>
                <w:rFonts w:ascii="Calibri" w:hAnsi="Calibri"/>
                <w:b/>
                <w:sz w:val="22"/>
                <w:szCs w:val="22"/>
              </w:rPr>
              <w:t>Tootmisseadmete ja -tehnoloogiate</w:t>
            </w:r>
            <w:r w:rsidR="00105B4B">
              <w:rPr>
                <w:rFonts w:ascii="Calibri" w:hAnsi="Calibri"/>
                <w:b/>
                <w:sz w:val="22"/>
                <w:szCs w:val="22"/>
              </w:rPr>
              <w:t xml:space="preserve"> kasutamine ja</w:t>
            </w:r>
            <w:r w:rsidR="00A238E4" w:rsidRPr="00A238E4">
              <w:rPr>
                <w:rFonts w:ascii="Calibri" w:hAnsi="Calibri"/>
                <w:b/>
                <w:sz w:val="22"/>
                <w:szCs w:val="22"/>
              </w:rPr>
              <w:t xml:space="preserve"> juurutamine</w:t>
            </w:r>
          </w:p>
        </w:tc>
        <w:tc>
          <w:tcPr>
            <w:tcW w:w="1247" w:type="dxa"/>
          </w:tcPr>
          <w:p w14:paraId="243337B5" w14:textId="0971A927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E5399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9433C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5160D1" w:rsidRPr="00CF4019" w14:paraId="01F3AEE2" w14:textId="77777777" w:rsidTr="00B80953">
        <w:tc>
          <w:tcPr>
            <w:tcW w:w="9356" w:type="dxa"/>
            <w:gridSpan w:val="2"/>
          </w:tcPr>
          <w:p w14:paraId="2A9E91D8" w14:textId="4096DF4B" w:rsidR="005160D1" w:rsidRPr="005C2C83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5C2C83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F472657" w14:textId="50A3ACA4" w:rsidR="00F9433C" w:rsidRPr="00F9433C" w:rsidRDefault="00F9433C" w:rsidP="00F9433C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F9433C">
              <w:rPr>
                <w:rFonts w:ascii="Calibri" w:hAnsi="Calibri"/>
                <w:sz w:val="22"/>
                <w:szCs w:val="22"/>
              </w:rPr>
              <w:t>Korraldab tootmise üksikoperatsioonide täitmist oma pädevuse piires</w:t>
            </w:r>
            <w:r w:rsidR="00835371">
              <w:rPr>
                <w:rFonts w:ascii="Calibri" w:hAnsi="Calibri"/>
                <w:sz w:val="22"/>
                <w:szCs w:val="22"/>
              </w:rPr>
              <w:t>.</w:t>
            </w:r>
          </w:p>
          <w:p w14:paraId="7796B843" w14:textId="034FBDCB" w:rsidR="00F9433C" w:rsidRPr="00F9433C" w:rsidRDefault="00F9433C" w:rsidP="00F9433C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F9433C">
              <w:rPr>
                <w:rFonts w:ascii="Calibri" w:hAnsi="Calibri"/>
                <w:sz w:val="22"/>
                <w:szCs w:val="22"/>
              </w:rPr>
              <w:t xml:space="preserve">Kavandab tootmisoperatsioone, lähtudes valmistatava toote tehnilistest nõuetest ja kogusest, kasutades </w:t>
            </w:r>
            <w:proofErr w:type="spellStart"/>
            <w:r w:rsidRPr="00F9433C">
              <w:rPr>
                <w:rFonts w:ascii="Calibri" w:hAnsi="Calibri"/>
                <w:sz w:val="22"/>
                <w:szCs w:val="22"/>
              </w:rPr>
              <w:t>raalprojekteerimistarkvara</w:t>
            </w:r>
            <w:proofErr w:type="spellEnd"/>
            <w:r w:rsidR="00835371">
              <w:rPr>
                <w:rFonts w:ascii="Calibri" w:hAnsi="Calibri"/>
                <w:sz w:val="22"/>
                <w:szCs w:val="22"/>
              </w:rPr>
              <w:t>.</w:t>
            </w:r>
            <w:r w:rsidRPr="00F9433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C27C851" w14:textId="0CC96884" w:rsidR="00F9433C" w:rsidRPr="00F9433C" w:rsidRDefault="00F9433C" w:rsidP="00F9433C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F9433C">
              <w:rPr>
                <w:rFonts w:ascii="Calibri" w:hAnsi="Calibri"/>
                <w:sz w:val="22"/>
                <w:szCs w:val="22"/>
              </w:rPr>
              <w:lastRenderedPageBreak/>
              <w:t>Simuleerib tehnoloogilisi protsesse virtuaalkeskkonnas pädevuse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7EEE1FA" w14:textId="5FF61349" w:rsidR="00F9433C" w:rsidRPr="00F9433C" w:rsidRDefault="00F9433C" w:rsidP="00F9433C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F9433C">
              <w:rPr>
                <w:rFonts w:ascii="Calibri" w:hAnsi="Calibri"/>
                <w:sz w:val="22"/>
                <w:szCs w:val="22"/>
              </w:rPr>
              <w:t xml:space="preserve">Oskab projekteerida ja kasutada tootmise abiseadmeid </w:t>
            </w:r>
            <w:r w:rsidR="004625E5" w:rsidRPr="00F9433C">
              <w:rPr>
                <w:rFonts w:ascii="Calibri" w:hAnsi="Calibri"/>
                <w:sz w:val="22"/>
                <w:szCs w:val="22"/>
              </w:rPr>
              <w:t>rakise</w:t>
            </w:r>
            <w:r w:rsidR="00777D40">
              <w:rPr>
                <w:rFonts w:ascii="Calibri" w:hAnsi="Calibri"/>
                <w:sz w:val="22"/>
                <w:szCs w:val="22"/>
              </w:rPr>
              <w:t>i</w:t>
            </w:r>
            <w:r w:rsidR="004625E5" w:rsidRPr="00F9433C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068DD03" w14:textId="79150F0A" w:rsidR="00640A0E" w:rsidRPr="005C2C83" w:rsidRDefault="00F9433C" w:rsidP="00F9433C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F9433C">
              <w:rPr>
                <w:rFonts w:ascii="Calibri" w:hAnsi="Calibri"/>
                <w:sz w:val="22"/>
                <w:szCs w:val="22"/>
              </w:rPr>
              <w:t xml:space="preserve">Korraldab tootmisseadmete - ja süsteemide hooldus- ja remonditöid vastavalt kavandatud tööde plaanile.  </w:t>
            </w:r>
          </w:p>
        </w:tc>
      </w:tr>
      <w:tr w:rsidR="006571FF" w:rsidRPr="00CF4019" w14:paraId="776B33C5" w14:textId="77777777" w:rsidTr="00B80953">
        <w:tc>
          <w:tcPr>
            <w:tcW w:w="9356" w:type="dxa"/>
            <w:gridSpan w:val="2"/>
          </w:tcPr>
          <w:p w14:paraId="7458380D" w14:textId="6B200E1C" w:rsidR="006571FF" w:rsidRPr="006571FF" w:rsidRDefault="005C2C83" w:rsidP="00B80953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Mehhatroonikasüsteemid</w:t>
            </w:r>
            <w:proofErr w:type="spellEnd"/>
          </w:p>
        </w:tc>
      </w:tr>
      <w:tr w:rsidR="005160D1" w:rsidRPr="00CF4019" w14:paraId="327F83D9" w14:textId="77777777" w:rsidTr="00D53617">
        <w:tc>
          <w:tcPr>
            <w:tcW w:w="8109" w:type="dxa"/>
          </w:tcPr>
          <w:p w14:paraId="7C88D210" w14:textId="234E95C3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5C2C83">
              <w:rPr>
                <w:rFonts w:ascii="Calibri" w:hAnsi="Calibri"/>
                <w:b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5399D" w:rsidRPr="00E5399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5C2C83" w:rsidRPr="00412EE9">
              <w:rPr>
                <w:rFonts w:ascii="Calibri" w:hAnsi="Calibri"/>
                <w:b/>
                <w:sz w:val="22"/>
                <w:szCs w:val="22"/>
              </w:rPr>
              <w:t>Mehhatroonikasüsteemide</w:t>
            </w:r>
            <w:proofErr w:type="spellEnd"/>
            <w:r w:rsidR="005C2C83" w:rsidRPr="00412EE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05B4B">
              <w:rPr>
                <w:rFonts w:ascii="Calibri" w:hAnsi="Calibri"/>
                <w:b/>
                <w:sz w:val="22"/>
                <w:szCs w:val="22"/>
              </w:rPr>
              <w:t xml:space="preserve">kasutamine ja </w:t>
            </w:r>
            <w:r w:rsidR="005C2C83" w:rsidRPr="00412EE9">
              <w:rPr>
                <w:rFonts w:ascii="Calibri" w:hAnsi="Calibri"/>
                <w:b/>
                <w:sz w:val="22"/>
                <w:szCs w:val="22"/>
              </w:rPr>
              <w:t>juurutamine</w:t>
            </w:r>
          </w:p>
        </w:tc>
        <w:tc>
          <w:tcPr>
            <w:tcW w:w="1247" w:type="dxa"/>
          </w:tcPr>
          <w:p w14:paraId="27EFB856" w14:textId="70C60283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E5399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9433C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5160D1" w:rsidRPr="00CF4019" w14:paraId="6C5A48F6" w14:textId="77777777" w:rsidTr="00B80953">
        <w:trPr>
          <w:trHeight w:val="1000"/>
        </w:trPr>
        <w:tc>
          <w:tcPr>
            <w:tcW w:w="9356" w:type="dxa"/>
            <w:gridSpan w:val="2"/>
          </w:tcPr>
          <w:p w14:paraId="60F1F60B" w14:textId="1DB8440E" w:rsidR="005160D1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530EF36" w14:textId="1A5B1DD3" w:rsidR="00F9433C" w:rsidRPr="00F9433C" w:rsidRDefault="00F9433C" w:rsidP="00F9433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9433C">
              <w:rPr>
                <w:rFonts w:ascii="Calibri" w:hAnsi="Calibri"/>
                <w:sz w:val="22"/>
                <w:szCs w:val="22"/>
              </w:rPr>
              <w:t xml:space="preserve">Programmeerib </w:t>
            </w:r>
            <w:proofErr w:type="spellStart"/>
            <w:r w:rsidRPr="00F9433C">
              <w:rPr>
                <w:rFonts w:ascii="Calibri" w:hAnsi="Calibri"/>
                <w:sz w:val="22"/>
                <w:szCs w:val="22"/>
              </w:rPr>
              <w:t>mehhatroonikasüsteeme</w:t>
            </w:r>
            <w:proofErr w:type="spellEnd"/>
            <w:r w:rsidRPr="00F9433C">
              <w:rPr>
                <w:rFonts w:ascii="Calibri" w:hAnsi="Calibri"/>
                <w:sz w:val="22"/>
                <w:szCs w:val="22"/>
              </w:rPr>
              <w:t xml:space="preserve"> sh robotisüsteeme, kasutades kaasaegseid tehnoloogiaid (nt tehisintellekt)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155B21A" w14:textId="4D804ECF" w:rsidR="00F9433C" w:rsidRPr="00F9433C" w:rsidRDefault="00F9433C" w:rsidP="00F9433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9433C">
              <w:rPr>
                <w:rFonts w:ascii="Calibri" w:hAnsi="Calibri"/>
                <w:sz w:val="22"/>
                <w:szCs w:val="22"/>
              </w:rPr>
              <w:t xml:space="preserve">Käitab  olemasolevaid </w:t>
            </w:r>
            <w:proofErr w:type="spellStart"/>
            <w:r w:rsidRPr="00F9433C">
              <w:rPr>
                <w:rFonts w:ascii="Calibri" w:hAnsi="Calibri"/>
                <w:sz w:val="22"/>
                <w:szCs w:val="22"/>
              </w:rPr>
              <w:t>mehhatroonikasüsteeme</w:t>
            </w:r>
            <w:proofErr w:type="spellEnd"/>
            <w:r w:rsidRPr="00F9433C">
              <w:rPr>
                <w:rFonts w:ascii="Calibri" w:hAnsi="Calibri"/>
                <w:sz w:val="22"/>
                <w:szCs w:val="22"/>
              </w:rPr>
              <w:t xml:space="preserve"> tootmisprotsesside parendamiseks arvestades ergonoomikat, tootlikkust, ressursi säästlikkust ja ohutust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F9E4DDC" w14:textId="41F1E555" w:rsidR="00F9433C" w:rsidRPr="00F9433C" w:rsidRDefault="00F9433C" w:rsidP="00F9433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9433C">
              <w:rPr>
                <w:rFonts w:ascii="Calibri" w:hAnsi="Calibri"/>
                <w:sz w:val="22"/>
                <w:szCs w:val="22"/>
              </w:rPr>
              <w:t>Osaleb erinevate spetsialistide meeskonna töös masin- ja robotisüsteemide juurutamisel ja paigaldamisel töökeskkonda.</w:t>
            </w:r>
          </w:p>
          <w:p w14:paraId="071DD688" w14:textId="0698C02D" w:rsidR="00F9433C" w:rsidRPr="00F9433C" w:rsidRDefault="00F9433C" w:rsidP="00F9433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9433C">
              <w:rPr>
                <w:rFonts w:ascii="Calibri" w:hAnsi="Calibri"/>
                <w:sz w:val="22"/>
                <w:szCs w:val="22"/>
              </w:rPr>
              <w:t xml:space="preserve">Korraldab </w:t>
            </w:r>
            <w:proofErr w:type="spellStart"/>
            <w:r w:rsidRPr="00F9433C">
              <w:rPr>
                <w:rFonts w:ascii="Calibri" w:hAnsi="Calibri"/>
                <w:sz w:val="22"/>
                <w:szCs w:val="22"/>
              </w:rPr>
              <w:t>mehhatroonikasüsteemide</w:t>
            </w:r>
            <w:proofErr w:type="spellEnd"/>
            <w:r w:rsidRPr="00F9433C">
              <w:rPr>
                <w:rFonts w:ascii="Calibri" w:hAnsi="Calibri"/>
                <w:sz w:val="22"/>
                <w:szCs w:val="22"/>
              </w:rPr>
              <w:t xml:space="preserve"> hooldus- ja remonditöid, järgides hoolduskava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016F8F9" w14:textId="77F7BA3A" w:rsidR="007C46B7" w:rsidRPr="007C46B7" w:rsidRDefault="00F9433C" w:rsidP="00F9433C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9433C">
              <w:rPr>
                <w:rFonts w:ascii="Calibri" w:hAnsi="Calibri"/>
                <w:sz w:val="22"/>
                <w:szCs w:val="22"/>
              </w:rPr>
              <w:t xml:space="preserve">Dokumenteerib läbiviidud hooldus- ja remonditööd digitaalsesse süsteemi. </w:t>
            </w:r>
          </w:p>
        </w:tc>
      </w:tr>
    </w:tbl>
    <w:p w14:paraId="17E092D4" w14:textId="77777777" w:rsidR="0055734D" w:rsidRDefault="0055734D"/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E3E8626" w14:textId="77777777" w:rsidR="007A5804" w:rsidRPr="007A5804" w:rsidRDefault="007A5804" w:rsidP="007A5804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A5804">
              <w:rPr>
                <w:rFonts w:asciiTheme="minorHAnsi" w:hAnsiTheme="minorHAnsi" w:cstheme="minorHAnsi"/>
                <w:sz w:val="22"/>
                <w:szCs w:val="22"/>
              </w:rPr>
              <w:t>Oliver Mets, INSERO OÜ</w:t>
            </w:r>
          </w:p>
          <w:p w14:paraId="0FAD11C9" w14:textId="77777777" w:rsidR="007A5804" w:rsidRPr="007A5804" w:rsidRDefault="007A5804" w:rsidP="007A5804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A5804">
              <w:rPr>
                <w:rFonts w:asciiTheme="minorHAnsi" w:hAnsiTheme="minorHAnsi" w:cstheme="minorHAnsi"/>
                <w:sz w:val="22"/>
                <w:szCs w:val="22"/>
              </w:rPr>
              <w:t>Aigar Hermaste, Tallinna Tehnikaülikool</w:t>
            </w:r>
          </w:p>
          <w:p w14:paraId="7D900569" w14:textId="77777777" w:rsidR="007A5804" w:rsidRPr="007A5804" w:rsidRDefault="007A5804" w:rsidP="007A5804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A5804">
              <w:rPr>
                <w:rFonts w:asciiTheme="minorHAnsi" w:hAnsiTheme="minorHAnsi" w:cstheme="minorHAnsi"/>
                <w:sz w:val="22"/>
                <w:szCs w:val="22"/>
              </w:rPr>
              <w:t>Vello Vainola, Eesti Mehaanikainseneride Liit, Tallinna Tehnikakõrgkool</w:t>
            </w:r>
          </w:p>
          <w:p w14:paraId="12EB2229" w14:textId="6D0ADF5E" w:rsidR="001E29DD" w:rsidRPr="007A5804" w:rsidRDefault="007A5804" w:rsidP="007A5804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A5804">
              <w:rPr>
                <w:rFonts w:asciiTheme="minorHAnsi" w:hAnsiTheme="minorHAnsi" w:cstheme="minorHAnsi"/>
                <w:sz w:val="22"/>
                <w:szCs w:val="22"/>
              </w:rPr>
              <w:t>Martinš Sarkans, Red Line Group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0E3BDF94" w:rsidR="001E29DD" w:rsidRPr="0001668C" w:rsidRDefault="002E4F85" w:rsidP="00C6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668C">
              <w:rPr>
                <w:rFonts w:asciiTheme="minorHAnsi" w:hAnsiTheme="minorHAnsi" w:cstheme="minorHAnsi"/>
                <w:sz w:val="22"/>
                <w:szCs w:val="22"/>
              </w:rPr>
              <w:t>Tehnika, Tootmise ja Töötlemise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141867AF" w:rsidR="001E29DD" w:rsidRPr="009B60B2" w:rsidRDefault="002E4F85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7</w:t>
            </w: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5E910FF0" w:rsidR="001E29DD" w:rsidRPr="0001668C" w:rsidRDefault="002E4F85" w:rsidP="006809CE">
            <w:pPr>
              <w:ind w:left="74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1668C">
              <w:rPr>
                <w:rFonts w:asciiTheme="minorHAnsi" w:hAnsiTheme="minorHAnsi" w:cstheme="minorHAnsi"/>
                <w:sz w:val="22"/>
                <w:szCs w:val="22"/>
              </w:rPr>
              <w:t>2144 Mehaanikainsenerid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4CC6C0B8" w:rsidR="001E29DD" w:rsidRPr="00EB3D19" w:rsidRDefault="004C459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6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77CE9078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2E4F85">
              <w:t xml:space="preserve"> </w:t>
            </w:r>
            <w:proofErr w:type="spellStart"/>
            <w:r w:rsidR="002E4F85" w:rsidRPr="0001668C">
              <w:rPr>
                <w:rFonts w:asciiTheme="minorHAnsi" w:hAnsiTheme="minorHAnsi" w:cstheme="minorHAnsi"/>
                <w:sz w:val="22"/>
                <w:szCs w:val="22"/>
              </w:rPr>
              <w:t>Mechanical</w:t>
            </w:r>
            <w:proofErr w:type="spellEnd"/>
            <w:r w:rsidR="002E4F85" w:rsidRPr="000166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E4F85" w:rsidRPr="0001668C">
              <w:rPr>
                <w:rFonts w:asciiTheme="minorHAnsi" w:hAnsiTheme="minorHAnsi" w:cstheme="minorHAnsi"/>
                <w:sz w:val="22"/>
                <w:szCs w:val="22"/>
              </w:rPr>
              <w:t>Engineer</w:t>
            </w:r>
            <w:proofErr w:type="spellEnd"/>
            <w:r w:rsidR="002E4F85" w:rsidRPr="0001668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2E4F85" w:rsidRPr="0001668C">
              <w:rPr>
                <w:rFonts w:asciiTheme="minorHAnsi" w:hAnsiTheme="minorHAnsi" w:cstheme="minorHAnsi"/>
                <w:sz w:val="22"/>
                <w:szCs w:val="22"/>
              </w:rPr>
              <w:t>EstQF</w:t>
            </w:r>
            <w:proofErr w:type="spellEnd"/>
            <w:r w:rsidR="002E4F85" w:rsidRPr="000166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E4F85" w:rsidRPr="0001668C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  <w:r w:rsidR="002E4F85" w:rsidRPr="000166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459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1E29DD" w14:paraId="2E16C48E" w14:textId="77777777" w:rsidTr="00520BDC">
        <w:tc>
          <w:tcPr>
            <w:tcW w:w="9503" w:type="dxa"/>
            <w:gridSpan w:val="2"/>
          </w:tcPr>
          <w:p w14:paraId="260F254D" w14:textId="77777777" w:rsidR="001E29DD" w:rsidRPr="00331584" w:rsidRDefault="003B7CCD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 keeles</w:t>
            </w:r>
          </w:p>
        </w:tc>
      </w:tr>
      <w:tr w:rsidR="00042D0A" w14:paraId="3E5F71EA" w14:textId="77777777" w:rsidTr="00520BDC">
        <w:tc>
          <w:tcPr>
            <w:tcW w:w="9503" w:type="dxa"/>
            <w:gridSpan w:val="2"/>
          </w:tcPr>
          <w:p w14:paraId="3A7F3D4C" w14:textId="77777777" w:rsidR="00042D0A" w:rsidRDefault="00042D0A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 keeles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24F993E7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9" w:history="1">
              <w:r w:rsidR="003A56EE" w:rsidRPr="003A56EE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Täiendõppe arvestus</w:t>
              </w:r>
            </w:hyperlink>
          </w:p>
          <w:p w14:paraId="1350534C" w14:textId="22C03483" w:rsidR="00135CC4" w:rsidRPr="00135CC4" w:rsidRDefault="004A79CF" w:rsidP="00135CC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2E4F85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10" w:history="1">
              <w:r w:rsidR="003A56EE" w:rsidRPr="003A56EE">
                <w:rPr>
                  <w:rStyle w:val="Hyperlink"/>
                  <w:rFonts w:ascii="Calibri" w:hAnsi="Calibri"/>
                  <w:sz w:val="22"/>
                  <w:szCs w:val="22"/>
                </w:rPr>
                <w:t>Inseneri kutse-eetika käitumiskoodeks</w:t>
              </w:r>
            </w:hyperlink>
          </w:p>
          <w:p w14:paraId="3475AEC9" w14:textId="003556BE" w:rsidR="000E3D9F" w:rsidRPr="00DD5358" w:rsidRDefault="002E4F85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3 </w:t>
            </w:r>
            <w:r w:rsidR="000E3D9F" w:rsidRPr="000E3D9F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11" w:history="1">
              <w:r w:rsidR="007F72E9" w:rsidRPr="007F72E9">
                <w:rPr>
                  <w:rStyle w:val="Hyperlink"/>
                  <w:rFonts w:ascii="Calibri" w:hAnsi="Calibri"/>
                  <w:sz w:val="22"/>
                  <w:szCs w:val="22"/>
                </w:rPr>
                <w:t>Digipädevuste enesehindamise skaala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C66A" w14:textId="77777777" w:rsidR="006E7654" w:rsidRDefault="006E7654" w:rsidP="009451C8">
      <w:r>
        <w:separator/>
      </w:r>
    </w:p>
  </w:endnote>
  <w:endnote w:type="continuationSeparator" w:id="0">
    <w:p w14:paraId="70D322E8" w14:textId="77777777" w:rsidR="006E7654" w:rsidRDefault="006E7654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AA17" w14:textId="77777777" w:rsidR="006E7654" w:rsidRDefault="006E7654" w:rsidP="009451C8">
      <w:r>
        <w:separator/>
      </w:r>
    </w:p>
  </w:footnote>
  <w:footnote w:type="continuationSeparator" w:id="0">
    <w:p w14:paraId="3D29ED99" w14:textId="77777777" w:rsidR="006E7654" w:rsidRDefault="006E7654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1" w:name="OLE_LINK6"/>
    <w:bookmarkStart w:id="2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F34"/>
    <w:multiLevelType w:val="hybridMultilevel"/>
    <w:tmpl w:val="99049518"/>
    <w:lvl w:ilvl="0" w:tplc="042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62EE4"/>
    <w:multiLevelType w:val="hybridMultilevel"/>
    <w:tmpl w:val="8408B6E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E0E00"/>
    <w:multiLevelType w:val="hybridMultilevel"/>
    <w:tmpl w:val="7CA666D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B3FE4"/>
    <w:multiLevelType w:val="hybridMultilevel"/>
    <w:tmpl w:val="88024E4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3629F"/>
    <w:multiLevelType w:val="hybridMultilevel"/>
    <w:tmpl w:val="57D84E5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C46914"/>
    <w:multiLevelType w:val="hybridMultilevel"/>
    <w:tmpl w:val="F4E0E53C"/>
    <w:lvl w:ilvl="0" w:tplc="04250011">
      <w:start w:val="1"/>
      <w:numFmt w:val="decimal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D6378"/>
    <w:multiLevelType w:val="hybridMultilevel"/>
    <w:tmpl w:val="21228A6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BD183E"/>
    <w:multiLevelType w:val="hybridMultilevel"/>
    <w:tmpl w:val="5A8AF8E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141CD2"/>
    <w:multiLevelType w:val="hybridMultilevel"/>
    <w:tmpl w:val="13B2E91C"/>
    <w:lvl w:ilvl="0" w:tplc="04250011">
      <w:start w:val="1"/>
      <w:numFmt w:val="decimal"/>
      <w:lvlText w:val="%1)"/>
      <w:lvlJc w:val="left"/>
      <w:pPr>
        <w:ind w:left="1080" w:hanging="360"/>
      </w:pPr>
    </w:lvl>
    <w:lvl w:ilvl="1" w:tplc="7C68280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6301B6"/>
    <w:multiLevelType w:val="hybridMultilevel"/>
    <w:tmpl w:val="BFBC35B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417519">
    <w:abstractNumId w:val="3"/>
  </w:num>
  <w:num w:numId="2" w16cid:durableId="1733693963">
    <w:abstractNumId w:val="4"/>
  </w:num>
  <w:num w:numId="3" w16cid:durableId="1853254628">
    <w:abstractNumId w:val="13"/>
  </w:num>
  <w:num w:numId="4" w16cid:durableId="414133219">
    <w:abstractNumId w:val="12"/>
  </w:num>
  <w:num w:numId="5" w16cid:durableId="1175923615">
    <w:abstractNumId w:val="7"/>
  </w:num>
  <w:num w:numId="6" w16cid:durableId="1559896851">
    <w:abstractNumId w:val="10"/>
  </w:num>
  <w:num w:numId="7" w16cid:durableId="962467342">
    <w:abstractNumId w:val="0"/>
  </w:num>
  <w:num w:numId="8" w16cid:durableId="668869231">
    <w:abstractNumId w:val="1"/>
  </w:num>
  <w:num w:numId="9" w16cid:durableId="857818897">
    <w:abstractNumId w:val="8"/>
  </w:num>
  <w:num w:numId="10" w16cid:durableId="1495535327">
    <w:abstractNumId w:val="6"/>
  </w:num>
  <w:num w:numId="11" w16cid:durableId="1468469222">
    <w:abstractNumId w:val="2"/>
  </w:num>
  <w:num w:numId="12" w16cid:durableId="1891453598">
    <w:abstractNumId w:val="11"/>
  </w:num>
  <w:num w:numId="13" w16cid:durableId="1894542208">
    <w:abstractNumId w:val="9"/>
  </w:num>
  <w:num w:numId="14" w16cid:durableId="159837109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2D5E"/>
    <w:rsid w:val="0001406E"/>
    <w:rsid w:val="00014D8A"/>
    <w:rsid w:val="0001668C"/>
    <w:rsid w:val="00017268"/>
    <w:rsid w:val="00017CB7"/>
    <w:rsid w:val="00017CDC"/>
    <w:rsid w:val="000228B1"/>
    <w:rsid w:val="000251BB"/>
    <w:rsid w:val="00030A14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5C11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510E"/>
    <w:rsid w:val="00077CEC"/>
    <w:rsid w:val="00081659"/>
    <w:rsid w:val="00081C71"/>
    <w:rsid w:val="00082BFD"/>
    <w:rsid w:val="0008425B"/>
    <w:rsid w:val="0008553C"/>
    <w:rsid w:val="000865A8"/>
    <w:rsid w:val="000872CB"/>
    <w:rsid w:val="00090DA9"/>
    <w:rsid w:val="0009198D"/>
    <w:rsid w:val="00092719"/>
    <w:rsid w:val="00095390"/>
    <w:rsid w:val="00095FD1"/>
    <w:rsid w:val="00097982"/>
    <w:rsid w:val="000A0C03"/>
    <w:rsid w:val="000A1568"/>
    <w:rsid w:val="000A49E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B0F"/>
    <w:rsid w:val="000C3D93"/>
    <w:rsid w:val="000C63DA"/>
    <w:rsid w:val="000D29D8"/>
    <w:rsid w:val="000D3030"/>
    <w:rsid w:val="000D5DFE"/>
    <w:rsid w:val="000D7E2E"/>
    <w:rsid w:val="000E05DD"/>
    <w:rsid w:val="000E0E60"/>
    <w:rsid w:val="000E14EE"/>
    <w:rsid w:val="000E3CE1"/>
    <w:rsid w:val="000E3D9F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05B4B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5CC4"/>
    <w:rsid w:val="0013642A"/>
    <w:rsid w:val="00137AA4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164"/>
    <w:rsid w:val="001565A0"/>
    <w:rsid w:val="001569DC"/>
    <w:rsid w:val="00157828"/>
    <w:rsid w:val="00160463"/>
    <w:rsid w:val="00161693"/>
    <w:rsid w:val="00162BA5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0FC"/>
    <w:rsid w:val="001868A9"/>
    <w:rsid w:val="001875EA"/>
    <w:rsid w:val="0019034B"/>
    <w:rsid w:val="00191A0E"/>
    <w:rsid w:val="00192AED"/>
    <w:rsid w:val="001948E1"/>
    <w:rsid w:val="001956E2"/>
    <w:rsid w:val="001958E7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B3FAC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5ECB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50DE2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51B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A35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0A78"/>
    <w:rsid w:val="002E130D"/>
    <w:rsid w:val="002E325F"/>
    <w:rsid w:val="002E392E"/>
    <w:rsid w:val="002E4F85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2775"/>
    <w:rsid w:val="0032363A"/>
    <w:rsid w:val="0032386B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3198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656C"/>
    <w:rsid w:val="003972FA"/>
    <w:rsid w:val="00397DA5"/>
    <w:rsid w:val="003A14A8"/>
    <w:rsid w:val="003A2B1F"/>
    <w:rsid w:val="003A2B5F"/>
    <w:rsid w:val="003A3AD5"/>
    <w:rsid w:val="003A49AE"/>
    <w:rsid w:val="003A5295"/>
    <w:rsid w:val="003A56EE"/>
    <w:rsid w:val="003A5828"/>
    <w:rsid w:val="003A7FC5"/>
    <w:rsid w:val="003B0829"/>
    <w:rsid w:val="003B0BA0"/>
    <w:rsid w:val="003B41C9"/>
    <w:rsid w:val="003B6BAB"/>
    <w:rsid w:val="003B7CCD"/>
    <w:rsid w:val="003C043E"/>
    <w:rsid w:val="003C0D8C"/>
    <w:rsid w:val="003C1B69"/>
    <w:rsid w:val="003C31F6"/>
    <w:rsid w:val="003C3E3F"/>
    <w:rsid w:val="003C577C"/>
    <w:rsid w:val="003C6783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39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3F6D2B"/>
    <w:rsid w:val="00400626"/>
    <w:rsid w:val="004017EE"/>
    <w:rsid w:val="004021B3"/>
    <w:rsid w:val="00406381"/>
    <w:rsid w:val="00410E4F"/>
    <w:rsid w:val="00411D63"/>
    <w:rsid w:val="00411E02"/>
    <w:rsid w:val="00412A1E"/>
    <w:rsid w:val="00412EE9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4F0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5E5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46F0"/>
    <w:rsid w:val="004A6324"/>
    <w:rsid w:val="004A6D43"/>
    <w:rsid w:val="004A79CF"/>
    <w:rsid w:val="004B0546"/>
    <w:rsid w:val="004B253C"/>
    <w:rsid w:val="004B522F"/>
    <w:rsid w:val="004C12CD"/>
    <w:rsid w:val="004C4598"/>
    <w:rsid w:val="004C599C"/>
    <w:rsid w:val="004C63EF"/>
    <w:rsid w:val="004C6E77"/>
    <w:rsid w:val="004C73E2"/>
    <w:rsid w:val="004D31D8"/>
    <w:rsid w:val="004D364B"/>
    <w:rsid w:val="004D4B19"/>
    <w:rsid w:val="004D4D1F"/>
    <w:rsid w:val="004D5F89"/>
    <w:rsid w:val="004E1BA7"/>
    <w:rsid w:val="004E2278"/>
    <w:rsid w:val="004E25F3"/>
    <w:rsid w:val="004E3508"/>
    <w:rsid w:val="004E41A9"/>
    <w:rsid w:val="004E5056"/>
    <w:rsid w:val="004E5121"/>
    <w:rsid w:val="004E5F08"/>
    <w:rsid w:val="004E62C2"/>
    <w:rsid w:val="004F1CD4"/>
    <w:rsid w:val="004F1DAC"/>
    <w:rsid w:val="004F2A11"/>
    <w:rsid w:val="004F3384"/>
    <w:rsid w:val="004F5049"/>
    <w:rsid w:val="004F56E3"/>
    <w:rsid w:val="004F683C"/>
    <w:rsid w:val="004F7114"/>
    <w:rsid w:val="004F78C2"/>
    <w:rsid w:val="005015A9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22F6"/>
    <w:rsid w:val="00535172"/>
    <w:rsid w:val="00535457"/>
    <w:rsid w:val="00536DE3"/>
    <w:rsid w:val="0054089E"/>
    <w:rsid w:val="00546431"/>
    <w:rsid w:val="0054724B"/>
    <w:rsid w:val="00547B0B"/>
    <w:rsid w:val="00547F8C"/>
    <w:rsid w:val="00550CC0"/>
    <w:rsid w:val="0055582D"/>
    <w:rsid w:val="00555BB0"/>
    <w:rsid w:val="00556AC8"/>
    <w:rsid w:val="00556B69"/>
    <w:rsid w:val="00557050"/>
    <w:rsid w:val="0055734D"/>
    <w:rsid w:val="00561E61"/>
    <w:rsid w:val="00561F57"/>
    <w:rsid w:val="0056271F"/>
    <w:rsid w:val="00563448"/>
    <w:rsid w:val="00563B2B"/>
    <w:rsid w:val="0056442B"/>
    <w:rsid w:val="00566861"/>
    <w:rsid w:val="00567114"/>
    <w:rsid w:val="00570015"/>
    <w:rsid w:val="00570D9D"/>
    <w:rsid w:val="00571CFA"/>
    <w:rsid w:val="0057401F"/>
    <w:rsid w:val="00576E64"/>
    <w:rsid w:val="00577839"/>
    <w:rsid w:val="00580914"/>
    <w:rsid w:val="0058181A"/>
    <w:rsid w:val="00582B00"/>
    <w:rsid w:val="005957CC"/>
    <w:rsid w:val="005A09BF"/>
    <w:rsid w:val="005A2374"/>
    <w:rsid w:val="005A2866"/>
    <w:rsid w:val="005A3BBF"/>
    <w:rsid w:val="005A55A6"/>
    <w:rsid w:val="005A58F6"/>
    <w:rsid w:val="005A6B00"/>
    <w:rsid w:val="005A70F7"/>
    <w:rsid w:val="005B1FEE"/>
    <w:rsid w:val="005B2CEF"/>
    <w:rsid w:val="005B42B4"/>
    <w:rsid w:val="005B4C8E"/>
    <w:rsid w:val="005C02BD"/>
    <w:rsid w:val="005C06A2"/>
    <w:rsid w:val="005C2C83"/>
    <w:rsid w:val="005C3CD9"/>
    <w:rsid w:val="005C4C89"/>
    <w:rsid w:val="005D29A2"/>
    <w:rsid w:val="005D2E5D"/>
    <w:rsid w:val="005D3F90"/>
    <w:rsid w:val="005D46AB"/>
    <w:rsid w:val="005D567D"/>
    <w:rsid w:val="005D58E5"/>
    <w:rsid w:val="005D6401"/>
    <w:rsid w:val="005D744C"/>
    <w:rsid w:val="005D7D53"/>
    <w:rsid w:val="005E0832"/>
    <w:rsid w:val="005E4891"/>
    <w:rsid w:val="005E5E74"/>
    <w:rsid w:val="005E62B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33D"/>
    <w:rsid w:val="00620727"/>
    <w:rsid w:val="00623811"/>
    <w:rsid w:val="00624560"/>
    <w:rsid w:val="00626B01"/>
    <w:rsid w:val="00626EA0"/>
    <w:rsid w:val="0063137C"/>
    <w:rsid w:val="006345A4"/>
    <w:rsid w:val="00636254"/>
    <w:rsid w:val="006405D5"/>
    <w:rsid w:val="0064087B"/>
    <w:rsid w:val="00640A0E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352A"/>
    <w:rsid w:val="00655B7B"/>
    <w:rsid w:val="006571FF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1242"/>
    <w:rsid w:val="006B2D86"/>
    <w:rsid w:val="006B4F61"/>
    <w:rsid w:val="006B6E83"/>
    <w:rsid w:val="006B770C"/>
    <w:rsid w:val="006C1CFF"/>
    <w:rsid w:val="006C2465"/>
    <w:rsid w:val="006C283B"/>
    <w:rsid w:val="006C30E9"/>
    <w:rsid w:val="006C3B5E"/>
    <w:rsid w:val="006C3C23"/>
    <w:rsid w:val="006C57CF"/>
    <w:rsid w:val="006C79EE"/>
    <w:rsid w:val="006D16FC"/>
    <w:rsid w:val="006D1AC7"/>
    <w:rsid w:val="006D1B17"/>
    <w:rsid w:val="006D289F"/>
    <w:rsid w:val="006D3C44"/>
    <w:rsid w:val="006D4025"/>
    <w:rsid w:val="006D407E"/>
    <w:rsid w:val="006D41D0"/>
    <w:rsid w:val="006D420C"/>
    <w:rsid w:val="006D4AB1"/>
    <w:rsid w:val="006D6306"/>
    <w:rsid w:val="006D7FE7"/>
    <w:rsid w:val="006E12BA"/>
    <w:rsid w:val="006E1527"/>
    <w:rsid w:val="006E1B65"/>
    <w:rsid w:val="006E1F61"/>
    <w:rsid w:val="006E304D"/>
    <w:rsid w:val="006E3128"/>
    <w:rsid w:val="006E317A"/>
    <w:rsid w:val="006E4244"/>
    <w:rsid w:val="006E491B"/>
    <w:rsid w:val="006E5FF7"/>
    <w:rsid w:val="006E7654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16BF6"/>
    <w:rsid w:val="0072142F"/>
    <w:rsid w:val="007229D1"/>
    <w:rsid w:val="00722E31"/>
    <w:rsid w:val="00724CB5"/>
    <w:rsid w:val="007253BD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790"/>
    <w:rsid w:val="00741ED4"/>
    <w:rsid w:val="0074610B"/>
    <w:rsid w:val="00746574"/>
    <w:rsid w:val="007505AA"/>
    <w:rsid w:val="00750DA1"/>
    <w:rsid w:val="0075190D"/>
    <w:rsid w:val="00753FAF"/>
    <w:rsid w:val="00754C86"/>
    <w:rsid w:val="007551C4"/>
    <w:rsid w:val="00761298"/>
    <w:rsid w:val="007612E9"/>
    <w:rsid w:val="0076298D"/>
    <w:rsid w:val="007650EA"/>
    <w:rsid w:val="007658CA"/>
    <w:rsid w:val="00767948"/>
    <w:rsid w:val="00770DA9"/>
    <w:rsid w:val="00770EA8"/>
    <w:rsid w:val="007725C1"/>
    <w:rsid w:val="00775645"/>
    <w:rsid w:val="00777D40"/>
    <w:rsid w:val="007800EA"/>
    <w:rsid w:val="0078098E"/>
    <w:rsid w:val="007809D9"/>
    <w:rsid w:val="007814FB"/>
    <w:rsid w:val="007824CF"/>
    <w:rsid w:val="00782BD2"/>
    <w:rsid w:val="00783A81"/>
    <w:rsid w:val="00786547"/>
    <w:rsid w:val="007872B6"/>
    <w:rsid w:val="007872E4"/>
    <w:rsid w:val="007873C9"/>
    <w:rsid w:val="007877D8"/>
    <w:rsid w:val="00791675"/>
    <w:rsid w:val="00792E68"/>
    <w:rsid w:val="007930B8"/>
    <w:rsid w:val="00793991"/>
    <w:rsid w:val="007963A9"/>
    <w:rsid w:val="007978FB"/>
    <w:rsid w:val="00797A1F"/>
    <w:rsid w:val="007A0111"/>
    <w:rsid w:val="007A17FC"/>
    <w:rsid w:val="007A2A78"/>
    <w:rsid w:val="007A5804"/>
    <w:rsid w:val="007B0DD4"/>
    <w:rsid w:val="007B157E"/>
    <w:rsid w:val="007B2097"/>
    <w:rsid w:val="007B222A"/>
    <w:rsid w:val="007B2417"/>
    <w:rsid w:val="007B2C5F"/>
    <w:rsid w:val="007B60A6"/>
    <w:rsid w:val="007B7503"/>
    <w:rsid w:val="007C2059"/>
    <w:rsid w:val="007C2BC8"/>
    <w:rsid w:val="007C2D84"/>
    <w:rsid w:val="007C46B7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72E9"/>
    <w:rsid w:val="007F792D"/>
    <w:rsid w:val="007F7E6F"/>
    <w:rsid w:val="0080022D"/>
    <w:rsid w:val="0080193E"/>
    <w:rsid w:val="008026A5"/>
    <w:rsid w:val="008053FC"/>
    <w:rsid w:val="008100BC"/>
    <w:rsid w:val="00810CBE"/>
    <w:rsid w:val="00811377"/>
    <w:rsid w:val="00812658"/>
    <w:rsid w:val="008134AD"/>
    <w:rsid w:val="00813924"/>
    <w:rsid w:val="00816476"/>
    <w:rsid w:val="00820B36"/>
    <w:rsid w:val="00820D6D"/>
    <w:rsid w:val="00822E90"/>
    <w:rsid w:val="008231CE"/>
    <w:rsid w:val="0082565E"/>
    <w:rsid w:val="008257B3"/>
    <w:rsid w:val="00830BCA"/>
    <w:rsid w:val="00833522"/>
    <w:rsid w:val="0083472C"/>
    <w:rsid w:val="00835371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A14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C5DD7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6987"/>
    <w:rsid w:val="00907218"/>
    <w:rsid w:val="00907C9D"/>
    <w:rsid w:val="00910184"/>
    <w:rsid w:val="0091190A"/>
    <w:rsid w:val="00912F99"/>
    <w:rsid w:val="009135BE"/>
    <w:rsid w:val="00913D8B"/>
    <w:rsid w:val="0091428E"/>
    <w:rsid w:val="00922328"/>
    <w:rsid w:val="0092469B"/>
    <w:rsid w:val="00924B4B"/>
    <w:rsid w:val="00924B52"/>
    <w:rsid w:val="0092520D"/>
    <w:rsid w:val="009268E3"/>
    <w:rsid w:val="00926EEC"/>
    <w:rsid w:val="00927DB2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D98"/>
    <w:rsid w:val="00973E82"/>
    <w:rsid w:val="009758C0"/>
    <w:rsid w:val="009767CA"/>
    <w:rsid w:val="0098004B"/>
    <w:rsid w:val="009808FC"/>
    <w:rsid w:val="00981B04"/>
    <w:rsid w:val="009837A1"/>
    <w:rsid w:val="00985F64"/>
    <w:rsid w:val="0098651D"/>
    <w:rsid w:val="00990FB6"/>
    <w:rsid w:val="00993B50"/>
    <w:rsid w:val="00994308"/>
    <w:rsid w:val="00994AF3"/>
    <w:rsid w:val="00994DBD"/>
    <w:rsid w:val="00995AF6"/>
    <w:rsid w:val="00996D46"/>
    <w:rsid w:val="009A05E5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34AE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E630C"/>
    <w:rsid w:val="009F0860"/>
    <w:rsid w:val="009F17A6"/>
    <w:rsid w:val="009F2875"/>
    <w:rsid w:val="009F295A"/>
    <w:rsid w:val="009F386E"/>
    <w:rsid w:val="009F4AE6"/>
    <w:rsid w:val="009F6A4F"/>
    <w:rsid w:val="009F6E3F"/>
    <w:rsid w:val="00A00911"/>
    <w:rsid w:val="00A01A42"/>
    <w:rsid w:val="00A01FD6"/>
    <w:rsid w:val="00A02F35"/>
    <w:rsid w:val="00A03711"/>
    <w:rsid w:val="00A07375"/>
    <w:rsid w:val="00A10954"/>
    <w:rsid w:val="00A10FBD"/>
    <w:rsid w:val="00A1379E"/>
    <w:rsid w:val="00A13C7A"/>
    <w:rsid w:val="00A13D7D"/>
    <w:rsid w:val="00A145BA"/>
    <w:rsid w:val="00A151CC"/>
    <w:rsid w:val="00A15895"/>
    <w:rsid w:val="00A2182E"/>
    <w:rsid w:val="00A22253"/>
    <w:rsid w:val="00A238E4"/>
    <w:rsid w:val="00A24C1E"/>
    <w:rsid w:val="00A2751E"/>
    <w:rsid w:val="00A30D08"/>
    <w:rsid w:val="00A31355"/>
    <w:rsid w:val="00A31EEC"/>
    <w:rsid w:val="00A33313"/>
    <w:rsid w:val="00A341A6"/>
    <w:rsid w:val="00A34C91"/>
    <w:rsid w:val="00A3674B"/>
    <w:rsid w:val="00A37936"/>
    <w:rsid w:val="00A40964"/>
    <w:rsid w:val="00A419FA"/>
    <w:rsid w:val="00A426C1"/>
    <w:rsid w:val="00A43C1A"/>
    <w:rsid w:val="00A44CF5"/>
    <w:rsid w:val="00A4577A"/>
    <w:rsid w:val="00A501AC"/>
    <w:rsid w:val="00A51FB8"/>
    <w:rsid w:val="00A54CE6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1FBD"/>
    <w:rsid w:val="00A726A4"/>
    <w:rsid w:val="00A73B87"/>
    <w:rsid w:val="00A73DF0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655A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07C73"/>
    <w:rsid w:val="00B1388E"/>
    <w:rsid w:val="00B14331"/>
    <w:rsid w:val="00B1682C"/>
    <w:rsid w:val="00B16F50"/>
    <w:rsid w:val="00B17496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1DF7"/>
    <w:rsid w:val="00B445A3"/>
    <w:rsid w:val="00B447AB"/>
    <w:rsid w:val="00B4495B"/>
    <w:rsid w:val="00B45DDC"/>
    <w:rsid w:val="00B501CE"/>
    <w:rsid w:val="00B541A6"/>
    <w:rsid w:val="00B56D1C"/>
    <w:rsid w:val="00B57870"/>
    <w:rsid w:val="00B601FF"/>
    <w:rsid w:val="00B62005"/>
    <w:rsid w:val="00B64A22"/>
    <w:rsid w:val="00B64A57"/>
    <w:rsid w:val="00B749D5"/>
    <w:rsid w:val="00B75F36"/>
    <w:rsid w:val="00B75F7D"/>
    <w:rsid w:val="00B77811"/>
    <w:rsid w:val="00B8143D"/>
    <w:rsid w:val="00B847C1"/>
    <w:rsid w:val="00B857C3"/>
    <w:rsid w:val="00B87D1C"/>
    <w:rsid w:val="00B90803"/>
    <w:rsid w:val="00B929C0"/>
    <w:rsid w:val="00B92F77"/>
    <w:rsid w:val="00B93272"/>
    <w:rsid w:val="00B940F4"/>
    <w:rsid w:val="00B95A12"/>
    <w:rsid w:val="00B967DC"/>
    <w:rsid w:val="00B9734F"/>
    <w:rsid w:val="00B97CF2"/>
    <w:rsid w:val="00BA1CCF"/>
    <w:rsid w:val="00BA264B"/>
    <w:rsid w:val="00BA5336"/>
    <w:rsid w:val="00BA537F"/>
    <w:rsid w:val="00BA67B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23C9"/>
    <w:rsid w:val="00C137AD"/>
    <w:rsid w:val="00C148E2"/>
    <w:rsid w:val="00C15916"/>
    <w:rsid w:val="00C16180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06DB"/>
    <w:rsid w:val="00C528A3"/>
    <w:rsid w:val="00C52FFB"/>
    <w:rsid w:val="00C53A8F"/>
    <w:rsid w:val="00C54D89"/>
    <w:rsid w:val="00C55272"/>
    <w:rsid w:val="00C56E88"/>
    <w:rsid w:val="00C61094"/>
    <w:rsid w:val="00C6149E"/>
    <w:rsid w:val="00C62382"/>
    <w:rsid w:val="00C626D4"/>
    <w:rsid w:val="00C63C5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876B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3EDC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4583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169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788"/>
    <w:rsid w:val="00D76E81"/>
    <w:rsid w:val="00D77D65"/>
    <w:rsid w:val="00D803B8"/>
    <w:rsid w:val="00D83691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65D"/>
    <w:rsid w:val="00DA6D17"/>
    <w:rsid w:val="00DA7239"/>
    <w:rsid w:val="00DB0A92"/>
    <w:rsid w:val="00DB58AB"/>
    <w:rsid w:val="00DB6C0C"/>
    <w:rsid w:val="00DB7ECF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28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0B38"/>
    <w:rsid w:val="00E021F8"/>
    <w:rsid w:val="00E0239C"/>
    <w:rsid w:val="00E0419D"/>
    <w:rsid w:val="00E05525"/>
    <w:rsid w:val="00E059BC"/>
    <w:rsid w:val="00E06982"/>
    <w:rsid w:val="00E06B0C"/>
    <w:rsid w:val="00E06CB1"/>
    <w:rsid w:val="00E0790E"/>
    <w:rsid w:val="00E109ED"/>
    <w:rsid w:val="00E13815"/>
    <w:rsid w:val="00E164F6"/>
    <w:rsid w:val="00E16F20"/>
    <w:rsid w:val="00E206C6"/>
    <w:rsid w:val="00E20B44"/>
    <w:rsid w:val="00E228D2"/>
    <w:rsid w:val="00E23AE8"/>
    <w:rsid w:val="00E24300"/>
    <w:rsid w:val="00E2541E"/>
    <w:rsid w:val="00E25AA8"/>
    <w:rsid w:val="00E263EF"/>
    <w:rsid w:val="00E26927"/>
    <w:rsid w:val="00E26AD0"/>
    <w:rsid w:val="00E26FD3"/>
    <w:rsid w:val="00E27078"/>
    <w:rsid w:val="00E2773F"/>
    <w:rsid w:val="00E27826"/>
    <w:rsid w:val="00E306EE"/>
    <w:rsid w:val="00E30E3F"/>
    <w:rsid w:val="00E32353"/>
    <w:rsid w:val="00E33F78"/>
    <w:rsid w:val="00E35059"/>
    <w:rsid w:val="00E3509D"/>
    <w:rsid w:val="00E358CB"/>
    <w:rsid w:val="00E359A5"/>
    <w:rsid w:val="00E35DB1"/>
    <w:rsid w:val="00E36E09"/>
    <w:rsid w:val="00E42288"/>
    <w:rsid w:val="00E452BB"/>
    <w:rsid w:val="00E50CF7"/>
    <w:rsid w:val="00E51F7A"/>
    <w:rsid w:val="00E521EB"/>
    <w:rsid w:val="00E5399D"/>
    <w:rsid w:val="00E57259"/>
    <w:rsid w:val="00E6378D"/>
    <w:rsid w:val="00E63EF5"/>
    <w:rsid w:val="00E65A5A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530D"/>
    <w:rsid w:val="00F06E55"/>
    <w:rsid w:val="00F07762"/>
    <w:rsid w:val="00F10344"/>
    <w:rsid w:val="00F14F78"/>
    <w:rsid w:val="00F15233"/>
    <w:rsid w:val="00F15285"/>
    <w:rsid w:val="00F16821"/>
    <w:rsid w:val="00F20775"/>
    <w:rsid w:val="00F20B79"/>
    <w:rsid w:val="00F20D1E"/>
    <w:rsid w:val="00F21361"/>
    <w:rsid w:val="00F21F94"/>
    <w:rsid w:val="00F22109"/>
    <w:rsid w:val="00F22185"/>
    <w:rsid w:val="00F235F0"/>
    <w:rsid w:val="00F24056"/>
    <w:rsid w:val="00F30563"/>
    <w:rsid w:val="00F305E2"/>
    <w:rsid w:val="00F3094A"/>
    <w:rsid w:val="00F317CC"/>
    <w:rsid w:val="00F31960"/>
    <w:rsid w:val="00F331F3"/>
    <w:rsid w:val="00F36385"/>
    <w:rsid w:val="00F367A0"/>
    <w:rsid w:val="00F36EA2"/>
    <w:rsid w:val="00F40F4B"/>
    <w:rsid w:val="00F41DAB"/>
    <w:rsid w:val="00F43A37"/>
    <w:rsid w:val="00F51D03"/>
    <w:rsid w:val="00F51F8B"/>
    <w:rsid w:val="00F52192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074B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3C"/>
    <w:rsid w:val="00F9437B"/>
    <w:rsid w:val="00F96A1C"/>
    <w:rsid w:val="00F9771F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5CBD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  <w:style w:type="character" w:customStyle="1" w:styleId="cf01">
    <w:name w:val="cf01"/>
    <w:basedOn w:val="DefaultParagraphFont"/>
    <w:rsid w:val="00A71FBD"/>
    <w:rPr>
      <w:rFonts w:ascii="Segoe UI" w:hAnsi="Segoe UI" w:cs="Segoe UI" w:hint="default"/>
      <w:i/>
      <w:i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977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5C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register.ee/ctrl/et/KAO_Fail/downloadFile/1050731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utsekoda.ee/wp-content/uploads/2019/04/Digip&#228;devuste-enesehindamise-skaal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ofile.me/3oeTg/h9PxROn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file.me/3oeTg/nuGlTBxN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331</TotalTime>
  <Pages>7</Pages>
  <Words>1623</Words>
  <Characters>9416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Virkus</dc:creator>
  <cp:lastModifiedBy>Mare Johandi</cp:lastModifiedBy>
  <cp:revision>63</cp:revision>
  <cp:lastPrinted>2023-05-16T10:51:00Z</cp:lastPrinted>
  <dcterms:created xsi:type="dcterms:W3CDTF">2023-04-05T11:32:00Z</dcterms:created>
  <dcterms:modified xsi:type="dcterms:W3CDTF">2023-05-16T20:14:00Z</dcterms:modified>
</cp:coreProperties>
</file>