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B91C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32464B34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4DBFD02C" w14:textId="77777777" w:rsidR="00561F57" w:rsidRPr="003307F0" w:rsidRDefault="00CB1B37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Nooremaednik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3</w:t>
      </w:r>
    </w:p>
    <w:p w14:paraId="52A2105C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E5A743D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5F2A0154" w14:textId="77777777" w:rsidR="007F5826" w:rsidRPr="00C5380A" w:rsidRDefault="00C5380A" w:rsidP="00C5380A">
      <w:pPr>
        <w:ind w:left="142"/>
        <w:rPr>
          <w:rFonts w:ascii="Calibri" w:eastAsia="Arial Unicode MS" w:hAnsi="Calibri"/>
          <w:sz w:val="22"/>
          <w:szCs w:val="22"/>
        </w:rPr>
      </w:pPr>
      <w:r w:rsidRPr="00C5380A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C5380A">
        <w:rPr>
          <w:rFonts w:ascii="Calibri" w:hAnsi="Calibri"/>
          <w:color w:val="000000"/>
          <w:sz w:val="22"/>
          <w:szCs w:val="22"/>
        </w:rPr>
        <w:t xml:space="preserve">, </w:t>
      </w:r>
      <w:r w:rsidRPr="00C5380A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6981E40E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3B7943D1" w14:textId="77777777" w:rsidTr="00520BDC">
        <w:tc>
          <w:tcPr>
            <w:tcW w:w="6062" w:type="dxa"/>
            <w:shd w:val="clear" w:color="auto" w:fill="auto"/>
          </w:tcPr>
          <w:p w14:paraId="3716E68C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04974D33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0228B1" w14:paraId="523074EF" w14:textId="77777777" w:rsidTr="00520BDC">
        <w:tc>
          <w:tcPr>
            <w:tcW w:w="6062" w:type="dxa"/>
            <w:shd w:val="clear" w:color="auto" w:fill="auto"/>
          </w:tcPr>
          <w:p w14:paraId="362B7BCC" w14:textId="77777777" w:rsidR="007E059C" w:rsidRPr="001651A4" w:rsidRDefault="00553B65" w:rsidP="00AF7D6B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1651A4">
              <w:rPr>
                <w:rFonts w:ascii="Calibri" w:hAnsi="Calibri"/>
                <w:iCs/>
                <w:sz w:val="28"/>
                <w:szCs w:val="28"/>
              </w:rPr>
              <w:t>Noorem</w:t>
            </w:r>
            <w:r w:rsidR="00984F12" w:rsidRPr="001651A4">
              <w:rPr>
                <w:rFonts w:ascii="Calibri" w:hAnsi="Calibri"/>
                <w:iCs/>
                <w:sz w:val="28"/>
                <w:szCs w:val="28"/>
              </w:rPr>
              <w:t>aednik</w:t>
            </w:r>
            <w:r w:rsidR="00C5380A" w:rsidRPr="001651A4">
              <w:rPr>
                <w:rFonts w:ascii="Calibri" w:hAnsi="Calibri"/>
                <w:iCs/>
                <w:sz w:val="28"/>
                <w:szCs w:val="28"/>
              </w:rPr>
              <w:t xml:space="preserve">, tase </w:t>
            </w:r>
            <w:r w:rsidRPr="001651A4">
              <w:rPr>
                <w:rFonts w:ascii="Calibri" w:hAnsi="Calibri"/>
                <w:iCs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3D3916E7" w14:textId="77777777" w:rsidR="007E059C" w:rsidRPr="001651A4" w:rsidRDefault="00553B65" w:rsidP="00FE70C3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1651A4">
              <w:rPr>
                <w:rFonts w:ascii="Calibri" w:hAnsi="Calibri"/>
                <w:iCs/>
                <w:sz w:val="32"/>
                <w:szCs w:val="32"/>
              </w:rPr>
              <w:t>3</w:t>
            </w:r>
          </w:p>
        </w:tc>
      </w:tr>
    </w:tbl>
    <w:p w14:paraId="2802C693" w14:textId="77777777" w:rsidR="00294235" w:rsidRDefault="00E27826" w:rsidP="00E27826">
      <w:pPr>
        <w:jc w:val="center"/>
      </w:pPr>
      <w:r>
        <w:br w:type="page"/>
      </w:r>
    </w:p>
    <w:p w14:paraId="0D88AF66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4FBDA628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399C3F06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21E67F" w14:textId="77777777" w:rsidTr="00E861FA">
        <w:tc>
          <w:tcPr>
            <w:tcW w:w="9356" w:type="dxa"/>
            <w:shd w:val="clear" w:color="auto" w:fill="FFFFCC"/>
          </w:tcPr>
          <w:p w14:paraId="3A2A91A3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C5380A" w14:paraId="2FF72158" w14:textId="77777777" w:rsidTr="00E861FA">
        <w:tc>
          <w:tcPr>
            <w:tcW w:w="9356" w:type="dxa"/>
            <w:shd w:val="clear" w:color="auto" w:fill="auto"/>
          </w:tcPr>
          <w:p w14:paraId="505F9153" w14:textId="3BB4C489" w:rsidR="00906632" w:rsidRPr="00906632" w:rsidRDefault="00906632" w:rsidP="00906632">
            <w:pPr>
              <w:rPr>
                <w:rFonts w:ascii="Calibri" w:hAnsi="Calibri"/>
                <w:sz w:val="22"/>
                <w:szCs w:val="22"/>
              </w:rPr>
            </w:pPr>
            <w:r w:rsidRPr="00906632">
              <w:rPr>
                <w:rFonts w:ascii="Calibri" w:hAnsi="Calibri"/>
                <w:sz w:val="22"/>
                <w:szCs w:val="22"/>
              </w:rPr>
              <w:t>Nooremaednik</w:t>
            </w:r>
            <w:r w:rsidR="008F43CE">
              <w:rPr>
                <w:rFonts w:ascii="Calibri" w:hAnsi="Calibri"/>
                <w:sz w:val="22"/>
                <w:szCs w:val="22"/>
              </w:rPr>
              <w:t xml:space="preserve">u </w:t>
            </w:r>
            <w:r w:rsidR="008F43CE" w:rsidRPr="00906632">
              <w:rPr>
                <w:rFonts w:ascii="Calibri" w:hAnsi="Calibri"/>
                <w:sz w:val="22"/>
                <w:szCs w:val="22"/>
              </w:rPr>
              <w:t xml:space="preserve">tööülesanneteks on külvi- ja istutuspinna ettevalmistamine ning külvamine ja istutamine, </w:t>
            </w:r>
            <w:r w:rsidR="008F43CE">
              <w:rPr>
                <w:rFonts w:ascii="Calibri" w:hAnsi="Calibri"/>
                <w:sz w:val="22"/>
                <w:szCs w:val="22"/>
              </w:rPr>
              <w:t xml:space="preserve">aiakultuuride </w:t>
            </w:r>
            <w:r w:rsidR="008F43CE" w:rsidRPr="00906632">
              <w:rPr>
                <w:rFonts w:ascii="Calibri" w:hAnsi="Calibri"/>
                <w:sz w:val="22"/>
                <w:szCs w:val="22"/>
              </w:rPr>
              <w:t>hooldamine; saagi/toodangu koristamine, säilitamine ja müügiks ettevalmistamine</w:t>
            </w:r>
            <w:r w:rsidR="008F43CE">
              <w:rPr>
                <w:rFonts w:ascii="Calibri" w:hAnsi="Calibri"/>
                <w:sz w:val="22"/>
                <w:szCs w:val="22"/>
              </w:rPr>
              <w:t>,</w:t>
            </w:r>
            <w:r w:rsidR="008F43CE">
              <w:t xml:space="preserve"> t</w:t>
            </w:r>
            <w:r w:rsidR="008F43CE" w:rsidRPr="008A59A4">
              <w:rPr>
                <w:rFonts w:ascii="Calibri" w:hAnsi="Calibri"/>
                <w:sz w:val="22"/>
                <w:szCs w:val="22"/>
              </w:rPr>
              <w:t>aimmaterjali paljundamine ja istikute kasvatamine</w:t>
            </w:r>
            <w:r w:rsidR="008F43CE" w:rsidRPr="0090663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8F43CE">
              <w:rPr>
                <w:rFonts w:ascii="Calibri" w:hAnsi="Calibri"/>
                <w:sz w:val="22"/>
                <w:szCs w:val="22"/>
              </w:rPr>
              <w:t xml:space="preserve">Ta on </w:t>
            </w:r>
            <w:r w:rsidRPr="00906632">
              <w:rPr>
                <w:rFonts w:ascii="Calibri" w:hAnsi="Calibri"/>
                <w:sz w:val="22"/>
                <w:szCs w:val="22"/>
              </w:rPr>
              <w:t xml:space="preserve">oskustöötaja, kes mõistab põhilisi tööalaseid fakte ja põhimõtteid nii tava- kui mahetootmises. </w:t>
            </w:r>
          </w:p>
          <w:p w14:paraId="7D56F32B" w14:textId="77777777" w:rsidR="00906632" w:rsidRPr="00906632" w:rsidRDefault="00906632" w:rsidP="00906632">
            <w:pPr>
              <w:rPr>
                <w:rFonts w:ascii="Calibri" w:hAnsi="Calibri"/>
                <w:sz w:val="22"/>
                <w:szCs w:val="22"/>
              </w:rPr>
            </w:pPr>
          </w:p>
          <w:p w14:paraId="0BBBA68B" w14:textId="0851B5F0" w:rsidR="00906632" w:rsidRPr="00906632" w:rsidRDefault="00906632" w:rsidP="00906632">
            <w:pPr>
              <w:rPr>
                <w:rFonts w:ascii="Calibri" w:hAnsi="Calibri"/>
                <w:sz w:val="22"/>
                <w:szCs w:val="22"/>
              </w:rPr>
            </w:pPr>
            <w:r w:rsidRPr="00906632">
              <w:rPr>
                <w:rFonts w:ascii="Calibri" w:hAnsi="Calibri"/>
                <w:sz w:val="22"/>
                <w:szCs w:val="22"/>
              </w:rPr>
              <w:t xml:space="preserve">Nooremaednik töötab üldjuhul etteantud juhiste järgi ning osaleb tulemuslikult meeskonnatöös. </w:t>
            </w:r>
            <w:r w:rsidR="008F43CE">
              <w:rPr>
                <w:rFonts w:ascii="Calibri" w:hAnsi="Calibri"/>
                <w:sz w:val="22"/>
                <w:szCs w:val="22"/>
              </w:rPr>
              <w:t>Ta</w:t>
            </w:r>
            <w:r w:rsidRPr="00906632">
              <w:rPr>
                <w:rFonts w:ascii="Calibri" w:hAnsi="Calibri"/>
                <w:sz w:val="22"/>
                <w:szCs w:val="22"/>
              </w:rPr>
              <w:t xml:space="preserve"> peab tähtsaks eetilisi tõekspidamisi ja väärtusi, järgides head aiandustava ning keskkonna- ja </w:t>
            </w:r>
            <w:r w:rsidR="00B20847" w:rsidRPr="00B20847">
              <w:rPr>
                <w:rFonts w:ascii="Calibri" w:hAnsi="Calibri"/>
                <w:sz w:val="22"/>
                <w:szCs w:val="22"/>
              </w:rPr>
              <w:t>töötervishoiu- ning tööohutusnõudeid.</w:t>
            </w:r>
          </w:p>
          <w:p w14:paraId="38F0E7F5" w14:textId="77777777" w:rsidR="00906632" w:rsidRPr="00906632" w:rsidRDefault="00906632" w:rsidP="00906632">
            <w:pPr>
              <w:rPr>
                <w:rFonts w:ascii="Calibri" w:hAnsi="Calibri"/>
                <w:sz w:val="22"/>
                <w:szCs w:val="22"/>
              </w:rPr>
            </w:pPr>
          </w:p>
          <w:p w14:paraId="0CFF6418" w14:textId="354044FE" w:rsidR="00906632" w:rsidRPr="00906632" w:rsidRDefault="00906632" w:rsidP="00906632">
            <w:pPr>
              <w:rPr>
                <w:rFonts w:ascii="Calibri" w:hAnsi="Calibri"/>
                <w:sz w:val="22"/>
                <w:szCs w:val="22"/>
              </w:rPr>
            </w:pPr>
            <w:r w:rsidRPr="00906632">
              <w:rPr>
                <w:rFonts w:ascii="Calibri" w:hAnsi="Calibri"/>
                <w:sz w:val="22"/>
                <w:szCs w:val="22"/>
              </w:rPr>
              <w:t>Nooremaednik</w:t>
            </w:r>
            <w:r w:rsidR="00B20847">
              <w:rPr>
                <w:rFonts w:ascii="Calibri" w:hAnsi="Calibri"/>
                <w:sz w:val="22"/>
                <w:szCs w:val="22"/>
              </w:rPr>
              <w:t xml:space="preserve">u tööaeg </w:t>
            </w:r>
            <w:r w:rsidRPr="00906632">
              <w:rPr>
                <w:rFonts w:ascii="Calibri" w:hAnsi="Calibri"/>
                <w:sz w:val="22"/>
                <w:szCs w:val="22"/>
              </w:rPr>
              <w:t xml:space="preserve">on paindlik, </w:t>
            </w:r>
            <w:r w:rsidR="00F52E1B">
              <w:rPr>
                <w:rFonts w:ascii="Calibri" w:hAnsi="Calibri"/>
                <w:sz w:val="22"/>
                <w:szCs w:val="22"/>
              </w:rPr>
              <w:t xml:space="preserve">ta </w:t>
            </w:r>
            <w:r w:rsidR="00F52E1B" w:rsidRPr="00372184">
              <w:rPr>
                <w:rFonts w:ascii="Calibri" w:hAnsi="Calibri"/>
                <w:sz w:val="22"/>
                <w:szCs w:val="22"/>
              </w:rPr>
              <w:t>võib töögraafiku alusel töötada ka nädalavahetustel ja riiklikel pühadel</w:t>
            </w:r>
            <w:r w:rsidR="00F52E1B">
              <w:rPr>
                <w:rFonts w:ascii="Calibri" w:hAnsi="Calibri"/>
                <w:sz w:val="22"/>
                <w:szCs w:val="22"/>
              </w:rPr>
              <w:t>.</w:t>
            </w:r>
            <w:r w:rsidRPr="00906632">
              <w:rPr>
                <w:rFonts w:ascii="Calibri" w:hAnsi="Calibri"/>
                <w:sz w:val="22"/>
                <w:szCs w:val="22"/>
              </w:rPr>
              <w:t xml:space="preserve"> Tema töö toimub nii väli- kui </w:t>
            </w:r>
            <w:proofErr w:type="spellStart"/>
            <w:r w:rsidRPr="00906632">
              <w:rPr>
                <w:rFonts w:ascii="Calibri" w:hAnsi="Calibri"/>
                <w:sz w:val="22"/>
                <w:szCs w:val="22"/>
              </w:rPr>
              <w:t>sisetingimustes</w:t>
            </w:r>
            <w:proofErr w:type="spellEnd"/>
            <w:r w:rsidRPr="00906632">
              <w:rPr>
                <w:rFonts w:ascii="Calibri" w:hAnsi="Calibri"/>
                <w:sz w:val="22"/>
                <w:szCs w:val="22"/>
              </w:rPr>
              <w:t>. Nooremaedniku töö terviseriskid tulenevad raskuste tõstmisest, mürast, mehhanismidega töötamisest, kõrgustes töötamisest, ilmastikuolude ja temperatuuride vaheldumisest, niiskusest ning kokkupuutest erinevate allergeenidega (nt taimed, kemikaalid, tolm).</w:t>
            </w:r>
          </w:p>
          <w:p w14:paraId="3CAFA823" w14:textId="77777777" w:rsidR="00906632" w:rsidRPr="00906632" w:rsidRDefault="00906632" w:rsidP="00906632">
            <w:pPr>
              <w:rPr>
                <w:rFonts w:ascii="Calibri" w:hAnsi="Calibri"/>
                <w:sz w:val="22"/>
                <w:szCs w:val="22"/>
              </w:rPr>
            </w:pPr>
          </w:p>
          <w:p w14:paraId="39D22221" w14:textId="77777777" w:rsidR="00906632" w:rsidRPr="00906632" w:rsidRDefault="00906632" w:rsidP="00906632">
            <w:pPr>
              <w:rPr>
                <w:rFonts w:ascii="Calibri" w:hAnsi="Calibri"/>
                <w:sz w:val="22"/>
                <w:szCs w:val="22"/>
              </w:rPr>
            </w:pPr>
            <w:r w:rsidRPr="00906632">
              <w:rPr>
                <w:rFonts w:ascii="Calibri" w:hAnsi="Calibri"/>
                <w:sz w:val="22"/>
                <w:szCs w:val="22"/>
              </w:rPr>
              <w:t>Nooremaedniku põhilised töövahendid on aiandustarvikud, masinad ja seadmed, mõõteriistad, sidevahendid ja muud abivahendid.</w:t>
            </w:r>
          </w:p>
          <w:p w14:paraId="4D74168B" w14:textId="77777777" w:rsidR="00906632" w:rsidRPr="00906632" w:rsidRDefault="00906632" w:rsidP="00906632">
            <w:pPr>
              <w:rPr>
                <w:rFonts w:ascii="Calibri" w:hAnsi="Calibri"/>
                <w:sz w:val="22"/>
                <w:szCs w:val="22"/>
              </w:rPr>
            </w:pPr>
          </w:p>
          <w:p w14:paraId="0F18AFFC" w14:textId="77777777" w:rsidR="008F43CE" w:rsidRDefault="00B20847" w:rsidP="008F43CE">
            <w:pPr>
              <w:rPr>
                <w:rFonts w:ascii="Calibri" w:hAnsi="Calibri"/>
                <w:sz w:val="22"/>
                <w:szCs w:val="22"/>
              </w:rPr>
            </w:pPr>
            <w:r w:rsidRPr="00551070">
              <w:rPr>
                <w:rFonts w:ascii="Calibri" w:hAnsi="Calibri"/>
                <w:sz w:val="22"/>
                <w:szCs w:val="22"/>
              </w:rPr>
              <w:t xml:space="preserve">Aianduse kutsealal on neli kutset: </w:t>
            </w:r>
          </w:p>
          <w:p w14:paraId="7F1D04A8" w14:textId="2B44F285" w:rsidR="008F43CE" w:rsidRDefault="008F43CE" w:rsidP="008F43CE">
            <w:pPr>
              <w:rPr>
                <w:rFonts w:ascii="Calibri" w:hAnsi="Calibri"/>
                <w:sz w:val="22"/>
                <w:szCs w:val="22"/>
              </w:rPr>
            </w:pPr>
            <w:r w:rsidRPr="005B119B">
              <w:rPr>
                <w:rFonts w:ascii="Calibri" w:hAnsi="Calibri"/>
                <w:sz w:val="22"/>
                <w:szCs w:val="22"/>
                <w:u w:val="single"/>
              </w:rPr>
              <w:t>Abiaednik, tase 2</w:t>
            </w:r>
            <w:r>
              <w:rPr>
                <w:rFonts w:ascii="Calibri" w:hAnsi="Calibri"/>
                <w:sz w:val="22"/>
                <w:szCs w:val="22"/>
              </w:rPr>
              <w:t xml:space="preserve"> on lihttöötaja, kes teeb lihttöid otsesel juhendamisel. </w:t>
            </w:r>
          </w:p>
          <w:p w14:paraId="1748A67B" w14:textId="77777777" w:rsidR="008F43CE" w:rsidRDefault="008F43CE" w:rsidP="008F43CE">
            <w:pPr>
              <w:rPr>
                <w:rFonts w:ascii="Calibri" w:hAnsi="Calibri"/>
                <w:sz w:val="22"/>
                <w:szCs w:val="22"/>
              </w:rPr>
            </w:pPr>
            <w:r w:rsidRPr="005B119B">
              <w:rPr>
                <w:rFonts w:ascii="Calibri" w:hAnsi="Calibri"/>
                <w:sz w:val="22"/>
                <w:szCs w:val="22"/>
                <w:u w:val="single"/>
              </w:rPr>
              <w:t>Nooremaednik, tase 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5637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on oskustöötaja, kes </w:t>
            </w:r>
            <w:r w:rsidRPr="00056376">
              <w:rPr>
                <w:rFonts w:ascii="Calibri" w:hAnsi="Calibri"/>
                <w:sz w:val="22"/>
                <w:szCs w:val="22"/>
              </w:rPr>
              <w:t>täidab juhendamisel põhilisi tööülesandeid kõikides aianduse valdkondades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5927837D" w14:textId="77777777" w:rsidR="008F43CE" w:rsidRDefault="008F43CE" w:rsidP="008F43CE">
            <w:pPr>
              <w:rPr>
                <w:rFonts w:ascii="Calibri" w:hAnsi="Calibri"/>
                <w:sz w:val="22"/>
                <w:szCs w:val="22"/>
              </w:rPr>
            </w:pPr>
            <w:r w:rsidRPr="005B119B">
              <w:rPr>
                <w:rFonts w:ascii="Calibri" w:hAnsi="Calibri"/>
                <w:sz w:val="22"/>
                <w:szCs w:val="22"/>
                <w:u w:val="single"/>
              </w:rPr>
              <w:t>Aednik, tase 4</w:t>
            </w:r>
            <w:r>
              <w:rPr>
                <w:rFonts w:ascii="Calibri" w:hAnsi="Calibri"/>
                <w:sz w:val="22"/>
                <w:szCs w:val="22"/>
              </w:rPr>
              <w:t xml:space="preserve"> on aiandusspetsialist, kes 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juhendab töötajate tavatööd ja vastutab oma pädevuse piires teiste töötajate arendamise eest. </w:t>
            </w:r>
            <w:r>
              <w:rPr>
                <w:rFonts w:ascii="Calibri" w:hAnsi="Calibri"/>
                <w:sz w:val="22"/>
                <w:szCs w:val="22"/>
              </w:rPr>
              <w:t>Ta k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orraldab </w:t>
            </w:r>
            <w:r>
              <w:rPr>
                <w:rFonts w:ascii="Calibri" w:hAnsi="Calibri"/>
                <w:sz w:val="22"/>
                <w:szCs w:val="22"/>
              </w:rPr>
              <w:t xml:space="preserve">ja analüüsib 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oma tegevust </w:t>
            </w:r>
            <w:r>
              <w:rPr>
                <w:rFonts w:ascii="Calibri" w:hAnsi="Calibri"/>
                <w:sz w:val="22"/>
                <w:szCs w:val="22"/>
              </w:rPr>
              <w:t xml:space="preserve">ning 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kohandab </w:t>
            </w:r>
            <w:r>
              <w:rPr>
                <w:rFonts w:ascii="Calibri" w:hAnsi="Calibri"/>
                <w:sz w:val="22"/>
                <w:szCs w:val="22"/>
              </w:rPr>
              <w:t>oma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 käitumist vastavalt olukorrale.</w:t>
            </w:r>
          </w:p>
          <w:p w14:paraId="110961BC" w14:textId="5BEC4533" w:rsidR="00431F90" w:rsidRPr="00EA44A6" w:rsidRDefault="008F43CE" w:rsidP="008F43CE">
            <w:pPr>
              <w:rPr>
                <w:rFonts w:ascii="Calibri" w:hAnsi="Calibri"/>
                <w:sz w:val="22"/>
                <w:szCs w:val="22"/>
              </w:rPr>
            </w:pPr>
            <w:r w:rsidRPr="005B119B">
              <w:rPr>
                <w:rFonts w:ascii="Calibri" w:hAnsi="Calibri"/>
                <w:sz w:val="22"/>
                <w:szCs w:val="22"/>
                <w:u w:val="single"/>
              </w:rPr>
              <w:t>Meisteraednik, tase 5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 on laiaulatuslike teadmistega aiandusspetsialist, kes täidab mitmekülgseid tööülesandeid (sh ka ettearvamatutes olukordades)</w:t>
            </w:r>
            <w:r>
              <w:rPr>
                <w:rFonts w:ascii="Calibri" w:hAnsi="Calibri"/>
                <w:sz w:val="22"/>
                <w:szCs w:val="22"/>
              </w:rPr>
              <w:t xml:space="preserve"> oma spetsialiseerumise valdkonnas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Ta juhib meeskonda ning hindab ja analüüsib töökvaliteeti.</w:t>
            </w:r>
          </w:p>
        </w:tc>
      </w:tr>
      <w:tr w:rsidR="001651A4" w14:paraId="144AADE9" w14:textId="77777777" w:rsidTr="00E861FA">
        <w:tc>
          <w:tcPr>
            <w:tcW w:w="9356" w:type="dxa"/>
            <w:shd w:val="clear" w:color="auto" w:fill="auto"/>
          </w:tcPr>
          <w:p w14:paraId="7ABF346A" w14:textId="562A97B2" w:rsidR="001651A4" w:rsidRPr="00906632" w:rsidRDefault="001651A4" w:rsidP="009066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5380A" w14:paraId="161EABA9" w14:textId="77777777" w:rsidTr="00520BDC">
        <w:tc>
          <w:tcPr>
            <w:tcW w:w="9356" w:type="dxa"/>
            <w:shd w:val="clear" w:color="auto" w:fill="FFFFCC"/>
          </w:tcPr>
          <w:p w14:paraId="1BEE0ABD" w14:textId="77777777" w:rsidR="00C5380A" w:rsidRPr="00AF7D6B" w:rsidRDefault="00C5380A" w:rsidP="00C5380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tr w:rsidR="00454FAD" w14:paraId="5A5DB0C6" w14:textId="77777777" w:rsidTr="00C506A3">
        <w:tc>
          <w:tcPr>
            <w:tcW w:w="9356" w:type="dxa"/>
            <w:shd w:val="clear" w:color="auto" w:fill="auto"/>
          </w:tcPr>
          <w:p w14:paraId="31AC324F" w14:textId="77777777" w:rsidR="00454FAD" w:rsidRDefault="00454FAD" w:rsidP="00C506A3">
            <w:pPr>
              <w:rPr>
                <w:rFonts w:ascii="Calibri" w:hAnsi="Calibri"/>
                <w:sz w:val="22"/>
                <w:szCs w:val="22"/>
              </w:rPr>
            </w:pPr>
            <w:bookmarkStart w:id="0" w:name="_Hlk502351659"/>
            <w:r w:rsidRPr="00AF7D6B">
              <w:rPr>
                <w:rFonts w:ascii="Calibri" w:hAnsi="Calibri"/>
                <w:sz w:val="22"/>
                <w:szCs w:val="22"/>
              </w:rPr>
              <w:t xml:space="preserve">A.2.1  </w:t>
            </w:r>
            <w:r w:rsidRPr="00454FAD">
              <w:rPr>
                <w:rFonts w:ascii="Calibri" w:hAnsi="Calibri"/>
                <w:sz w:val="22"/>
                <w:szCs w:val="22"/>
              </w:rPr>
              <w:t>Külvi- ja istutuspinna ettevalmistamine ning külvamine ja istutamine</w:t>
            </w:r>
          </w:p>
          <w:p w14:paraId="74E53751" w14:textId="77777777" w:rsidR="00454FAD" w:rsidRDefault="00454FAD" w:rsidP="00C506A3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 xml:space="preserve">A.2.2  </w:t>
            </w:r>
            <w:r w:rsidRPr="00F030D2">
              <w:rPr>
                <w:rFonts w:ascii="Calibri" w:hAnsi="Calibri"/>
                <w:sz w:val="22"/>
                <w:szCs w:val="22"/>
              </w:rPr>
              <w:t>Aiakultuuride hooldamine</w:t>
            </w:r>
          </w:p>
          <w:p w14:paraId="6BCF894D" w14:textId="77777777" w:rsidR="00454FAD" w:rsidRPr="003272E7" w:rsidRDefault="00454FAD" w:rsidP="00C506A3">
            <w:pPr>
              <w:rPr>
                <w:rFonts w:ascii="Calibri" w:hAnsi="Calibri" w:cs="Calibri"/>
                <w:sz w:val="22"/>
                <w:szCs w:val="22"/>
              </w:rPr>
            </w:pPr>
            <w:r w:rsidRPr="003272E7">
              <w:rPr>
                <w:rFonts w:ascii="Calibri" w:hAnsi="Calibri" w:cs="Calibri"/>
                <w:sz w:val="22"/>
                <w:szCs w:val="22"/>
              </w:rPr>
              <w:t xml:space="preserve">A.2.3 </w:t>
            </w:r>
            <w:r w:rsidRPr="00F030D2">
              <w:rPr>
                <w:rFonts w:ascii="Calibri" w:hAnsi="Calibri"/>
                <w:sz w:val="22"/>
                <w:szCs w:val="22"/>
              </w:rPr>
              <w:t>Taimmaterjali paljundamine ja istikute kasvatamine</w:t>
            </w:r>
          </w:p>
          <w:p w14:paraId="02FDB6E2" w14:textId="1F9D8227" w:rsidR="00906632" w:rsidRPr="00CB4C4C" w:rsidRDefault="007A3279" w:rsidP="00906632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A.2.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454FAD">
              <w:rPr>
                <w:rFonts w:ascii="Calibri" w:hAnsi="Calibri"/>
                <w:sz w:val="22"/>
                <w:szCs w:val="22"/>
              </w:rPr>
              <w:t>Saagi või toodangu koristamine,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FAD">
              <w:rPr>
                <w:rFonts w:ascii="Calibri" w:hAnsi="Calibri"/>
                <w:sz w:val="22"/>
                <w:szCs w:val="22"/>
              </w:rPr>
              <w:t>säilitamine ja müügiks ettevalmistamine</w:t>
            </w:r>
          </w:p>
        </w:tc>
      </w:tr>
      <w:tr w:rsidR="00454FAD" w14:paraId="3BD66155" w14:textId="77777777" w:rsidTr="00C506A3"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5753905F" w14:textId="77777777" w:rsidR="00454FAD" w:rsidRPr="00AF7D6B" w:rsidRDefault="00454FAD" w:rsidP="00C506A3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  <w:r>
              <w:rPr>
                <w:rFonts w:ascii="Calibri" w:hAnsi="Calibr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54FAD" w14:paraId="45BCCB83" w14:textId="77777777" w:rsidTr="00C506A3"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2E6B4B98" w14:textId="5C4E3450" w:rsidR="00454FAD" w:rsidRDefault="00454FAD" w:rsidP="00C506A3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A.2.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FAD">
              <w:rPr>
                <w:rFonts w:ascii="Calibri" w:hAnsi="Calibri"/>
                <w:sz w:val="22"/>
                <w:szCs w:val="22"/>
              </w:rPr>
              <w:t>Muru rajamine ja hooldamine</w:t>
            </w:r>
          </w:p>
          <w:p w14:paraId="1B10CA19" w14:textId="136E2FF3" w:rsidR="00533C84" w:rsidRDefault="00533C84" w:rsidP="00C506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A.2.6 Sisehaljast</w:t>
            </w:r>
            <w:r w:rsidR="00906632">
              <w:rPr>
                <w:rFonts w:ascii="Calibri" w:hAnsi="Calibri"/>
                <w:sz w:val="22"/>
                <w:szCs w:val="22"/>
              </w:rPr>
              <w:t>u</w:t>
            </w:r>
            <w:r>
              <w:rPr>
                <w:rFonts w:ascii="Calibri" w:hAnsi="Calibri"/>
                <w:sz w:val="22"/>
                <w:szCs w:val="22"/>
              </w:rPr>
              <w:t>se rajamine ja hooldamine</w:t>
            </w:r>
          </w:p>
          <w:p w14:paraId="5BA5E104" w14:textId="6E665648" w:rsidR="00454FAD" w:rsidRDefault="00454FAD" w:rsidP="00906632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A.2.</w:t>
            </w:r>
            <w:r w:rsidR="00533C84">
              <w:rPr>
                <w:rFonts w:ascii="Calibri" w:hAnsi="Calibri"/>
                <w:sz w:val="22"/>
                <w:szCs w:val="22"/>
              </w:rPr>
              <w:t>7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06632">
              <w:rPr>
                <w:rFonts w:ascii="Calibri" w:hAnsi="Calibri"/>
                <w:sz w:val="22"/>
                <w:szCs w:val="22"/>
              </w:rPr>
              <w:t>Istutusalade</w:t>
            </w:r>
            <w:r w:rsidRPr="00DA638E">
              <w:rPr>
                <w:rFonts w:ascii="Calibri" w:hAnsi="Calibri"/>
                <w:sz w:val="22"/>
                <w:szCs w:val="22"/>
              </w:rPr>
              <w:t>, rajamine ja hooldamine</w:t>
            </w:r>
          </w:p>
          <w:p w14:paraId="3790B6AD" w14:textId="7EB4852F" w:rsidR="00906632" w:rsidRPr="00906632" w:rsidRDefault="00906632" w:rsidP="009066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A.2.8 </w:t>
            </w:r>
            <w:r w:rsidRPr="00906632">
              <w:rPr>
                <w:rFonts w:ascii="Calibri" w:hAnsi="Calibri"/>
                <w:sz w:val="22"/>
                <w:szCs w:val="22"/>
              </w:rPr>
              <w:t>Kalmistu haljastuse rajamine ja hooldamine</w:t>
            </w:r>
          </w:p>
        </w:tc>
      </w:tr>
      <w:bookmarkEnd w:id="0"/>
      <w:tr w:rsidR="00C5380A" w14:paraId="7C333E6E" w14:textId="77777777" w:rsidTr="00520BDC">
        <w:tc>
          <w:tcPr>
            <w:tcW w:w="9356" w:type="dxa"/>
            <w:shd w:val="clear" w:color="auto" w:fill="FFFFCC"/>
          </w:tcPr>
          <w:p w14:paraId="25B06C30" w14:textId="4FE4A171" w:rsidR="00C5380A" w:rsidRPr="00AF7D6B" w:rsidRDefault="00C5380A" w:rsidP="00C5380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906632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06632" w:rsidRPr="00AF7D6B">
              <w:rPr>
                <w:rFonts w:ascii="Calibri" w:hAnsi="Calibri"/>
                <w:b/>
                <w:sz w:val="22"/>
                <w:szCs w:val="22"/>
              </w:rPr>
              <w:t>Kutsealane ettevalmistus</w:t>
            </w:r>
          </w:p>
        </w:tc>
      </w:tr>
      <w:tr w:rsidR="00C5380A" w:rsidRPr="00D00D22" w14:paraId="723B1F85" w14:textId="77777777" w:rsidTr="00520BDC">
        <w:tc>
          <w:tcPr>
            <w:tcW w:w="9356" w:type="dxa"/>
            <w:shd w:val="clear" w:color="auto" w:fill="auto"/>
          </w:tcPr>
          <w:p w14:paraId="54EF0FB9" w14:textId="3C7EFC11" w:rsidR="00C5380A" w:rsidRPr="00AF7D6B" w:rsidRDefault="00B20847" w:rsidP="00C5380A">
            <w:pPr>
              <w:rPr>
                <w:rFonts w:ascii="Calibri" w:hAnsi="Calibri"/>
                <w:sz w:val="22"/>
                <w:szCs w:val="22"/>
              </w:rPr>
            </w:pPr>
            <w:r w:rsidRPr="00B20847">
              <w:rPr>
                <w:rFonts w:ascii="Calibri" w:hAnsi="Calibri"/>
                <w:sz w:val="22"/>
                <w:szCs w:val="22"/>
              </w:rPr>
              <w:t>3. taseme nooremaednikena töötavad tavaliselt inimesed, kes on läbinud kutseõppe või täiendusõppe või omandanud oskused praktilise töö käigus.</w:t>
            </w:r>
          </w:p>
        </w:tc>
      </w:tr>
      <w:tr w:rsidR="001651A4" w:rsidRPr="00D00D22" w14:paraId="05D4419E" w14:textId="77777777" w:rsidTr="00520BDC">
        <w:tc>
          <w:tcPr>
            <w:tcW w:w="9356" w:type="dxa"/>
            <w:shd w:val="clear" w:color="auto" w:fill="auto"/>
          </w:tcPr>
          <w:p w14:paraId="69192CB0" w14:textId="55642378" w:rsidR="001651A4" w:rsidRPr="00B20847" w:rsidRDefault="001651A4" w:rsidP="00C538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5380A" w14:paraId="4D02DAB5" w14:textId="77777777" w:rsidTr="00520BDC">
        <w:tc>
          <w:tcPr>
            <w:tcW w:w="9356" w:type="dxa"/>
            <w:shd w:val="clear" w:color="auto" w:fill="FFFFCC"/>
          </w:tcPr>
          <w:p w14:paraId="339DEFBC" w14:textId="1B349B26" w:rsidR="00C5380A" w:rsidRPr="00AF7D6B" w:rsidRDefault="00C5380A" w:rsidP="00C5380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906632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06632">
              <w:rPr>
                <w:rFonts w:ascii="Calibri" w:hAnsi="Calibri"/>
                <w:b/>
                <w:sz w:val="22"/>
                <w:szCs w:val="22"/>
              </w:rPr>
              <w:t xml:space="preserve">Enamlevinud </w:t>
            </w:r>
            <w:r w:rsidR="00906632" w:rsidRPr="00AF7D6B">
              <w:rPr>
                <w:rFonts w:ascii="Calibri" w:hAnsi="Calibri"/>
                <w:b/>
                <w:sz w:val="22"/>
                <w:szCs w:val="22"/>
              </w:rPr>
              <w:t>ametinimetused</w:t>
            </w:r>
          </w:p>
        </w:tc>
      </w:tr>
      <w:tr w:rsidR="00C5380A" w:rsidRPr="00D00D22" w14:paraId="2343900F" w14:textId="77777777" w:rsidTr="00520BDC">
        <w:tc>
          <w:tcPr>
            <w:tcW w:w="9356" w:type="dxa"/>
            <w:shd w:val="clear" w:color="auto" w:fill="auto"/>
          </w:tcPr>
          <w:p w14:paraId="018D42AD" w14:textId="4DE10FA4" w:rsidR="00C5380A" w:rsidRPr="00965695" w:rsidRDefault="00553B65" w:rsidP="00965695">
            <w:pPr>
              <w:rPr>
                <w:rFonts w:ascii="Calibri" w:hAnsi="Calibri"/>
                <w:sz w:val="22"/>
                <w:szCs w:val="22"/>
              </w:rPr>
            </w:pPr>
            <w:r w:rsidRPr="00553B65">
              <w:rPr>
                <w:rFonts w:ascii="Calibri" w:hAnsi="Calibri"/>
                <w:sz w:val="22"/>
                <w:szCs w:val="22"/>
              </w:rPr>
              <w:t>Nooremaednik</w:t>
            </w:r>
            <w:r w:rsidR="00906632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651A4" w:rsidRPr="00D00D22" w14:paraId="143C3DBF" w14:textId="77777777" w:rsidTr="00520BDC">
        <w:tc>
          <w:tcPr>
            <w:tcW w:w="9356" w:type="dxa"/>
            <w:shd w:val="clear" w:color="auto" w:fill="auto"/>
          </w:tcPr>
          <w:p w14:paraId="71D50561" w14:textId="2B251255" w:rsidR="001651A4" w:rsidRPr="00553B65" w:rsidRDefault="001651A4" w:rsidP="009656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5380A" w14:paraId="525C45BB" w14:textId="77777777" w:rsidTr="00520BDC">
        <w:tc>
          <w:tcPr>
            <w:tcW w:w="9356" w:type="dxa"/>
            <w:shd w:val="clear" w:color="auto" w:fill="FFFFCC"/>
          </w:tcPr>
          <w:p w14:paraId="6CA35E0F" w14:textId="65742754" w:rsidR="00C5380A" w:rsidRPr="00AF7D6B" w:rsidRDefault="00C5380A" w:rsidP="00C5380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A.</w:t>
            </w:r>
            <w:r w:rsidR="00906632">
              <w:rPr>
                <w:rFonts w:ascii="Calibri" w:hAnsi="Calibri"/>
                <w:b/>
                <w:sz w:val="22"/>
                <w:szCs w:val="22"/>
              </w:rPr>
              <w:t>5. Regulatsioonid kutsealal tegutsemiseks</w:t>
            </w:r>
          </w:p>
        </w:tc>
      </w:tr>
      <w:tr w:rsidR="00C5380A" w:rsidRPr="00D00D22" w14:paraId="50DC5271" w14:textId="77777777" w:rsidTr="00520BDC">
        <w:tc>
          <w:tcPr>
            <w:tcW w:w="9356" w:type="dxa"/>
            <w:shd w:val="clear" w:color="auto" w:fill="auto"/>
          </w:tcPr>
          <w:p w14:paraId="38EC0082" w14:textId="388C319D" w:rsidR="00C5380A" w:rsidRPr="007140D3" w:rsidRDefault="00906632" w:rsidP="00C5380A">
            <w:pPr>
              <w:rPr>
                <w:color w:val="FF0000"/>
              </w:rPr>
            </w:pPr>
            <w:r w:rsidRPr="00551070">
              <w:rPr>
                <w:rFonts w:ascii="Calibri" w:hAnsi="Calibri"/>
                <w:bCs/>
                <w:sz w:val="22"/>
                <w:szCs w:val="22"/>
              </w:rPr>
              <w:t>Regulatsioonid kutsealal tegutsemiseks puuduvad.</w:t>
            </w:r>
          </w:p>
        </w:tc>
      </w:tr>
      <w:tr w:rsidR="00C5380A" w14:paraId="44620C05" w14:textId="77777777" w:rsidTr="00520BDC">
        <w:tc>
          <w:tcPr>
            <w:tcW w:w="9356" w:type="dxa"/>
            <w:shd w:val="clear" w:color="auto" w:fill="FFFFCC"/>
          </w:tcPr>
          <w:p w14:paraId="251226AA" w14:textId="2EE768AB" w:rsidR="00C5380A" w:rsidRPr="00AF7D6B" w:rsidRDefault="00C5380A" w:rsidP="00C5380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F562BE">
              <w:rPr>
                <w:rFonts w:ascii="Calibri" w:hAnsi="Calibri"/>
                <w:b/>
                <w:sz w:val="22"/>
                <w:szCs w:val="22"/>
              </w:rPr>
              <w:t>6 Tulevikuoskused</w:t>
            </w:r>
          </w:p>
        </w:tc>
      </w:tr>
      <w:tr w:rsidR="00C5380A" w:rsidRPr="00D00D22" w14:paraId="7C113AC9" w14:textId="77777777" w:rsidTr="00294235">
        <w:trPr>
          <w:trHeight w:val="197"/>
        </w:trPr>
        <w:tc>
          <w:tcPr>
            <w:tcW w:w="9356" w:type="dxa"/>
            <w:shd w:val="clear" w:color="auto" w:fill="auto"/>
          </w:tcPr>
          <w:p w14:paraId="0073F882" w14:textId="135FCD39" w:rsidR="00C5380A" w:rsidRPr="00AF7D6B" w:rsidRDefault="00473BAC" w:rsidP="00473BA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Aednike töös muutuvad järjest olulisemaks keskkonnalased teadmised, samuti teadmised rohepöördest ja kliimamuutustest.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Kasvab vajadus oskuse järele andmeid töödelda ning neid kasutada. Olulised on ettevõtlusoskused, sh enesereklaami- ja turundusoskus. Vajalikud on teadmised suurte linnapuude istutamisest, teadmised metsataimekasvatusest, taimekasvatuse tehnoloogiatest, taimekaitsest ja väetistest ning teadmised ja oskused hangetel osalemiseks.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Kuna valdkonnas on palju iseendale tööandjaid ja projektipõhist tööd, siis oluline on enese- ja ajaplaneerimise oskus ning erialase inglise keele oskus (nt erialase IKT kasutamisel). </w:t>
            </w:r>
          </w:p>
        </w:tc>
      </w:tr>
      <w:tr w:rsidR="001651A4" w:rsidRPr="00D00D22" w14:paraId="0BBD0331" w14:textId="77777777" w:rsidTr="00294235">
        <w:trPr>
          <w:trHeight w:val="197"/>
        </w:trPr>
        <w:tc>
          <w:tcPr>
            <w:tcW w:w="9356" w:type="dxa"/>
            <w:shd w:val="clear" w:color="auto" w:fill="auto"/>
          </w:tcPr>
          <w:p w14:paraId="50C409E9" w14:textId="2927A29C" w:rsidR="001651A4" w:rsidRDefault="001651A4" w:rsidP="00473B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51DCD09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334F9B07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0FFB1D55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2FA10BCA" w14:textId="77777777" w:rsidR="006D4025" w:rsidRDefault="006D4025" w:rsidP="00C5380A">
      <w:pPr>
        <w:ind w:left="142"/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5CDF456D" w14:textId="77777777" w:rsidTr="00681687">
        <w:tc>
          <w:tcPr>
            <w:tcW w:w="9214" w:type="dxa"/>
            <w:shd w:val="clear" w:color="auto" w:fill="FFFFCC"/>
          </w:tcPr>
          <w:p w14:paraId="504E09EA" w14:textId="77777777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B.1. Kutse struktuur</w:t>
            </w:r>
          </w:p>
        </w:tc>
      </w:tr>
      <w:tr w:rsidR="00C233C2" w14:paraId="068273C4" w14:textId="77777777" w:rsidTr="00681687">
        <w:tc>
          <w:tcPr>
            <w:tcW w:w="9214" w:type="dxa"/>
            <w:shd w:val="clear" w:color="auto" w:fill="auto"/>
          </w:tcPr>
          <w:p w14:paraId="7C774441" w14:textId="1C887BC2" w:rsidR="00F562BE" w:rsidRPr="00533C84" w:rsidRDefault="00F562BE" w:rsidP="00A215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Nooremaedniku kutse moodustub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üldoskustest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kohustuslikest ja valitavatest kompetentsidest. K</w:t>
            </w:r>
            <w:r w:rsidRPr="007A7ECB">
              <w:rPr>
                <w:rFonts w:ascii="Calibri" w:hAnsi="Calibri"/>
                <w:sz w:val="22"/>
                <w:szCs w:val="22"/>
              </w:rPr>
              <w:t>utse taotlemisel on nõut</w:t>
            </w:r>
            <w:r>
              <w:rPr>
                <w:rFonts w:ascii="Calibri" w:hAnsi="Calibri"/>
                <w:sz w:val="22"/>
                <w:szCs w:val="22"/>
              </w:rPr>
              <w:t xml:space="preserve">ud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üldoskuste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B.2 ja kohustuslike kompetentside B.3.1-B.3.4 </w:t>
            </w:r>
            <w:r w:rsidRPr="007A7ECB">
              <w:rPr>
                <w:rFonts w:ascii="Calibri" w:hAnsi="Calibri"/>
                <w:sz w:val="22"/>
                <w:szCs w:val="22"/>
              </w:rPr>
              <w:t>tõendamine.</w:t>
            </w:r>
            <w:r>
              <w:rPr>
                <w:rFonts w:ascii="Calibri" w:hAnsi="Calibri"/>
                <w:sz w:val="22"/>
                <w:szCs w:val="22"/>
              </w:rPr>
              <w:t xml:space="preserve"> Valitavate kompetentside B.3.5-B.3.8 tõendamine on vabatahtlik.</w:t>
            </w:r>
          </w:p>
        </w:tc>
      </w:tr>
    </w:tbl>
    <w:p w14:paraId="559FED4F" w14:textId="5BCE7FE5" w:rsidR="00294235" w:rsidRDefault="00294235" w:rsidP="00C5380A">
      <w:pPr>
        <w:ind w:left="142"/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F562BE" w14:paraId="1F441F68" w14:textId="77777777" w:rsidTr="00F562BE"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6387742" w14:textId="712032F5" w:rsidR="00F562BE" w:rsidRDefault="00F562BE" w:rsidP="00154246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1" w:name="_Hlk127890745"/>
            <w:r>
              <w:rPr>
                <w:rFonts w:ascii="Calibri" w:hAnsi="Calibri"/>
                <w:b/>
                <w:sz w:val="22"/>
                <w:szCs w:val="22"/>
              </w:rPr>
              <w:t>B.2 Nooremaednik, tase 2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F562BE" w14:paraId="4657D4D2" w14:textId="77777777" w:rsidTr="0015424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598FF" w14:textId="77777777" w:rsidR="00F562BE" w:rsidRPr="00AF7D6B" w:rsidRDefault="00F562BE" w:rsidP="0015424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AF7D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68FB627" w14:textId="77777777" w:rsidR="00F562BE" w:rsidRPr="00F562BE" w:rsidRDefault="00F562BE" w:rsidP="00F562B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62BE">
              <w:rPr>
                <w:rFonts w:asciiTheme="minorHAnsi" w:hAnsiTheme="minorHAnsi" w:cstheme="minorHAnsi"/>
                <w:sz w:val="22"/>
                <w:szCs w:val="22"/>
              </w:rPr>
              <w:t>teab ja tunneb taimede anatoomiat, füsioloogiat ja süstemaatikat, enamlevinud umbrohtude, haiguste ja kahjurite liigitusi, taimekaitse aluseid nii tava- kui mahetootmises;</w:t>
            </w:r>
          </w:p>
          <w:p w14:paraId="324BE2E4" w14:textId="5081C7E4" w:rsidR="00F562BE" w:rsidRPr="00F562BE" w:rsidRDefault="00F562BE" w:rsidP="00F562B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62BE">
              <w:rPr>
                <w:rFonts w:asciiTheme="minorHAnsi" w:hAnsiTheme="minorHAnsi" w:cstheme="minorHAnsi"/>
                <w:sz w:val="22"/>
                <w:szCs w:val="22"/>
              </w:rPr>
              <w:t>järgib head aiandustava ja aedniku kutse</w:t>
            </w:r>
            <w:r w:rsidR="001C126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562BE">
              <w:rPr>
                <w:rFonts w:asciiTheme="minorHAnsi" w:hAnsiTheme="minorHAnsi" w:cstheme="minorHAnsi"/>
                <w:sz w:val="22"/>
                <w:szCs w:val="22"/>
              </w:rPr>
              <w:t>eetikat;</w:t>
            </w:r>
          </w:p>
          <w:p w14:paraId="5AF6DB8F" w14:textId="213ECBCD" w:rsidR="00F562BE" w:rsidRDefault="00F562BE" w:rsidP="001E0EE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62BE">
              <w:rPr>
                <w:rFonts w:asciiTheme="minorHAnsi" w:hAnsiTheme="minorHAnsi" w:cstheme="minorHAnsi"/>
                <w:sz w:val="22"/>
                <w:szCs w:val="22"/>
              </w:rPr>
              <w:t>järgib töötervishoiu- ja tööohutusnõudeid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A152167" w14:textId="023F468A" w:rsidR="00F562BE" w:rsidRDefault="00F562BE" w:rsidP="001E0EE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62BE">
              <w:rPr>
                <w:rFonts w:asciiTheme="minorHAnsi" w:hAnsiTheme="minorHAnsi" w:cstheme="minorHAnsi"/>
                <w:sz w:val="22"/>
                <w:szCs w:val="22"/>
              </w:rPr>
              <w:t>järg</w:t>
            </w:r>
            <w:r w:rsidR="001C126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562BE">
              <w:rPr>
                <w:rFonts w:asciiTheme="minorHAnsi" w:hAnsiTheme="minorHAnsi" w:cstheme="minorHAnsi"/>
                <w:sz w:val="22"/>
                <w:szCs w:val="22"/>
              </w:rPr>
              <w:t>b oma tööüle</w:t>
            </w:r>
            <w:r w:rsidR="001C126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562BE">
              <w:rPr>
                <w:rFonts w:asciiTheme="minorHAnsi" w:hAnsiTheme="minorHAnsi" w:cstheme="minorHAnsi"/>
                <w:sz w:val="22"/>
                <w:szCs w:val="22"/>
              </w:rPr>
              <w:t>annete piires keskkonnaohutusnõudeid, sh jäätmekäitlusnõudeid (komposteerib taimejäätmed orgaanilise aineringe tagamiseks, arvestades komposti kasutamise eesmärke)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4BA94E5" w14:textId="34B0AE0F" w:rsidR="00F562BE" w:rsidRPr="00F562BE" w:rsidRDefault="00F562BE" w:rsidP="001E0EE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62BE">
              <w:rPr>
                <w:rFonts w:asciiTheme="minorHAnsi" w:hAnsiTheme="minorHAnsi" w:cstheme="minorHAnsi"/>
                <w:sz w:val="22"/>
                <w:szCs w:val="22"/>
              </w:rPr>
              <w:t>teab taimede eesti- ja ladinakeelseid nimetusi perekonna tasandil (</w:t>
            </w:r>
            <w:r w:rsidR="008A59A4">
              <w:rPr>
                <w:rFonts w:asciiTheme="minorHAnsi" w:hAnsiTheme="minorHAnsi" w:cstheme="minorHAnsi"/>
                <w:sz w:val="22"/>
                <w:szCs w:val="22"/>
              </w:rPr>
              <w:t>vt l</w:t>
            </w:r>
            <w:r w:rsidRPr="00F562BE">
              <w:rPr>
                <w:rFonts w:asciiTheme="minorHAnsi" w:hAnsiTheme="minorHAnsi" w:cstheme="minorHAnsi"/>
                <w:sz w:val="22"/>
                <w:szCs w:val="22"/>
              </w:rPr>
              <w:t>isa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62B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62BE">
              <w:rPr>
                <w:rFonts w:asciiTheme="minorHAnsi" w:hAnsiTheme="minorHAnsi" w:cstheme="minorHAnsi"/>
                <w:sz w:val="22"/>
                <w:szCs w:val="22"/>
              </w:rPr>
              <w:t>„Taimmaterjali nimekiri“);</w:t>
            </w:r>
          </w:p>
          <w:p w14:paraId="54EECEBC" w14:textId="77777777" w:rsidR="00F562BE" w:rsidRPr="00F562BE" w:rsidRDefault="00F562BE" w:rsidP="00F562B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62BE">
              <w:rPr>
                <w:rFonts w:asciiTheme="minorHAnsi" w:hAnsiTheme="minorHAnsi" w:cstheme="minorHAnsi"/>
                <w:sz w:val="22"/>
                <w:szCs w:val="22"/>
              </w:rPr>
              <w:t xml:space="preserve">lähtub oma tegevuses ettevõtte eesmärkidest ja huvidest; </w:t>
            </w:r>
          </w:p>
          <w:p w14:paraId="1C6E07EE" w14:textId="56349978" w:rsidR="00F562BE" w:rsidRDefault="00F562BE" w:rsidP="00F562B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62BE">
              <w:rPr>
                <w:rFonts w:asciiTheme="minorHAnsi" w:hAnsiTheme="minorHAnsi" w:cstheme="minorHAnsi"/>
                <w:sz w:val="22"/>
                <w:szCs w:val="22"/>
              </w:rPr>
              <w:t>jälgib ja hoiab töökvaliteeti ning töötab efektiivselt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87DEF51" w14:textId="7E304257" w:rsidR="00F562BE" w:rsidRPr="00F562BE" w:rsidRDefault="00F562BE" w:rsidP="00F562B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62BE">
              <w:rPr>
                <w:rFonts w:asciiTheme="minorHAnsi" w:hAnsiTheme="minorHAnsi" w:cstheme="minorHAnsi"/>
                <w:sz w:val="22"/>
                <w:szCs w:val="22"/>
              </w:rPr>
              <w:t>täidab antud kohustused ning saavutab töö eesmärgid etteantud aja jooksul;</w:t>
            </w:r>
          </w:p>
          <w:p w14:paraId="5EF3B446" w14:textId="4B3EC384" w:rsidR="001C126B" w:rsidRPr="00265AA1" w:rsidRDefault="00F562BE" w:rsidP="00265AA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F562BE">
              <w:rPr>
                <w:rFonts w:asciiTheme="minorHAnsi" w:hAnsiTheme="minorHAnsi" w:cstheme="minorHAnsi"/>
                <w:sz w:val="22"/>
                <w:szCs w:val="22"/>
              </w:rPr>
              <w:t>suhtleb kolleegidega, on avatud koostööle, osaleb meeskonnatöös, jagab teistega vajalikku informatsiooni, tegutseb parima tulemuse nimel</w:t>
            </w:r>
            <w:r w:rsidR="00265AA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651A4" w14:paraId="63A2AB97" w14:textId="77777777" w:rsidTr="0015424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B4D9" w14:textId="5A2204B8" w:rsidR="001651A4" w:rsidRPr="00AF7D6B" w:rsidRDefault="001651A4" w:rsidP="0015424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bookmarkEnd w:id="1"/>
    </w:tbl>
    <w:p w14:paraId="1C0D6962" w14:textId="49908B60" w:rsidR="00F562BE" w:rsidRDefault="00F562BE" w:rsidP="00C5380A">
      <w:pPr>
        <w:ind w:left="142"/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3EEE4BD8" w14:textId="77777777" w:rsidTr="00610B6B">
        <w:tc>
          <w:tcPr>
            <w:tcW w:w="9214" w:type="dxa"/>
            <w:shd w:val="clear" w:color="auto" w:fill="FFFFCC"/>
          </w:tcPr>
          <w:p w14:paraId="735FD7FF" w14:textId="42407392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F562BE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56E08132" w14:textId="77777777" w:rsidR="009F17A6" w:rsidRPr="00C5380A" w:rsidRDefault="009F17A6" w:rsidP="00C5380A">
      <w:pPr>
        <w:ind w:left="142"/>
        <w:rPr>
          <w:rFonts w:ascii="Calibri" w:hAnsi="Calibri"/>
          <w:b/>
          <w:color w:val="0070C0"/>
        </w:rPr>
      </w:pPr>
    </w:p>
    <w:p w14:paraId="7DC9524C" w14:textId="77777777" w:rsidR="00DC0E89" w:rsidRPr="00C5380A" w:rsidRDefault="00294235" w:rsidP="00C5380A">
      <w:pPr>
        <w:ind w:left="142"/>
      </w:pPr>
      <w:r w:rsidRPr="00C5380A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7967"/>
        <w:gridCol w:w="142"/>
        <w:gridCol w:w="1213"/>
      </w:tblGrid>
      <w:tr w:rsidR="00610B6B" w:rsidRPr="00CF4019" w14:paraId="41E86BC6" w14:textId="77777777" w:rsidTr="00711A56">
        <w:tc>
          <w:tcPr>
            <w:tcW w:w="7967" w:type="dxa"/>
          </w:tcPr>
          <w:p w14:paraId="2F672678" w14:textId="4A7755AB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F562BE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.1 </w:t>
            </w:r>
            <w:r w:rsidR="00920C7B" w:rsidRPr="00920C7B">
              <w:rPr>
                <w:rFonts w:ascii="Calibri" w:hAnsi="Calibri"/>
                <w:b/>
                <w:sz w:val="22"/>
                <w:szCs w:val="22"/>
              </w:rPr>
              <w:t>Külvi- ja istutuspinna ettevalmistamine ning külvamine ja istutamine</w:t>
            </w:r>
          </w:p>
        </w:tc>
        <w:tc>
          <w:tcPr>
            <w:tcW w:w="1355" w:type="dxa"/>
            <w:gridSpan w:val="2"/>
          </w:tcPr>
          <w:p w14:paraId="233BA2FC" w14:textId="77777777" w:rsidR="00610B6B" w:rsidRPr="00CF4019" w:rsidRDefault="00610B6B" w:rsidP="00C506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6569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53B65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610B6B" w:rsidRPr="00CF4019" w14:paraId="751517A4" w14:textId="77777777" w:rsidTr="00610B6B">
        <w:tc>
          <w:tcPr>
            <w:tcW w:w="9322" w:type="dxa"/>
            <w:gridSpan w:val="3"/>
          </w:tcPr>
          <w:p w14:paraId="0C7B56B0" w14:textId="77777777" w:rsidR="00A215D4" w:rsidRPr="00F8155A" w:rsidRDefault="00A215D4" w:rsidP="00A215D4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2B9438C" w14:textId="7FEAD9BA" w:rsidR="00532246" w:rsidRPr="00553B65" w:rsidRDefault="00473BAC" w:rsidP="00E7649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>almistab töökoha ja aiakultuuride kasvukoha ette, lähtudes planeeritavast tegevusest ja tootmisplaanist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861591B" w14:textId="403E7E21" w:rsidR="00553B65" w:rsidRDefault="00473BAC" w:rsidP="00E7649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 xml:space="preserve">indab </w:t>
            </w:r>
            <w:r w:rsidR="00553B65" w:rsidRPr="00553B65">
              <w:rPr>
                <w:rFonts w:ascii="Calibri" w:hAnsi="Calibri"/>
                <w:sz w:val="22"/>
                <w:szCs w:val="22"/>
              </w:rPr>
              <w:t>paljundus- ja istutusmaterjali, sh ajatatavate aiakultuuride kvaliteeti visuaalselt ja klassifitseerib selle vastavalt nõuetele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45911A7" w14:textId="027BD44E" w:rsidR="007A4393" w:rsidRPr="00553B65" w:rsidRDefault="00473BAC" w:rsidP="007A4393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CB4C4C" w:rsidRPr="007A4393">
              <w:rPr>
                <w:rFonts w:ascii="Calibri" w:hAnsi="Calibri"/>
                <w:sz w:val="22"/>
                <w:szCs w:val="22"/>
              </w:rPr>
              <w:t>ülvab seemned, istutab aiakultuure käsitsi või masinaga vastavalt külvinormile ja istutusskeemile; kontrollib istu</w:t>
            </w:r>
            <w:r w:rsidR="007A4393" w:rsidRPr="007A4393">
              <w:rPr>
                <w:rFonts w:ascii="Calibri" w:hAnsi="Calibri"/>
                <w:sz w:val="22"/>
                <w:szCs w:val="22"/>
              </w:rPr>
              <w:t>tamise kvaliteeti, lähtudes aiakultuuri eripärast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BA18D08" w14:textId="42676077" w:rsidR="00553B65" w:rsidRPr="00553B65" w:rsidRDefault="00473BAC" w:rsidP="00E7649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>stutab puud/põõsad, arvestades projekti või töökirjeldust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FAC32DD" w14:textId="172583A1" w:rsidR="00553B65" w:rsidRPr="00553B65" w:rsidRDefault="00473BAC" w:rsidP="00E7649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>astab, arvestades aiakultuuride kasvunõudeid ja kastmissüsteemide eripära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4D67820" w14:textId="0BCA037D" w:rsidR="00B07DFF" w:rsidRDefault="00473BAC" w:rsidP="00E7649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>äetab aiakultuure käsitsi, käsimehhanismide, väetisedosaatori või vä</w:t>
            </w:r>
            <w:r w:rsidR="00B07DFF" w:rsidRPr="00553B65">
              <w:rPr>
                <w:rFonts w:ascii="Calibri" w:hAnsi="Calibri"/>
                <w:sz w:val="22"/>
                <w:szCs w:val="22"/>
              </w:rPr>
              <w:t>etisekülvikuga vastavalt väetamisplaanile ja väetamise põhimõtetele nii tava- kui mahetootmises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C2822A7" w14:textId="455089A6" w:rsidR="00553B65" w:rsidRPr="00553B65" w:rsidRDefault="00473BAC" w:rsidP="00E7649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>ultšib</w:t>
            </w:r>
            <w:proofErr w:type="spellEnd"/>
            <w:r w:rsidR="00CB4C4C" w:rsidRPr="00553B65">
              <w:rPr>
                <w:rFonts w:ascii="Calibri" w:hAnsi="Calibri"/>
                <w:sz w:val="22"/>
                <w:szCs w:val="22"/>
              </w:rPr>
              <w:t xml:space="preserve"> nii käsitsi kui mehhanismidega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C55DD3C" w14:textId="1D3C516A" w:rsidR="00553B65" w:rsidRPr="00B07DFF" w:rsidRDefault="00473BAC" w:rsidP="00B07DF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>oestab aiakultuure, arvestades nende eripära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651A4" w:rsidRPr="00CF4019" w14:paraId="773ADD9D" w14:textId="77777777" w:rsidTr="00610B6B">
        <w:tc>
          <w:tcPr>
            <w:tcW w:w="9322" w:type="dxa"/>
            <w:gridSpan w:val="3"/>
          </w:tcPr>
          <w:p w14:paraId="0A764B7E" w14:textId="1D583593" w:rsidR="001651A4" w:rsidRPr="00F8155A" w:rsidRDefault="001651A4" w:rsidP="00A215D4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BE1849" w14:paraId="799E445D" w14:textId="77777777" w:rsidTr="00BE1849">
        <w:tc>
          <w:tcPr>
            <w:tcW w:w="8109" w:type="dxa"/>
            <w:gridSpan w:val="2"/>
          </w:tcPr>
          <w:p w14:paraId="25BD6847" w14:textId="746A5853" w:rsidR="00BE1849" w:rsidRPr="00610B6B" w:rsidRDefault="00BE184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C126B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.2 </w:t>
            </w:r>
            <w:r w:rsidR="002B1F4B" w:rsidRPr="002B1F4B">
              <w:rPr>
                <w:rFonts w:ascii="Calibri" w:hAnsi="Calibri"/>
                <w:b/>
                <w:sz w:val="22"/>
                <w:szCs w:val="22"/>
              </w:rPr>
              <w:t xml:space="preserve"> Aiakultuuride hooldamine</w:t>
            </w:r>
          </w:p>
        </w:tc>
        <w:tc>
          <w:tcPr>
            <w:tcW w:w="1213" w:type="dxa"/>
          </w:tcPr>
          <w:p w14:paraId="6E56238A" w14:textId="77777777" w:rsidR="00BE1849" w:rsidRPr="00610B6B" w:rsidRDefault="00BE184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2B1F4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53B65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610B6B" w14:paraId="1B88858C" w14:textId="77777777" w:rsidTr="00610B6B">
        <w:tc>
          <w:tcPr>
            <w:tcW w:w="9322" w:type="dxa"/>
            <w:gridSpan w:val="3"/>
          </w:tcPr>
          <w:p w14:paraId="47B19EE4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4297B74" w14:textId="636C32D3" w:rsidR="00610B6B" w:rsidRDefault="00473BAC" w:rsidP="00E7649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>astab käsitsi või kastmissüsteemidega,</w:t>
            </w:r>
            <w:r w:rsidR="0068168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53B65" w:rsidRPr="00553B65">
              <w:rPr>
                <w:rFonts w:ascii="Calibri" w:hAnsi="Calibri"/>
                <w:sz w:val="22"/>
                <w:szCs w:val="22"/>
              </w:rPr>
              <w:t>vajadusel reguleerib juhendamisel kastmisseadmeid, sh automatiseeritud kastmissüsteeme, järgides kasutusjuhendit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671D6D3" w14:textId="54C6387E" w:rsidR="00553B65" w:rsidRDefault="00473BAC" w:rsidP="00E7649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 xml:space="preserve">äetab käsitsi, väetisedosaatori või väetisekülvikuga vastavalt </w:t>
            </w:r>
            <w:r w:rsidR="00553B65" w:rsidRPr="00553B65">
              <w:rPr>
                <w:rFonts w:ascii="Calibri" w:hAnsi="Calibri"/>
                <w:sz w:val="22"/>
                <w:szCs w:val="22"/>
              </w:rPr>
              <w:t>väetamisplaanile ja väetamise põhimõtetele nii tava- kui mahetootmises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84B33A6" w14:textId="5DC598E8" w:rsidR="00553B65" w:rsidRDefault="00473BAC" w:rsidP="00E7649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>eeb taimekaitsetöid</w:t>
            </w:r>
            <w:r w:rsidR="00E92A44">
              <w:rPr>
                <w:rFonts w:ascii="Calibri" w:hAnsi="Calibri"/>
                <w:sz w:val="22"/>
                <w:szCs w:val="22"/>
              </w:rPr>
              <w:t>, lähtudes juhistest</w:t>
            </w:r>
            <w:r w:rsidR="001C126B">
              <w:rPr>
                <w:rFonts w:ascii="Calibri" w:hAnsi="Calibri"/>
                <w:sz w:val="22"/>
                <w:szCs w:val="22"/>
              </w:rPr>
              <w:t xml:space="preserve"> ja kehtivatest õigusaktidest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809165D" w14:textId="7A8F427E" w:rsidR="00553B65" w:rsidRDefault="00473BAC" w:rsidP="00E7649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>eeb umbrohutõrje</w:t>
            </w:r>
            <w:r w:rsidR="00834B59">
              <w:rPr>
                <w:rFonts w:ascii="Calibri" w:hAnsi="Calibri"/>
                <w:sz w:val="22"/>
                <w:szCs w:val="22"/>
              </w:rPr>
              <w:t>t</w:t>
            </w:r>
            <w:r w:rsidR="00553B65" w:rsidRPr="00553B65">
              <w:rPr>
                <w:rFonts w:ascii="Calibri" w:hAnsi="Calibri"/>
                <w:sz w:val="22"/>
                <w:szCs w:val="22"/>
              </w:rPr>
              <w:t>, arvestades aiakultuuride eripära ja töömahtu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FABA3F6" w14:textId="6DEBDCE5" w:rsidR="00553B65" w:rsidRDefault="00473BAC" w:rsidP="00E7649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553B65" w:rsidRPr="00553B65">
              <w:rPr>
                <w:rFonts w:ascii="Calibri" w:hAnsi="Calibri"/>
                <w:sz w:val="22"/>
                <w:szCs w:val="22"/>
              </w:rPr>
              <w:t xml:space="preserve">ujundab ja lõikab taimi, lähtudes </w:t>
            </w:r>
            <w:r w:rsidR="00E92A44">
              <w:rPr>
                <w:rFonts w:ascii="Calibri" w:hAnsi="Calibri"/>
                <w:sz w:val="22"/>
                <w:szCs w:val="22"/>
              </w:rPr>
              <w:t xml:space="preserve">taimede </w:t>
            </w:r>
            <w:r w:rsidR="00553B65" w:rsidRPr="00553B65">
              <w:rPr>
                <w:rFonts w:ascii="Calibri" w:hAnsi="Calibri"/>
                <w:sz w:val="22"/>
                <w:szCs w:val="22"/>
              </w:rPr>
              <w:t>iseärasustest, vajadustest või hoolduskavast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6BDD45B" w14:textId="09BE5F0D" w:rsidR="00553B65" w:rsidRPr="002B1F4B" w:rsidRDefault="00473BAC" w:rsidP="00E7649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>aitseb taimi ebasoodsate loodus- ja tehiskeskkonna mõjude eest, kasutades vastavaid abivahendeid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651A4" w14:paraId="74B92E6E" w14:textId="77777777" w:rsidTr="00610B6B">
        <w:tc>
          <w:tcPr>
            <w:tcW w:w="9322" w:type="dxa"/>
            <w:gridSpan w:val="3"/>
          </w:tcPr>
          <w:p w14:paraId="5A7279D8" w14:textId="34CB501B" w:rsidR="001651A4" w:rsidRPr="00610B6B" w:rsidRDefault="001651A4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2B1F4B" w14:paraId="53670848" w14:textId="77777777" w:rsidTr="00C506A3">
        <w:tc>
          <w:tcPr>
            <w:tcW w:w="8109" w:type="dxa"/>
            <w:gridSpan w:val="2"/>
          </w:tcPr>
          <w:p w14:paraId="41563D59" w14:textId="4DC92A9E" w:rsidR="002B1F4B" w:rsidRPr="00610B6B" w:rsidRDefault="002B1F4B" w:rsidP="00C506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C126B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B1F4B">
              <w:rPr>
                <w:rFonts w:ascii="Calibri" w:hAnsi="Calibri"/>
                <w:b/>
                <w:sz w:val="22"/>
                <w:szCs w:val="22"/>
              </w:rPr>
              <w:t xml:space="preserve"> Taimmaterjali paljundamine ja istikute kasvatamine</w:t>
            </w:r>
          </w:p>
        </w:tc>
        <w:tc>
          <w:tcPr>
            <w:tcW w:w="1213" w:type="dxa"/>
          </w:tcPr>
          <w:p w14:paraId="247C6623" w14:textId="77777777" w:rsidR="002B1F4B" w:rsidRPr="00610B6B" w:rsidRDefault="002B1F4B" w:rsidP="00C506A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553B65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2B1F4B" w14:paraId="168F4420" w14:textId="77777777" w:rsidTr="00C506A3">
        <w:tc>
          <w:tcPr>
            <w:tcW w:w="9322" w:type="dxa"/>
            <w:gridSpan w:val="3"/>
          </w:tcPr>
          <w:p w14:paraId="32B59B82" w14:textId="77777777" w:rsidR="002B1F4B" w:rsidRPr="00610B6B" w:rsidRDefault="002B1F4B" w:rsidP="00C506A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C1B8C89" w14:textId="23CEB182" w:rsidR="002B1F4B" w:rsidRDefault="00473BAC" w:rsidP="00E7649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 xml:space="preserve">ähtudes aiakultuuri eripärast paljundab </w:t>
            </w:r>
            <w:r w:rsidR="00553B65" w:rsidRPr="00553B65">
              <w:rPr>
                <w:rFonts w:ascii="Calibri" w:hAnsi="Calibri"/>
                <w:sz w:val="22"/>
                <w:szCs w:val="22"/>
              </w:rPr>
              <w:t>generatiivselt (</w:t>
            </w:r>
            <w:r w:rsidR="001C126B">
              <w:rPr>
                <w:rFonts w:ascii="Calibri" w:hAnsi="Calibri"/>
                <w:sz w:val="22"/>
                <w:szCs w:val="22"/>
              </w:rPr>
              <w:t>külvab</w:t>
            </w:r>
            <w:r w:rsidR="008A59A4">
              <w:rPr>
                <w:rFonts w:ascii="Calibri" w:hAnsi="Calibri"/>
                <w:sz w:val="22"/>
                <w:szCs w:val="22"/>
              </w:rPr>
              <w:t xml:space="preserve"> seemned</w:t>
            </w:r>
            <w:r w:rsidR="001C126B">
              <w:rPr>
                <w:rFonts w:ascii="Calibri" w:hAnsi="Calibri"/>
                <w:sz w:val="22"/>
                <w:szCs w:val="22"/>
              </w:rPr>
              <w:t xml:space="preserve">, pikeerib </w:t>
            </w:r>
            <w:r w:rsidR="00553B65" w:rsidRPr="00553B65">
              <w:rPr>
                <w:rFonts w:ascii="Calibri" w:hAnsi="Calibri"/>
                <w:sz w:val="22"/>
                <w:szCs w:val="22"/>
              </w:rPr>
              <w:t>jm), arvestades paljundusaegu, -tingimusi ja -viise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7EB5A75" w14:textId="0DC26352" w:rsidR="00553B65" w:rsidRDefault="00473BAC" w:rsidP="00E7649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>ähtudes aiakultuuri eripärast paljundab vegetatiivselt (poogib, paljundab pistikute, juurevõsude, võrsikute jm abil), arvestades paljundusaegu, -tingimusi ja -vii</w:t>
            </w:r>
            <w:r w:rsidR="00553B65" w:rsidRPr="00553B65">
              <w:rPr>
                <w:rFonts w:ascii="Calibri" w:hAnsi="Calibri"/>
                <w:sz w:val="22"/>
                <w:szCs w:val="22"/>
              </w:rPr>
              <w:t>se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AFA098E" w14:textId="2092EFED" w:rsidR="00553B65" w:rsidRDefault="00473BAC" w:rsidP="00E7649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>asvatab istikuid, lähtudes taimeliigi kasvutingimuste nõuetest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54D5843" w14:textId="449F07AA" w:rsidR="00553B65" w:rsidRDefault="00473BAC" w:rsidP="00E7649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 xml:space="preserve">orteerib </w:t>
            </w:r>
            <w:r w:rsidR="00466222">
              <w:rPr>
                <w:rFonts w:ascii="Calibri" w:hAnsi="Calibri"/>
                <w:sz w:val="22"/>
                <w:szCs w:val="22"/>
              </w:rPr>
              <w:t xml:space="preserve">taimmaterjali </w:t>
            </w:r>
            <w:r w:rsidR="00553B65" w:rsidRPr="00553B65">
              <w:rPr>
                <w:rFonts w:ascii="Calibri" w:hAnsi="Calibri"/>
                <w:sz w:val="22"/>
                <w:szCs w:val="22"/>
              </w:rPr>
              <w:t>kvaliteediklassidesse</w:t>
            </w:r>
            <w:r w:rsidR="00F02457">
              <w:rPr>
                <w:rFonts w:ascii="Calibri" w:hAnsi="Calibri"/>
                <w:sz w:val="22"/>
                <w:szCs w:val="22"/>
              </w:rPr>
              <w:t>, lähtudes kvaliteedinõuetest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33FEDB7" w14:textId="281C1FC4" w:rsidR="00553B65" w:rsidRPr="002B1F4B" w:rsidRDefault="00473BAC" w:rsidP="00E7649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CB4C4C" w:rsidRPr="00553B65">
              <w:rPr>
                <w:rFonts w:ascii="Calibri" w:hAnsi="Calibri"/>
                <w:sz w:val="22"/>
                <w:szCs w:val="22"/>
              </w:rPr>
              <w:t>akendab ja märgistab toodangu</w:t>
            </w:r>
            <w:r w:rsidR="00F02457">
              <w:rPr>
                <w:rFonts w:ascii="Calibri" w:hAnsi="Calibri"/>
                <w:sz w:val="22"/>
                <w:szCs w:val="22"/>
              </w:rPr>
              <w:t>, lähtudes etteantud pakendamise ja märgistamise nõuetest</w:t>
            </w:r>
            <w:r w:rsidR="00553B6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651A4" w14:paraId="26EF0984" w14:textId="77777777" w:rsidTr="00C506A3">
        <w:tc>
          <w:tcPr>
            <w:tcW w:w="9322" w:type="dxa"/>
            <w:gridSpan w:val="3"/>
          </w:tcPr>
          <w:p w14:paraId="188AFBEA" w14:textId="16AE01FA" w:rsidR="001651A4" w:rsidRPr="00610B6B" w:rsidRDefault="001651A4" w:rsidP="00C506A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5B61CB" w14:paraId="2A8C6358" w14:textId="77777777" w:rsidTr="005B61CB">
        <w:tc>
          <w:tcPr>
            <w:tcW w:w="8109" w:type="dxa"/>
            <w:gridSpan w:val="2"/>
          </w:tcPr>
          <w:p w14:paraId="39DC444D" w14:textId="3E7060C0" w:rsidR="005B61CB" w:rsidRPr="00610B6B" w:rsidRDefault="005B61CB" w:rsidP="005E307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C126B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.4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0710">
              <w:rPr>
                <w:rFonts w:ascii="Calibri" w:hAnsi="Calibri"/>
                <w:b/>
                <w:sz w:val="22"/>
                <w:szCs w:val="22"/>
              </w:rPr>
              <w:t>Saagi või toodangu koristamine,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0710">
              <w:rPr>
                <w:rFonts w:ascii="Calibri" w:hAnsi="Calibri"/>
                <w:b/>
                <w:sz w:val="22"/>
                <w:szCs w:val="22"/>
              </w:rPr>
              <w:t>säilitamine ja müügiks ettevalmistamine</w:t>
            </w:r>
          </w:p>
        </w:tc>
        <w:tc>
          <w:tcPr>
            <w:tcW w:w="1213" w:type="dxa"/>
          </w:tcPr>
          <w:p w14:paraId="2E4F12AE" w14:textId="02C57785" w:rsidR="005B61CB" w:rsidRPr="005B61CB" w:rsidRDefault="005B61CB" w:rsidP="005E3079">
            <w:pP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5B61CB" w14:paraId="342F787D" w14:textId="77777777" w:rsidTr="00C506A3">
        <w:tc>
          <w:tcPr>
            <w:tcW w:w="9322" w:type="dxa"/>
            <w:gridSpan w:val="3"/>
          </w:tcPr>
          <w:p w14:paraId="65A4BA46" w14:textId="77777777" w:rsidR="005B61CB" w:rsidRPr="00F8155A" w:rsidRDefault="005B61CB" w:rsidP="005B61C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B8B0C42" w14:textId="628DD0D4" w:rsidR="005B61CB" w:rsidRDefault="00473BAC" w:rsidP="005B61CB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5B61CB" w:rsidRPr="000208A7">
              <w:rPr>
                <w:rFonts w:ascii="Calibri" w:hAnsi="Calibri"/>
                <w:sz w:val="22"/>
                <w:szCs w:val="22"/>
              </w:rPr>
              <w:t xml:space="preserve">eeb valikulist või </w:t>
            </w:r>
            <w:proofErr w:type="spellStart"/>
            <w:r w:rsidR="005B61CB" w:rsidRPr="000208A7">
              <w:rPr>
                <w:rFonts w:ascii="Calibri" w:hAnsi="Calibri"/>
                <w:sz w:val="22"/>
                <w:szCs w:val="22"/>
              </w:rPr>
              <w:t>laussaagikoristust</w:t>
            </w:r>
            <w:proofErr w:type="spellEnd"/>
            <w:r w:rsidR="005B61CB" w:rsidRPr="000208A7">
              <w:rPr>
                <w:rFonts w:ascii="Calibri" w:hAnsi="Calibri"/>
                <w:sz w:val="22"/>
                <w:szCs w:val="22"/>
              </w:rPr>
              <w:t xml:space="preserve"> ja komplekteerib toodangu</w:t>
            </w:r>
            <w:r w:rsidR="005B61CB">
              <w:rPr>
                <w:rFonts w:ascii="Calibri" w:hAnsi="Calibri"/>
                <w:sz w:val="22"/>
                <w:szCs w:val="22"/>
              </w:rPr>
              <w:t>, lähtudes juhistest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314E8AF" w14:textId="16A9FFCC" w:rsidR="005B61CB" w:rsidRPr="005B61CB" w:rsidRDefault="00473BAC" w:rsidP="005B61CB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5B61CB" w:rsidRPr="005B61CB">
              <w:rPr>
                <w:rFonts w:ascii="Calibri" w:hAnsi="Calibri"/>
                <w:sz w:val="22"/>
                <w:szCs w:val="22"/>
              </w:rPr>
              <w:t>adustab toodangu, sorteerib saagi või toodangu lähtuvalt juhendist; pakendab ja märgistab saagi või toodangu, lähtudes etteantud pakendamise ja märgistamise nõuetest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1651A4" w14:paraId="124181E5" w14:textId="77777777" w:rsidTr="00C506A3">
        <w:tc>
          <w:tcPr>
            <w:tcW w:w="9322" w:type="dxa"/>
            <w:gridSpan w:val="3"/>
          </w:tcPr>
          <w:p w14:paraId="2FEC2B2F" w14:textId="229FA76B" w:rsidR="001651A4" w:rsidRPr="00F8155A" w:rsidRDefault="001651A4" w:rsidP="005B61C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7E9BBB3" w14:textId="77777777" w:rsidR="0055734D" w:rsidRDefault="0055734D" w:rsidP="009C6A0C">
      <w:pPr>
        <w:ind w:left="142"/>
        <w:rPr>
          <w:rFonts w:ascii="Calibri" w:hAnsi="Calibri"/>
          <w:b/>
          <w:color w:val="0070C0"/>
          <w:sz w:val="22"/>
          <w:szCs w:val="22"/>
        </w:rPr>
      </w:pPr>
    </w:p>
    <w:p w14:paraId="7CD28CE1" w14:textId="77777777" w:rsidR="00994308" w:rsidRPr="00CF4019" w:rsidRDefault="00994308" w:rsidP="009C6A0C">
      <w:pPr>
        <w:ind w:left="142"/>
        <w:jc w:val="both"/>
        <w:rPr>
          <w:rFonts w:ascii="Calibri" w:hAnsi="Calibri"/>
          <w:sz w:val="22"/>
          <w:szCs w:val="22"/>
        </w:rPr>
      </w:pPr>
      <w:r w:rsidRPr="004E718C">
        <w:rPr>
          <w:rFonts w:ascii="Calibri" w:hAnsi="Calibri"/>
          <w:b/>
          <w:color w:val="0070C0"/>
        </w:rPr>
        <w:t xml:space="preserve">VALITAVAD KOMPETENTSID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374EE0" w:rsidRPr="00CF4019" w14:paraId="30E60F1B" w14:textId="77777777" w:rsidTr="00711A56">
        <w:tc>
          <w:tcPr>
            <w:tcW w:w="8109" w:type="dxa"/>
          </w:tcPr>
          <w:p w14:paraId="7EFF6FD2" w14:textId="1CF7ED5E" w:rsidR="00374EE0" w:rsidRPr="00CF4019" w:rsidRDefault="00374EE0" w:rsidP="00374EE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C126B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FC0710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C0710" w:rsidRPr="00FC0710">
              <w:rPr>
                <w:rFonts w:ascii="Calibri" w:hAnsi="Calibri"/>
                <w:b/>
                <w:sz w:val="22"/>
                <w:szCs w:val="22"/>
              </w:rPr>
              <w:t>Muru rajamine ja hooldamine</w:t>
            </w:r>
          </w:p>
        </w:tc>
        <w:tc>
          <w:tcPr>
            <w:tcW w:w="1247" w:type="dxa"/>
          </w:tcPr>
          <w:p w14:paraId="2871CD84" w14:textId="77777777" w:rsidR="00374EE0" w:rsidRPr="00CF4019" w:rsidRDefault="00374EE0" w:rsidP="00374EE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FC071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7649B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037F98" w:rsidRPr="00423CA7" w14:paraId="6253DDA1" w14:textId="77777777" w:rsidTr="00520BDC">
        <w:tc>
          <w:tcPr>
            <w:tcW w:w="9356" w:type="dxa"/>
            <w:gridSpan w:val="2"/>
          </w:tcPr>
          <w:p w14:paraId="04DE4399" w14:textId="77777777" w:rsidR="00037F98" w:rsidRPr="00F8155A" w:rsidRDefault="00037F98" w:rsidP="00037F9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DD3EE51" w14:textId="2DA7FB82" w:rsidR="00037F98" w:rsidRDefault="00473BAC" w:rsidP="00E7649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CB4C4C" w:rsidRPr="00B15F02">
              <w:rPr>
                <w:rFonts w:ascii="Calibri" w:hAnsi="Calibri"/>
                <w:sz w:val="22"/>
                <w:szCs w:val="22"/>
              </w:rPr>
              <w:t>ärgib maha murupinna</w:t>
            </w:r>
            <w:r w:rsidR="00F02457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466222">
              <w:rPr>
                <w:rFonts w:ascii="Calibri" w:hAnsi="Calibri"/>
                <w:sz w:val="22"/>
                <w:szCs w:val="22"/>
              </w:rPr>
              <w:t>lähtudes juhistest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66A79EF" w14:textId="7ACD5315" w:rsidR="00B15F02" w:rsidRDefault="00473BAC" w:rsidP="00E7649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CB4C4C" w:rsidRPr="00B15F02">
              <w:rPr>
                <w:rFonts w:ascii="Calibri" w:hAnsi="Calibri"/>
                <w:sz w:val="22"/>
                <w:szCs w:val="22"/>
              </w:rPr>
              <w:t>almistab ette pinnase</w:t>
            </w:r>
            <w:r w:rsidR="00466222">
              <w:rPr>
                <w:rFonts w:ascii="Calibri" w:hAnsi="Calibri"/>
                <w:sz w:val="22"/>
                <w:szCs w:val="22"/>
              </w:rPr>
              <w:t>, lähtudes juhistest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DD49DDD" w14:textId="59F1D394" w:rsidR="00B15F02" w:rsidRDefault="00473BAC" w:rsidP="00E7649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CB4C4C" w:rsidRPr="00B15F02">
              <w:rPr>
                <w:rFonts w:ascii="Calibri" w:hAnsi="Calibri"/>
                <w:sz w:val="22"/>
                <w:szCs w:val="22"/>
              </w:rPr>
              <w:t>ülvab käsitsi või külvikuga</w:t>
            </w:r>
            <w:r w:rsidR="0068168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15F02" w:rsidRPr="00B15F02">
              <w:rPr>
                <w:rFonts w:ascii="Calibri" w:hAnsi="Calibri"/>
                <w:sz w:val="22"/>
                <w:szCs w:val="22"/>
              </w:rPr>
              <w:t>muruseemned ja väetise ning tihendab pinnase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8E2FDAF" w14:textId="451E72EA" w:rsidR="00834B59" w:rsidRDefault="00473BAC" w:rsidP="00834B5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CB4C4C" w:rsidRPr="00B15F02">
              <w:rPr>
                <w:rFonts w:ascii="Calibri" w:hAnsi="Calibri"/>
                <w:sz w:val="22"/>
                <w:szCs w:val="22"/>
              </w:rPr>
              <w:t>aigaldab siirdemuru</w:t>
            </w:r>
            <w:r w:rsidR="00834B59">
              <w:rPr>
                <w:rFonts w:ascii="Calibri" w:hAnsi="Calibri"/>
                <w:sz w:val="22"/>
                <w:szCs w:val="22"/>
              </w:rPr>
              <w:t>, lähtudes juhistest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38785D2" w14:textId="10AC45BD" w:rsidR="00834B59" w:rsidRDefault="00473BAC" w:rsidP="00E7649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1C126B">
              <w:rPr>
                <w:rFonts w:ascii="Calibri" w:hAnsi="Calibri"/>
                <w:sz w:val="22"/>
                <w:szCs w:val="22"/>
              </w:rPr>
              <w:t>ooldab ja k</w:t>
            </w:r>
            <w:r w:rsidR="00CB4C4C" w:rsidRPr="00B15F02">
              <w:rPr>
                <w:rFonts w:ascii="Calibri" w:hAnsi="Calibri"/>
                <w:sz w:val="22"/>
                <w:szCs w:val="22"/>
              </w:rPr>
              <w:t xml:space="preserve">astab muru </w:t>
            </w:r>
            <w:r w:rsidR="00834B59">
              <w:rPr>
                <w:rFonts w:ascii="Calibri" w:hAnsi="Calibri"/>
                <w:sz w:val="22"/>
                <w:szCs w:val="22"/>
              </w:rPr>
              <w:t>rajamis</w:t>
            </w:r>
            <w:r w:rsidR="00834B59" w:rsidRPr="00B15F02">
              <w:rPr>
                <w:rFonts w:ascii="Calibri" w:hAnsi="Calibri"/>
                <w:sz w:val="22"/>
                <w:szCs w:val="22"/>
              </w:rPr>
              <w:t>järgselt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A07A50F" w14:textId="60807996" w:rsidR="00B15F02" w:rsidRPr="009C0918" w:rsidRDefault="00473BAC" w:rsidP="00834B5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CB4C4C" w:rsidRPr="00B15F02">
              <w:rPr>
                <w:rFonts w:ascii="Calibri" w:hAnsi="Calibri"/>
                <w:sz w:val="22"/>
                <w:szCs w:val="22"/>
              </w:rPr>
              <w:t>eeb hooldustöid (</w:t>
            </w:r>
            <w:proofErr w:type="spellStart"/>
            <w:r w:rsidR="00CB4C4C" w:rsidRPr="00B15F02">
              <w:rPr>
                <w:rFonts w:ascii="Calibri" w:hAnsi="Calibri"/>
                <w:sz w:val="22"/>
                <w:szCs w:val="22"/>
              </w:rPr>
              <w:t>multšimine</w:t>
            </w:r>
            <w:proofErr w:type="spellEnd"/>
            <w:r w:rsidR="00CB4C4C" w:rsidRPr="00B15F02">
              <w:rPr>
                <w:rFonts w:ascii="Calibri" w:hAnsi="Calibri"/>
                <w:sz w:val="22"/>
                <w:szCs w:val="22"/>
              </w:rPr>
              <w:t>, õhustamine, samblatõrje, parandus- ja täienduskülv, väetamine, niitmine, kastmine jm)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651A4" w:rsidRPr="00423CA7" w14:paraId="69E92C43" w14:textId="77777777" w:rsidTr="00520BDC">
        <w:tc>
          <w:tcPr>
            <w:tcW w:w="9356" w:type="dxa"/>
            <w:gridSpan w:val="2"/>
          </w:tcPr>
          <w:p w14:paraId="7C0BC09C" w14:textId="5AE4BC73" w:rsidR="001651A4" w:rsidRPr="00F8155A" w:rsidRDefault="001651A4" w:rsidP="00037F9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B15F02" w:rsidRPr="00CF4019" w14:paraId="5286CD6A" w14:textId="77777777" w:rsidTr="00C506A3">
        <w:tc>
          <w:tcPr>
            <w:tcW w:w="8109" w:type="dxa"/>
          </w:tcPr>
          <w:p w14:paraId="26DF1331" w14:textId="08B9CCEA" w:rsidR="00B15F02" w:rsidRPr="00CF4019" w:rsidRDefault="00B15F02" w:rsidP="00C506A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C126B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15F02">
              <w:rPr>
                <w:rFonts w:ascii="Calibri" w:hAnsi="Calibri"/>
                <w:b/>
                <w:sz w:val="22"/>
                <w:szCs w:val="22"/>
              </w:rPr>
              <w:t>Sisehaljastuse rajamine ja hooldamine</w:t>
            </w:r>
          </w:p>
        </w:tc>
        <w:tc>
          <w:tcPr>
            <w:tcW w:w="1247" w:type="dxa"/>
          </w:tcPr>
          <w:p w14:paraId="56F00F46" w14:textId="77777777" w:rsidR="00B15F02" w:rsidRPr="00CF4019" w:rsidRDefault="00B15F02" w:rsidP="00C506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7649B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B15F02" w:rsidRPr="00423CA7" w14:paraId="354489AE" w14:textId="77777777" w:rsidTr="00C506A3">
        <w:tc>
          <w:tcPr>
            <w:tcW w:w="9356" w:type="dxa"/>
            <w:gridSpan w:val="2"/>
          </w:tcPr>
          <w:p w14:paraId="1883454F" w14:textId="77777777" w:rsidR="00B15F02" w:rsidRPr="00F8155A" w:rsidRDefault="00B15F02" w:rsidP="00C506A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F06AD74" w14:textId="1E47C222" w:rsidR="00B15F02" w:rsidRDefault="00473BAC" w:rsidP="00E7649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="00CB4C4C" w:rsidRPr="00B15F02">
              <w:rPr>
                <w:rFonts w:ascii="Calibri" w:hAnsi="Calibri"/>
                <w:sz w:val="22"/>
                <w:szCs w:val="22"/>
              </w:rPr>
              <w:t xml:space="preserve">ajab </w:t>
            </w:r>
            <w:proofErr w:type="spellStart"/>
            <w:r w:rsidR="00B15F02" w:rsidRPr="00B15F02">
              <w:rPr>
                <w:rFonts w:ascii="Calibri" w:hAnsi="Calibri"/>
                <w:sz w:val="22"/>
                <w:szCs w:val="22"/>
              </w:rPr>
              <w:t>sisehaljastuse</w:t>
            </w:r>
            <w:proofErr w:type="spellEnd"/>
            <w:r w:rsidR="00466222">
              <w:rPr>
                <w:rFonts w:ascii="Calibri" w:hAnsi="Calibri"/>
                <w:sz w:val="22"/>
                <w:szCs w:val="22"/>
              </w:rPr>
              <w:t>, lähtudes juhistest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E393F77" w14:textId="17787819" w:rsidR="00B15F02" w:rsidRPr="00423CA7" w:rsidRDefault="00473BAC" w:rsidP="00E7649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CB4C4C" w:rsidRPr="00B15F02">
              <w:rPr>
                <w:rFonts w:ascii="Calibri" w:hAnsi="Calibri"/>
                <w:sz w:val="22"/>
                <w:szCs w:val="22"/>
              </w:rPr>
              <w:t xml:space="preserve">ooldab </w:t>
            </w:r>
            <w:r w:rsidR="00B15F02" w:rsidRPr="00B15F02">
              <w:rPr>
                <w:rFonts w:ascii="Calibri" w:hAnsi="Calibri"/>
                <w:sz w:val="22"/>
                <w:szCs w:val="22"/>
              </w:rPr>
              <w:t>haljastust, lähtudes taimede kasvunõuetest ja materjalide eripärast</w:t>
            </w:r>
            <w:r w:rsidR="009D117A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651A4" w:rsidRPr="00423CA7" w14:paraId="6439DC79" w14:textId="77777777" w:rsidTr="00C506A3">
        <w:tc>
          <w:tcPr>
            <w:tcW w:w="9356" w:type="dxa"/>
            <w:gridSpan w:val="2"/>
          </w:tcPr>
          <w:p w14:paraId="4A5CC68D" w14:textId="4752C0A3" w:rsidR="001651A4" w:rsidRPr="00F8155A" w:rsidRDefault="001651A4" w:rsidP="00C506A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374EE0" w:rsidRPr="00CF4019" w14:paraId="7879DAB3" w14:textId="77777777" w:rsidTr="00711A56">
        <w:tc>
          <w:tcPr>
            <w:tcW w:w="8109" w:type="dxa"/>
          </w:tcPr>
          <w:p w14:paraId="48F69411" w14:textId="5369E8EE" w:rsidR="00374EE0" w:rsidRPr="00CF4019" w:rsidRDefault="00374EE0" w:rsidP="00374EE0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C126B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B15F02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C126B">
              <w:rPr>
                <w:rFonts w:ascii="Calibri" w:hAnsi="Calibri"/>
                <w:b/>
                <w:sz w:val="22"/>
                <w:szCs w:val="22"/>
              </w:rPr>
              <w:t>Istutus</w:t>
            </w:r>
            <w:r w:rsidR="00FC0710" w:rsidRPr="00FC0710">
              <w:rPr>
                <w:rFonts w:ascii="Calibri" w:hAnsi="Calibri"/>
                <w:b/>
                <w:sz w:val="22"/>
                <w:szCs w:val="22"/>
              </w:rPr>
              <w:t>alade rajamine ja hooldamine</w:t>
            </w:r>
          </w:p>
        </w:tc>
        <w:tc>
          <w:tcPr>
            <w:tcW w:w="1247" w:type="dxa"/>
          </w:tcPr>
          <w:p w14:paraId="369B2226" w14:textId="77777777" w:rsidR="00374EE0" w:rsidRPr="00CF4019" w:rsidRDefault="00374EE0" w:rsidP="00374EE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FC071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7649B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374EE0" w:rsidRPr="00423CA7" w14:paraId="51290530" w14:textId="77777777" w:rsidTr="00520BDC">
        <w:tc>
          <w:tcPr>
            <w:tcW w:w="9356" w:type="dxa"/>
            <w:gridSpan w:val="2"/>
          </w:tcPr>
          <w:p w14:paraId="75C80F7E" w14:textId="77777777" w:rsidR="00374EE0" w:rsidRPr="00F8155A" w:rsidRDefault="00374EE0" w:rsidP="00374EE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  <w:r w:rsidR="00F8155A" w:rsidRPr="00F8155A">
              <w:rPr>
                <w:rFonts w:ascii="Calibri" w:hAnsi="Calibri"/>
                <w:sz w:val="22"/>
                <w:szCs w:val="22"/>
                <w:u w:val="single"/>
              </w:rPr>
              <w:t>:</w:t>
            </w: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</w:p>
          <w:p w14:paraId="17074864" w14:textId="7C3F77D6" w:rsidR="00DD1CA5" w:rsidRDefault="00473BAC" w:rsidP="00E7649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CB4C4C" w:rsidRPr="00B15F02">
              <w:rPr>
                <w:rFonts w:ascii="Calibri" w:hAnsi="Calibri"/>
                <w:sz w:val="22"/>
                <w:szCs w:val="22"/>
              </w:rPr>
              <w:t>ärgib maha istutusalad</w:t>
            </w:r>
            <w:r w:rsidR="00F02457">
              <w:rPr>
                <w:rFonts w:ascii="Calibri" w:hAnsi="Calibri"/>
                <w:sz w:val="22"/>
                <w:szCs w:val="22"/>
              </w:rPr>
              <w:t>, lähtudes juhistest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D70E24C" w14:textId="7EC1A608" w:rsidR="00B15F02" w:rsidRDefault="00473BAC" w:rsidP="00E7649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CB4C4C" w:rsidRPr="00B15F02">
              <w:rPr>
                <w:rFonts w:ascii="Calibri" w:hAnsi="Calibri"/>
                <w:sz w:val="22"/>
                <w:szCs w:val="22"/>
              </w:rPr>
              <w:t>almistab ette kasvualuse ja teeb vajadusel umbrohutõrjet</w:t>
            </w:r>
            <w:r w:rsidR="00F02457">
              <w:rPr>
                <w:rFonts w:ascii="Calibri" w:hAnsi="Calibri"/>
                <w:sz w:val="22"/>
                <w:szCs w:val="22"/>
              </w:rPr>
              <w:t>, lähtudes juhistest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EA63967" w14:textId="7DE66F31" w:rsidR="00B15F02" w:rsidRDefault="00473BAC" w:rsidP="00E7649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="00CB4C4C" w:rsidRPr="00B15F02">
              <w:rPr>
                <w:rFonts w:ascii="Calibri" w:hAnsi="Calibri"/>
                <w:sz w:val="22"/>
                <w:szCs w:val="22"/>
              </w:rPr>
              <w:t>ajab istutusala servad ja paigaldab geotekstiilid, multšid</w:t>
            </w:r>
            <w:r w:rsidR="00E92A44">
              <w:rPr>
                <w:rFonts w:ascii="Calibri" w:hAnsi="Calibri"/>
                <w:sz w:val="22"/>
                <w:szCs w:val="22"/>
              </w:rPr>
              <w:t>, lähtudes juhistest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9F4FC50" w14:textId="12A8E864" w:rsidR="00E7649B" w:rsidRDefault="00473BAC" w:rsidP="00E7649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CB4C4C" w:rsidRPr="00E7649B">
              <w:rPr>
                <w:rFonts w:ascii="Calibri" w:hAnsi="Calibri"/>
                <w:sz w:val="22"/>
                <w:szCs w:val="22"/>
              </w:rPr>
              <w:t>ülvab seemned; istutab, kastab, toestab ja lõikab tagasi taimed (sh sibullilled, suv</w:t>
            </w:r>
            <w:r w:rsidR="00E7649B" w:rsidRPr="00E7649B">
              <w:rPr>
                <w:rFonts w:ascii="Calibri" w:hAnsi="Calibri"/>
                <w:sz w:val="22"/>
                <w:szCs w:val="22"/>
              </w:rPr>
              <w:t>elilled, püsililled, roosid, veetaimed jm)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6803F04" w14:textId="7C2DF533" w:rsidR="00E7649B" w:rsidRDefault="00473BAC" w:rsidP="00E7649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CB4C4C" w:rsidRPr="00E7649B">
              <w:rPr>
                <w:rFonts w:ascii="Calibri" w:hAnsi="Calibri"/>
                <w:sz w:val="22"/>
                <w:szCs w:val="22"/>
              </w:rPr>
              <w:t>stutab puud/põõsad</w:t>
            </w:r>
            <w:r w:rsidR="00F02457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02457" w:rsidRPr="00553B65">
              <w:rPr>
                <w:rFonts w:ascii="Calibri" w:hAnsi="Calibri"/>
                <w:sz w:val="22"/>
                <w:szCs w:val="22"/>
              </w:rPr>
              <w:t>arvestades töökirjeldust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0FE2789" w14:textId="696C8E58" w:rsidR="00E7649B" w:rsidRDefault="00473BAC" w:rsidP="00E7649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CB4C4C" w:rsidRPr="00E7649B">
              <w:rPr>
                <w:rFonts w:ascii="Calibri" w:hAnsi="Calibri"/>
                <w:sz w:val="22"/>
                <w:szCs w:val="22"/>
              </w:rPr>
              <w:t>ügab või noorendab hekke, kasutades selleks ettenähtud hekilõikureid ja -kääre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13F9D9E" w14:textId="14A30B67" w:rsidR="00E7649B" w:rsidRDefault="00473BAC" w:rsidP="00E7649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CB4C4C" w:rsidRPr="00E7649B">
              <w:rPr>
                <w:rFonts w:ascii="Calibri" w:hAnsi="Calibri"/>
                <w:sz w:val="22"/>
                <w:szCs w:val="22"/>
              </w:rPr>
              <w:t xml:space="preserve">ooldab </w:t>
            </w:r>
            <w:r w:rsidR="001C126B">
              <w:rPr>
                <w:rFonts w:ascii="Calibri" w:hAnsi="Calibri"/>
                <w:sz w:val="22"/>
                <w:szCs w:val="22"/>
              </w:rPr>
              <w:t xml:space="preserve">regulaarselt </w:t>
            </w:r>
            <w:r w:rsidR="00CB4C4C" w:rsidRPr="00E7649B">
              <w:rPr>
                <w:rFonts w:ascii="Calibri" w:hAnsi="Calibri"/>
                <w:sz w:val="22"/>
                <w:szCs w:val="22"/>
              </w:rPr>
              <w:t xml:space="preserve">(toestab, lõikab, kastab, </w:t>
            </w:r>
            <w:proofErr w:type="spellStart"/>
            <w:r w:rsidR="00CB4C4C" w:rsidRPr="00E7649B">
              <w:rPr>
                <w:rFonts w:ascii="Calibri" w:hAnsi="Calibri"/>
                <w:sz w:val="22"/>
                <w:szCs w:val="22"/>
              </w:rPr>
              <w:t>multšib</w:t>
            </w:r>
            <w:proofErr w:type="spellEnd"/>
            <w:r w:rsidR="00CB4C4C" w:rsidRPr="00E7649B">
              <w:rPr>
                <w:rFonts w:ascii="Calibri" w:hAnsi="Calibri"/>
                <w:sz w:val="22"/>
                <w:szCs w:val="22"/>
              </w:rPr>
              <w:t xml:space="preserve">, kobestab, rohib, valmistab talveks ette) </w:t>
            </w:r>
            <w:r w:rsidR="00E7649B" w:rsidRPr="00E7649B">
              <w:rPr>
                <w:rFonts w:ascii="Calibri" w:hAnsi="Calibri"/>
                <w:sz w:val="22"/>
                <w:szCs w:val="22"/>
              </w:rPr>
              <w:t>taimi ja istutusalasid</w:t>
            </w:r>
            <w:r w:rsidR="00E92A44">
              <w:rPr>
                <w:rFonts w:ascii="Calibri" w:hAnsi="Calibri"/>
                <w:sz w:val="22"/>
                <w:szCs w:val="22"/>
              </w:rPr>
              <w:t>, lähtudes juhistest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08E90FD" w14:textId="5CFDEFEE" w:rsidR="00E7649B" w:rsidRDefault="00473BAC" w:rsidP="00E7649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t</w:t>
            </w:r>
            <w:r w:rsidR="00CB4C4C" w:rsidRPr="00E7649B">
              <w:rPr>
                <w:rFonts w:ascii="Calibri" w:hAnsi="Calibri"/>
                <w:sz w:val="22"/>
                <w:szCs w:val="22"/>
              </w:rPr>
              <w:t>eeb taimekaitsetöid, kasutades taimekaitsevahendeid vastavalt nõuetele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85D048A" w14:textId="05077232" w:rsidR="00E7649B" w:rsidRDefault="00473BAC" w:rsidP="00E7649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CB4C4C" w:rsidRPr="00E7649B">
              <w:rPr>
                <w:rFonts w:ascii="Calibri" w:hAnsi="Calibri"/>
                <w:sz w:val="22"/>
                <w:szCs w:val="22"/>
              </w:rPr>
              <w:t>äetab</w:t>
            </w:r>
            <w:r w:rsidR="00F0245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02457" w:rsidRPr="00553B65">
              <w:rPr>
                <w:rFonts w:ascii="Calibri" w:hAnsi="Calibri"/>
                <w:sz w:val="22"/>
                <w:szCs w:val="22"/>
              </w:rPr>
              <w:t>käsitsi, väetisedosaatori või väetisekülvikuga vastavalt väetamisplaanile ja väetamise põhimõtetele nii tava- kui mahetootmises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8E7D6D1" w14:textId="6DE10C7A" w:rsidR="00E7649B" w:rsidRPr="001C126B" w:rsidRDefault="00473BAC" w:rsidP="001C126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CB4C4C" w:rsidRPr="00E7649B">
              <w:rPr>
                <w:rFonts w:ascii="Calibri" w:hAnsi="Calibri"/>
                <w:sz w:val="22"/>
                <w:szCs w:val="22"/>
              </w:rPr>
              <w:t>ee</w:t>
            </w:r>
            <w:r w:rsidR="00E7649B" w:rsidRPr="00E7649B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1C126B">
              <w:rPr>
                <w:rFonts w:ascii="Calibri" w:hAnsi="Calibri"/>
                <w:sz w:val="22"/>
                <w:szCs w:val="22"/>
              </w:rPr>
              <w:t>puude ja põõsaste</w:t>
            </w:r>
            <w:r w:rsidR="00E7649B" w:rsidRPr="00E7649B">
              <w:rPr>
                <w:rFonts w:ascii="Calibri" w:hAnsi="Calibri"/>
                <w:sz w:val="22"/>
                <w:szCs w:val="22"/>
              </w:rPr>
              <w:t xml:space="preserve"> hooldust</w:t>
            </w:r>
            <w:r w:rsidR="00E92A44">
              <w:rPr>
                <w:rFonts w:ascii="Calibri" w:hAnsi="Calibri"/>
                <w:sz w:val="22"/>
                <w:szCs w:val="22"/>
              </w:rPr>
              <w:t>, lähtudes juhistest</w:t>
            </w:r>
            <w:r w:rsidR="00CB4C4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651A4" w:rsidRPr="00423CA7" w14:paraId="17772779" w14:textId="77777777" w:rsidTr="00520BDC">
        <w:tc>
          <w:tcPr>
            <w:tcW w:w="9356" w:type="dxa"/>
            <w:gridSpan w:val="2"/>
          </w:tcPr>
          <w:p w14:paraId="13FACC2A" w14:textId="5A5E37C1" w:rsidR="001651A4" w:rsidRPr="00F8155A" w:rsidRDefault="001651A4" w:rsidP="00374EE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1C126B" w:rsidRPr="00CF4019" w14:paraId="3D6536F4" w14:textId="77777777" w:rsidTr="00154246">
        <w:tc>
          <w:tcPr>
            <w:tcW w:w="8109" w:type="dxa"/>
          </w:tcPr>
          <w:p w14:paraId="5BB1D640" w14:textId="13C4E5EA" w:rsidR="001C126B" w:rsidRPr="00CF4019" w:rsidRDefault="001C126B" w:rsidP="001542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B.3.8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C126B">
              <w:rPr>
                <w:rFonts w:ascii="Calibri" w:hAnsi="Calibri"/>
                <w:b/>
                <w:sz w:val="22"/>
                <w:szCs w:val="22"/>
              </w:rPr>
              <w:t>Kalmistu haljastuse rajamine ja hooldamine</w:t>
            </w:r>
          </w:p>
        </w:tc>
        <w:tc>
          <w:tcPr>
            <w:tcW w:w="1247" w:type="dxa"/>
          </w:tcPr>
          <w:p w14:paraId="507541AC" w14:textId="77777777" w:rsidR="001C126B" w:rsidRPr="00CF4019" w:rsidRDefault="001C126B" w:rsidP="0015424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1C126B" w:rsidRPr="001C126B" w14:paraId="076BE287" w14:textId="77777777" w:rsidTr="00154246">
        <w:tc>
          <w:tcPr>
            <w:tcW w:w="9356" w:type="dxa"/>
            <w:gridSpan w:val="2"/>
          </w:tcPr>
          <w:p w14:paraId="6EFA15D0" w14:textId="77777777" w:rsidR="001C126B" w:rsidRPr="00F8155A" w:rsidRDefault="001C126B" w:rsidP="0015424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E77A9D5" w14:textId="77777777" w:rsidR="008A59A4" w:rsidRPr="00390CA5" w:rsidRDefault="008A59A4" w:rsidP="00390CA5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390CA5">
              <w:rPr>
                <w:rFonts w:ascii="Calibri" w:hAnsi="Calibri"/>
                <w:sz w:val="22"/>
                <w:szCs w:val="22"/>
              </w:rPr>
              <w:t xml:space="preserve">1. väärtustab kultuuripärandit, mõistab kalmistute rajamise ja hooldamise põhimõtteid; </w:t>
            </w:r>
          </w:p>
          <w:p w14:paraId="6FBB22A6" w14:textId="77777777" w:rsidR="008A59A4" w:rsidRPr="00390CA5" w:rsidRDefault="008A59A4" w:rsidP="00390CA5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390CA5">
              <w:rPr>
                <w:rFonts w:ascii="Calibri" w:hAnsi="Calibri"/>
                <w:sz w:val="22"/>
                <w:szCs w:val="22"/>
              </w:rPr>
              <w:t xml:space="preserve">2. rajab haljastuse lähtudes plaanist; </w:t>
            </w:r>
          </w:p>
          <w:p w14:paraId="6522E9B0" w14:textId="5848E595" w:rsidR="001C126B" w:rsidRPr="001C126B" w:rsidRDefault="008A59A4" w:rsidP="001651A4">
            <w:pPr>
              <w:ind w:left="360"/>
            </w:pPr>
            <w:r w:rsidRPr="00390CA5">
              <w:rPr>
                <w:rFonts w:ascii="Calibri" w:hAnsi="Calibri"/>
                <w:sz w:val="22"/>
                <w:szCs w:val="22"/>
              </w:rPr>
              <w:t xml:space="preserve">3. hooldab regulaarselt haljastust, lähtudes taimede kasvunõuetest, aastaajast ja materjalide eripärast. </w:t>
            </w:r>
          </w:p>
        </w:tc>
      </w:tr>
      <w:tr w:rsidR="001651A4" w:rsidRPr="001C126B" w14:paraId="266FF7F1" w14:textId="77777777" w:rsidTr="00154246">
        <w:tc>
          <w:tcPr>
            <w:tcW w:w="9356" w:type="dxa"/>
            <w:gridSpan w:val="2"/>
          </w:tcPr>
          <w:p w14:paraId="2F63E5B4" w14:textId="0CE3FF5D" w:rsidR="001651A4" w:rsidRPr="00F8155A" w:rsidRDefault="001651A4" w:rsidP="0015424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4D3CECC4" w14:textId="77777777" w:rsidR="006D4025" w:rsidRDefault="006D4025" w:rsidP="00037F98">
      <w:pPr>
        <w:ind w:left="142"/>
        <w:rPr>
          <w:rFonts w:ascii="Calibri" w:hAnsi="Calibri"/>
          <w:b/>
          <w:sz w:val="22"/>
          <w:szCs w:val="22"/>
        </w:rPr>
      </w:pPr>
    </w:p>
    <w:p w14:paraId="3553F74A" w14:textId="0FFC48E6" w:rsidR="00E71E8D" w:rsidRDefault="00E71E8D" w:rsidP="00037F98">
      <w:pPr>
        <w:ind w:left="142"/>
        <w:rPr>
          <w:rFonts w:ascii="Calibri" w:hAnsi="Calibri"/>
          <w:b/>
          <w:color w:val="0070C0"/>
          <w:sz w:val="22"/>
          <w:szCs w:val="22"/>
        </w:rPr>
      </w:pPr>
    </w:p>
    <w:p w14:paraId="5FA6941B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148CBCE8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830"/>
      </w:tblGrid>
      <w:tr w:rsidR="001E29DD" w14:paraId="570F9C1C" w14:textId="77777777" w:rsidTr="00520BDC">
        <w:tc>
          <w:tcPr>
            <w:tcW w:w="9503" w:type="dxa"/>
            <w:gridSpan w:val="2"/>
            <w:shd w:val="clear" w:color="auto" w:fill="EAEAEA"/>
          </w:tcPr>
          <w:p w14:paraId="7637D5BD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3034EA6C" w14:textId="77777777" w:rsidTr="005B61CB">
        <w:tc>
          <w:tcPr>
            <w:tcW w:w="4673" w:type="dxa"/>
          </w:tcPr>
          <w:p w14:paraId="0CE4C01B" w14:textId="77777777" w:rsidR="002319E5" w:rsidRPr="00896F90" w:rsidRDefault="00896F90" w:rsidP="00037F98">
            <w:pPr>
              <w:pStyle w:val="ListParagraph"/>
              <w:numPr>
                <w:ilvl w:val="0"/>
                <w:numId w:val="2"/>
              </w:numPr>
              <w:ind w:left="289" w:hanging="294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68168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3EAA8ECB" w14:textId="3D3E04A1" w:rsidR="001E29DD" w:rsidRPr="005B61CB" w:rsidRDefault="001E29DD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9DD" w14:paraId="73BB7C84" w14:textId="77777777" w:rsidTr="005B61CB">
        <w:tc>
          <w:tcPr>
            <w:tcW w:w="4673" w:type="dxa"/>
          </w:tcPr>
          <w:p w14:paraId="7912018E" w14:textId="77777777" w:rsidR="001E29DD" w:rsidRPr="00B22AEF" w:rsidRDefault="00FD46DE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69995C27" w14:textId="77777777" w:rsidR="001C126B" w:rsidRPr="001C126B" w:rsidRDefault="001C126B" w:rsidP="001C126B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C126B">
              <w:rPr>
                <w:rFonts w:ascii="Calibri" w:hAnsi="Calibri"/>
                <w:sz w:val="22"/>
                <w:szCs w:val="22"/>
              </w:rPr>
              <w:t>Tea Juhani, Juhani Puukool</w:t>
            </w:r>
            <w:r w:rsidRPr="001C126B">
              <w:rPr>
                <w:rFonts w:ascii="Calibri" w:hAnsi="Calibri"/>
                <w:sz w:val="22"/>
                <w:szCs w:val="22"/>
              </w:rPr>
              <w:tab/>
            </w:r>
          </w:p>
          <w:p w14:paraId="3B7133F6" w14:textId="77777777" w:rsidR="001C126B" w:rsidRPr="001C126B" w:rsidRDefault="001C126B" w:rsidP="001C126B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C126B">
              <w:rPr>
                <w:rFonts w:ascii="Calibri" w:hAnsi="Calibri"/>
                <w:sz w:val="22"/>
                <w:szCs w:val="22"/>
              </w:rPr>
              <w:t xml:space="preserve"> Ain Järve, Kadrioru park</w:t>
            </w:r>
          </w:p>
          <w:p w14:paraId="00E33E83" w14:textId="77777777" w:rsidR="001C126B" w:rsidRPr="001C126B" w:rsidRDefault="001C126B" w:rsidP="001C126B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C126B">
              <w:rPr>
                <w:rFonts w:ascii="Calibri" w:hAnsi="Calibri"/>
                <w:sz w:val="22"/>
                <w:szCs w:val="22"/>
              </w:rPr>
              <w:t xml:space="preserve"> Kristiina Laurson, </w:t>
            </w:r>
            <w:proofErr w:type="spellStart"/>
            <w:r w:rsidRPr="001C126B">
              <w:rPr>
                <w:rFonts w:ascii="Calibri" w:hAnsi="Calibri"/>
                <w:sz w:val="22"/>
                <w:szCs w:val="22"/>
              </w:rPr>
              <w:t>LilledEst</w:t>
            </w:r>
            <w:proofErr w:type="spellEnd"/>
            <w:r w:rsidRPr="001C126B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28E1C869" w14:textId="77777777" w:rsidR="001C126B" w:rsidRPr="001C126B" w:rsidRDefault="001C126B" w:rsidP="001C126B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C126B">
              <w:rPr>
                <w:rFonts w:ascii="Calibri" w:hAnsi="Calibri"/>
                <w:sz w:val="22"/>
                <w:szCs w:val="22"/>
              </w:rPr>
              <w:t xml:space="preserve"> Raimond Strastin, Eesti Aiandusliit </w:t>
            </w:r>
          </w:p>
          <w:p w14:paraId="78D22D0C" w14:textId="45F037DF" w:rsidR="001C126B" w:rsidRPr="001C126B" w:rsidRDefault="001C126B" w:rsidP="001C126B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C126B">
              <w:rPr>
                <w:rFonts w:ascii="Calibri" w:hAnsi="Calibri"/>
                <w:sz w:val="22"/>
                <w:szCs w:val="22"/>
              </w:rPr>
              <w:t xml:space="preserve"> Katrin Uurman, Räpina Aianduskool </w:t>
            </w:r>
          </w:p>
          <w:p w14:paraId="06974194" w14:textId="321726F3" w:rsidR="001E29DD" w:rsidRPr="00EE04E7" w:rsidRDefault="001C126B" w:rsidP="001C126B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C126B">
              <w:rPr>
                <w:rFonts w:ascii="Calibri" w:hAnsi="Calibri"/>
                <w:sz w:val="22"/>
                <w:szCs w:val="22"/>
              </w:rPr>
              <w:t xml:space="preserve"> Margus Vahtramäe, Kanepi aiand</w:t>
            </w:r>
          </w:p>
        </w:tc>
      </w:tr>
      <w:tr w:rsidR="001E29DD" w14:paraId="3CB8CE18" w14:textId="77777777" w:rsidTr="005B61CB">
        <w:tc>
          <w:tcPr>
            <w:tcW w:w="4673" w:type="dxa"/>
          </w:tcPr>
          <w:p w14:paraId="7AA4C52B" w14:textId="77777777" w:rsidR="001E29DD" w:rsidRPr="00331584" w:rsidRDefault="00FD46DE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Kutsestandardi kinnitaja </w:t>
            </w:r>
          </w:p>
        </w:tc>
        <w:tc>
          <w:tcPr>
            <w:tcW w:w="4830" w:type="dxa"/>
          </w:tcPr>
          <w:p w14:paraId="1E2CEE25" w14:textId="77777777" w:rsidR="001E29DD" w:rsidRPr="00EE04E7" w:rsidRDefault="00DD1CA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E04E7">
              <w:rPr>
                <w:rFonts w:ascii="Calibri" w:hAnsi="Calibri"/>
                <w:sz w:val="22"/>
                <w:szCs w:val="22"/>
              </w:rPr>
              <w:t>Toiduainetööstuse ja Põllumajanduse Kutsenõukogu</w:t>
            </w:r>
          </w:p>
        </w:tc>
      </w:tr>
      <w:tr w:rsidR="00D33A88" w14:paraId="48FAA052" w14:textId="77777777" w:rsidTr="005B61CB">
        <w:tc>
          <w:tcPr>
            <w:tcW w:w="4673" w:type="dxa"/>
          </w:tcPr>
          <w:p w14:paraId="18C74198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Pr="00331584">
              <w:rPr>
                <w:rFonts w:ascii="Calibri" w:hAnsi="Calibri"/>
                <w:sz w:val="22"/>
                <w:szCs w:val="22"/>
              </w:rPr>
              <w:t>otsuse number</w:t>
            </w:r>
          </w:p>
        </w:tc>
        <w:tc>
          <w:tcPr>
            <w:tcW w:w="4830" w:type="dxa"/>
          </w:tcPr>
          <w:p w14:paraId="2F2C13A6" w14:textId="0F4471DA" w:rsidR="00D33A88" w:rsidRPr="00EE04E7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7A2ED717" w14:textId="77777777" w:rsidTr="005B61CB">
        <w:tc>
          <w:tcPr>
            <w:tcW w:w="4673" w:type="dxa"/>
          </w:tcPr>
          <w:p w14:paraId="51E53B89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830" w:type="dxa"/>
          </w:tcPr>
          <w:p w14:paraId="6229D720" w14:textId="4FD0781C" w:rsidR="00D33A88" w:rsidRPr="00EE04E7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98F933C" w14:textId="77777777" w:rsidTr="005B61CB">
        <w:tc>
          <w:tcPr>
            <w:tcW w:w="4673" w:type="dxa"/>
          </w:tcPr>
          <w:p w14:paraId="71FE7FD8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>b kuni</w:t>
            </w:r>
          </w:p>
        </w:tc>
        <w:tc>
          <w:tcPr>
            <w:tcW w:w="4830" w:type="dxa"/>
          </w:tcPr>
          <w:p w14:paraId="4B7B704A" w14:textId="0B9CA1B1" w:rsidR="001E29DD" w:rsidRPr="00EE04E7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1E5E82CB" w14:textId="77777777" w:rsidTr="005B61CB">
        <w:trPr>
          <w:trHeight w:val="200"/>
        </w:trPr>
        <w:tc>
          <w:tcPr>
            <w:tcW w:w="4673" w:type="dxa"/>
          </w:tcPr>
          <w:p w14:paraId="74104228" w14:textId="77777777" w:rsidR="001E29DD" w:rsidRPr="00331584" w:rsidRDefault="00FD46DE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830" w:type="dxa"/>
          </w:tcPr>
          <w:p w14:paraId="2EC6DECF" w14:textId="5C9A115F" w:rsidR="001E29DD" w:rsidRPr="00EE04E7" w:rsidRDefault="001C126B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1E29DD" w14:paraId="02423EB7" w14:textId="77777777" w:rsidTr="005B61CB">
        <w:tc>
          <w:tcPr>
            <w:tcW w:w="4673" w:type="dxa"/>
          </w:tcPr>
          <w:p w14:paraId="2ACC6630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4E505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7E78FB01" w14:textId="77777777" w:rsidR="001E29DD" w:rsidRPr="00EE04E7" w:rsidRDefault="00681687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E04E7">
              <w:rPr>
                <w:rFonts w:ascii="Calibri" w:hAnsi="Calibri"/>
                <w:sz w:val="22"/>
                <w:szCs w:val="22"/>
              </w:rPr>
              <w:t>6113 Aednikud, puukooli töötajad ja istikukasvatajad</w:t>
            </w:r>
          </w:p>
        </w:tc>
      </w:tr>
      <w:tr w:rsidR="001E29DD" w14:paraId="75768C5F" w14:textId="77777777" w:rsidTr="005B61CB">
        <w:tc>
          <w:tcPr>
            <w:tcW w:w="4673" w:type="dxa"/>
          </w:tcPr>
          <w:p w14:paraId="426CB4F1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830" w:type="dxa"/>
          </w:tcPr>
          <w:p w14:paraId="5F665FD0" w14:textId="77777777" w:rsidR="001E29DD" w:rsidRPr="00EE04E7" w:rsidRDefault="00681687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E04E7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E29DD" w14:paraId="2F069D07" w14:textId="77777777" w:rsidTr="00520BDC">
        <w:tc>
          <w:tcPr>
            <w:tcW w:w="9503" w:type="dxa"/>
            <w:gridSpan w:val="2"/>
            <w:shd w:val="clear" w:color="auto" w:fill="EAEAEA"/>
          </w:tcPr>
          <w:p w14:paraId="5FF4023C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6CEE1C3C" w14:textId="77777777" w:rsidTr="00520BDC">
        <w:tc>
          <w:tcPr>
            <w:tcW w:w="9503" w:type="dxa"/>
            <w:gridSpan w:val="2"/>
          </w:tcPr>
          <w:p w14:paraId="2BC2D83B" w14:textId="0A29DA37" w:rsidR="001E29DD" w:rsidRPr="004D3C1E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944225" w:rsidRPr="00944225">
              <w:rPr>
                <w:rFonts w:ascii="Calibri" w:hAnsi="Calibri"/>
                <w:sz w:val="22"/>
                <w:szCs w:val="22"/>
              </w:rPr>
              <w:t>Gardener’s</w:t>
            </w:r>
            <w:proofErr w:type="spellEnd"/>
            <w:r w:rsidR="00944225" w:rsidRPr="009442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944225" w:rsidRPr="00944225">
              <w:rPr>
                <w:rFonts w:ascii="Calibri" w:hAnsi="Calibri"/>
                <w:sz w:val="22"/>
                <w:szCs w:val="22"/>
              </w:rPr>
              <w:t>assistant</w:t>
            </w:r>
            <w:proofErr w:type="spellEnd"/>
            <w:r w:rsidR="00944225" w:rsidRPr="009442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944225" w:rsidRPr="00944225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944225" w:rsidRPr="00944225">
              <w:rPr>
                <w:rFonts w:ascii="Calibri" w:hAnsi="Calibri"/>
                <w:sz w:val="22"/>
                <w:szCs w:val="22"/>
              </w:rPr>
              <w:t xml:space="preserve"> 3</w:t>
            </w:r>
          </w:p>
        </w:tc>
      </w:tr>
      <w:tr w:rsidR="001E29DD" w14:paraId="66A9A9DB" w14:textId="77777777" w:rsidTr="00520BDC">
        <w:tc>
          <w:tcPr>
            <w:tcW w:w="9503" w:type="dxa"/>
            <w:gridSpan w:val="2"/>
          </w:tcPr>
          <w:p w14:paraId="05BE0A9C" w14:textId="77777777" w:rsidR="001E29DD" w:rsidRPr="00331584" w:rsidRDefault="00944225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Soome</w:t>
            </w:r>
            <w:r w:rsidR="003B7CCD">
              <w:rPr>
                <w:rFonts w:ascii="Calibri" w:hAnsi="Calibri"/>
                <w:sz w:val="22"/>
                <w:szCs w:val="22"/>
              </w:rPr>
              <w:t xml:space="preserve"> keeles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44225">
              <w:rPr>
                <w:rFonts w:ascii="Calibri" w:hAnsi="Calibri"/>
                <w:sz w:val="22"/>
                <w:szCs w:val="22"/>
              </w:rPr>
              <w:t>Nuorempi</w:t>
            </w:r>
            <w:proofErr w:type="spellEnd"/>
            <w:r w:rsidRPr="009442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44225">
              <w:rPr>
                <w:rFonts w:ascii="Calibri" w:hAnsi="Calibri"/>
                <w:sz w:val="22"/>
                <w:szCs w:val="22"/>
              </w:rPr>
              <w:t>puutarhuri</w:t>
            </w:r>
            <w:proofErr w:type="spellEnd"/>
          </w:p>
        </w:tc>
      </w:tr>
      <w:tr w:rsidR="00042D0A" w14:paraId="3BCCC8A4" w14:textId="77777777" w:rsidTr="00520BDC">
        <w:tc>
          <w:tcPr>
            <w:tcW w:w="9503" w:type="dxa"/>
            <w:gridSpan w:val="2"/>
          </w:tcPr>
          <w:p w14:paraId="15E636B0" w14:textId="77777777" w:rsidR="00042D0A" w:rsidRDefault="00944225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Vene</w:t>
            </w:r>
            <w:r w:rsidR="00042D0A">
              <w:rPr>
                <w:rFonts w:ascii="Calibri" w:hAnsi="Calibri"/>
                <w:sz w:val="22"/>
                <w:szCs w:val="22"/>
              </w:rPr>
              <w:t xml:space="preserve"> keeles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44225">
              <w:rPr>
                <w:rFonts w:ascii="Calibri" w:hAnsi="Calibri"/>
                <w:sz w:val="22"/>
                <w:szCs w:val="22"/>
              </w:rPr>
              <w:t>Младший</w:t>
            </w:r>
            <w:proofErr w:type="spellEnd"/>
            <w:r w:rsidRPr="009442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944225">
              <w:rPr>
                <w:rFonts w:ascii="Calibri" w:hAnsi="Calibri"/>
                <w:sz w:val="22"/>
                <w:szCs w:val="22"/>
              </w:rPr>
              <w:t>садовод</w:t>
            </w:r>
            <w:proofErr w:type="spellEnd"/>
          </w:p>
        </w:tc>
      </w:tr>
      <w:tr w:rsidR="004761A2" w14:paraId="61E15534" w14:textId="77777777" w:rsidTr="00520BDC">
        <w:tc>
          <w:tcPr>
            <w:tcW w:w="9503" w:type="dxa"/>
            <w:gridSpan w:val="2"/>
            <w:shd w:val="clear" w:color="auto" w:fill="EAEAEA"/>
          </w:tcPr>
          <w:p w14:paraId="3A3A1917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6D798A1" w14:textId="77777777" w:rsidTr="00520BDC">
        <w:tc>
          <w:tcPr>
            <w:tcW w:w="9503" w:type="dxa"/>
            <w:gridSpan w:val="2"/>
            <w:shd w:val="clear" w:color="auto" w:fill="FFFFFF"/>
          </w:tcPr>
          <w:p w14:paraId="1C8EA188" w14:textId="0A551459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C45E3D">
              <w:rPr>
                <w:rFonts w:ascii="Calibri" w:hAnsi="Calibri"/>
                <w:sz w:val="22"/>
                <w:szCs w:val="22"/>
              </w:rPr>
              <w:t>1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C126B">
              <w:rPr>
                <w:rFonts w:ascii="Calibri" w:hAnsi="Calibri"/>
                <w:sz w:val="22"/>
                <w:szCs w:val="22"/>
              </w:rPr>
              <w:t>Taimmaterjali nimekiri</w:t>
            </w:r>
            <w:r w:rsidR="001C126B" w:rsidRPr="00DD535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651A4" w:rsidRPr="00DD5358" w14:paraId="613753CC" w14:textId="77777777" w:rsidTr="00520BDC">
        <w:tc>
          <w:tcPr>
            <w:tcW w:w="9503" w:type="dxa"/>
            <w:gridSpan w:val="2"/>
            <w:shd w:val="clear" w:color="auto" w:fill="FFFFFF"/>
          </w:tcPr>
          <w:p w14:paraId="2D779FB9" w14:textId="0D31ACB3" w:rsidR="001651A4" w:rsidRDefault="001651A4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02292B7C" w14:textId="481BF72A" w:rsidR="004E718C" w:rsidRPr="00DD5358" w:rsidRDefault="004E718C" w:rsidP="00133D09">
      <w:pPr>
        <w:ind w:left="1440" w:hanging="1440"/>
        <w:rPr>
          <w:rFonts w:ascii="Calibri" w:hAnsi="Calibri"/>
          <w:b/>
          <w:sz w:val="22"/>
          <w:szCs w:val="22"/>
        </w:rPr>
      </w:pPr>
    </w:p>
    <w:sectPr w:rsidR="004E718C" w:rsidRPr="00DD5358" w:rsidSect="00CE6B51">
      <w:footerReference w:type="default" r:id="rId8"/>
      <w:headerReference w:type="first" r:id="rId9"/>
      <w:footerReference w:type="first" r:id="rId10"/>
      <w:pgSz w:w="12240" w:h="15840"/>
      <w:pgMar w:top="993" w:right="1440" w:bottom="567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4854" w14:textId="77777777" w:rsidR="00A653EB" w:rsidRDefault="00A653EB" w:rsidP="009451C8">
      <w:r>
        <w:separator/>
      </w:r>
    </w:p>
  </w:endnote>
  <w:endnote w:type="continuationSeparator" w:id="0">
    <w:p w14:paraId="5E0D123C" w14:textId="77777777" w:rsidR="00A653EB" w:rsidRDefault="00A653E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9FBF" w14:textId="45DAA186" w:rsidR="00834B59" w:rsidRPr="00D879DE" w:rsidRDefault="00834B59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7A4393">
      <w:rPr>
        <w:rFonts w:ascii="Calibri" w:hAnsi="Calibri" w:cs="Calibri"/>
        <w:noProof/>
        <w:sz w:val="20"/>
        <w:szCs w:val="20"/>
      </w:rPr>
      <w:t>2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42F0" w14:textId="77777777" w:rsidR="00834B59" w:rsidRDefault="00834B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802A290" w14:textId="77777777" w:rsidR="00834B59" w:rsidRDefault="00834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8AAB" w14:textId="77777777" w:rsidR="00A653EB" w:rsidRDefault="00A653EB" w:rsidP="009451C8">
      <w:r>
        <w:separator/>
      </w:r>
    </w:p>
  </w:footnote>
  <w:footnote w:type="continuationSeparator" w:id="0">
    <w:p w14:paraId="06D8F07B" w14:textId="77777777" w:rsidR="00A653EB" w:rsidRDefault="00A653E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7C74" w14:textId="77777777" w:rsidR="00834B59" w:rsidRDefault="00834B5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val="en-US"/>
      </w:rPr>
      <w:drawing>
        <wp:inline distT="0" distB="0" distL="0" distR="0" wp14:anchorId="42A47D3E" wp14:editId="3B659528">
          <wp:extent cx="1181735" cy="655320"/>
          <wp:effectExtent l="0" t="0" r="0" b="0"/>
          <wp:docPr id="31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4317ED02" wp14:editId="07EC3887">
          <wp:extent cx="1725295" cy="603885"/>
          <wp:effectExtent l="0" t="0" r="8255" b="5715"/>
          <wp:docPr id="3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1BDC44C3" w14:textId="77777777" w:rsidR="00834B59" w:rsidRPr="003307F0" w:rsidRDefault="00834B59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6C469F6A" w14:textId="77777777" w:rsidR="00834B59" w:rsidRPr="003307F0" w:rsidRDefault="00834B59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1EC"/>
    <w:multiLevelType w:val="hybridMultilevel"/>
    <w:tmpl w:val="185C0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7AE8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659F"/>
    <w:multiLevelType w:val="hybridMultilevel"/>
    <w:tmpl w:val="619ADBDE"/>
    <w:lvl w:ilvl="0" w:tplc="7D64D55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544F5"/>
    <w:multiLevelType w:val="hybridMultilevel"/>
    <w:tmpl w:val="669E51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8F3F95"/>
    <w:multiLevelType w:val="hybridMultilevel"/>
    <w:tmpl w:val="A332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C6A73"/>
    <w:multiLevelType w:val="hybridMultilevel"/>
    <w:tmpl w:val="A332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D0158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136A1"/>
    <w:multiLevelType w:val="hybridMultilevel"/>
    <w:tmpl w:val="E4149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A4842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0688D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53737"/>
    <w:multiLevelType w:val="hybridMultilevel"/>
    <w:tmpl w:val="EED2B04A"/>
    <w:lvl w:ilvl="0" w:tplc="8892E0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06456"/>
    <w:multiLevelType w:val="hybridMultilevel"/>
    <w:tmpl w:val="7A50B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6B73"/>
    <w:multiLevelType w:val="hybridMultilevel"/>
    <w:tmpl w:val="A332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2474A"/>
    <w:multiLevelType w:val="hybridMultilevel"/>
    <w:tmpl w:val="73A2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65800"/>
    <w:multiLevelType w:val="hybridMultilevel"/>
    <w:tmpl w:val="FBDCDD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03A1A"/>
    <w:multiLevelType w:val="hybridMultilevel"/>
    <w:tmpl w:val="783062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C0FD3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37D8A"/>
    <w:multiLevelType w:val="hybridMultilevel"/>
    <w:tmpl w:val="CE1200AE"/>
    <w:lvl w:ilvl="0" w:tplc="7ECCD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F53DA"/>
    <w:multiLevelType w:val="hybridMultilevel"/>
    <w:tmpl w:val="5658F2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D54DBE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729AA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200A0"/>
    <w:multiLevelType w:val="hybridMultilevel"/>
    <w:tmpl w:val="A332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520400">
    <w:abstractNumId w:val="6"/>
  </w:num>
  <w:num w:numId="2" w16cid:durableId="1826627505">
    <w:abstractNumId w:val="7"/>
  </w:num>
  <w:num w:numId="3" w16cid:durableId="1783500148">
    <w:abstractNumId w:val="10"/>
  </w:num>
  <w:num w:numId="4" w16cid:durableId="1905220603">
    <w:abstractNumId w:val="15"/>
  </w:num>
  <w:num w:numId="5" w16cid:durableId="800995159">
    <w:abstractNumId w:val="2"/>
  </w:num>
  <w:num w:numId="6" w16cid:durableId="950014635">
    <w:abstractNumId w:val="23"/>
  </w:num>
  <w:num w:numId="7" w16cid:durableId="1447846704">
    <w:abstractNumId w:val="12"/>
  </w:num>
  <w:num w:numId="8" w16cid:durableId="1135871172">
    <w:abstractNumId w:val="14"/>
  </w:num>
  <w:num w:numId="9" w16cid:durableId="1220509247">
    <w:abstractNumId w:val="20"/>
  </w:num>
  <w:num w:numId="10" w16cid:durableId="748425323">
    <w:abstractNumId w:val="17"/>
  </w:num>
  <w:num w:numId="11" w16cid:durableId="2086293373">
    <w:abstractNumId w:val="16"/>
  </w:num>
  <w:num w:numId="12" w16cid:durableId="1142845299">
    <w:abstractNumId w:val="11"/>
  </w:num>
  <w:num w:numId="13" w16cid:durableId="335696629">
    <w:abstractNumId w:val="3"/>
  </w:num>
  <w:num w:numId="14" w16cid:durableId="944077325">
    <w:abstractNumId w:val="1"/>
  </w:num>
  <w:num w:numId="15" w16cid:durableId="1032537321">
    <w:abstractNumId w:val="25"/>
  </w:num>
  <w:num w:numId="16" w16cid:durableId="1206257063">
    <w:abstractNumId w:val="8"/>
  </w:num>
  <w:num w:numId="17" w16cid:durableId="466701684">
    <w:abstractNumId w:val="21"/>
  </w:num>
  <w:num w:numId="18" w16cid:durableId="1885830731">
    <w:abstractNumId w:val="24"/>
  </w:num>
  <w:num w:numId="19" w16cid:durableId="2080252484">
    <w:abstractNumId w:val="13"/>
  </w:num>
  <w:num w:numId="20" w16cid:durableId="1844929815">
    <w:abstractNumId w:val="19"/>
  </w:num>
  <w:num w:numId="21" w16cid:durableId="515731181">
    <w:abstractNumId w:val="5"/>
  </w:num>
  <w:num w:numId="22" w16cid:durableId="894122501">
    <w:abstractNumId w:val="4"/>
  </w:num>
  <w:num w:numId="23" w16cid:durableId="1653873753">
    <w:abstractNumId w:val="9"/>
  </w:num>
  <w:num w:numId="24" w16cid:durableId="18145172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453367">
    <w:abstractNumId w:val="22"/>
  </w:num>
  <w:num w:numId="26" w16cid:durableId="1071082446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82"/>
    <w:rsid w:val="00007154"/>
    <w:rsid w:val="00007943"/>
    <w:rsid w:val="000115D4"/>
    <w:rsid w:val="0001292F"/>
    <w:rsid w:val="0001406E"/>
    <w:rsid w:val="00014D8A"/>
    <w:rsid w:val="00017CB7"/>
    <w:rsid w:val="00017CDC"/>
    <w:rsid w:val="000208A7"/>
    <w:rsid w:val="000228B1"/>
    <w:rsid w:val="000240E0"/>
    <w:rsid w:val="000335D2"/>
    <w:rsid w:val="00034519"/>
    <w:rsid w:val="0003603C"/>
    <w:rsid w:val="00036FB1"/>
    <w:rsid w:val="00037D2F"/>
    <w:rsid w:val="00037F98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D17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4859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2C30"/>
    <w:rsid w:val="000A54FD"/>
    <w:rsid w:val="000A5D00"/>
    <w:rsid w:val="000A60A6"/>
    <w:rsid w:val="000A62E5"/>
    <w:rsid w:val="000B01D9"/>
    <w:rsid w:val="000B1092"/>
    <w:rsid w:val="000B4C58"/>
    <w:rsid w:val="000B4FF8"/>
    <w:rsid w:val="000B660C"/>
    <w:rsid w:val="000C1705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43D5"/>
    <w:rsid w:val="00116B5B"/>
    <w:rsid w:val="00117D6E"/>
    <w:rsid w:val="001207D0"/>
    <w:rsid w:val="00120E35"/>
    <w:rsid w:val="00122BAE"/>
    <w:rsid w:val="00123FA7"/>
    <w:rsid w:val="001247E4"/>
    <w:rsid w:val="001301F6"/>
    <w:rsid w:val="00132AED"/>
    <w:rsid w:val="0013353B"/>
    <w:rsid w:val="00133D09"/>
    <w:rsid w:val="0013642A"/>
    <w:rsid w:val="00141D22"/>
    <w:rsid w:val="00143CEB"/>
    <w:rsid w:val="00143FEA"/>
    <w:rsid w:val="00144DA5"/>
    <w:rsid w:val="0014688D"/>
    <w:rsid w:val="00146B5A"/>
    <w:rsid w:val="00147C35"/>
    <w:rsid w:val="00147F61"/>
    <w:rsid w:val="00147FF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1A4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1814"/>
    <w:rsid w:val="001A1C46"/>
    <w:rsid w:val="001A3536"/>
    <w:rsid w:val="001A416A"/>
    <w:rsid w:val="001A4788"/>
    <w:rsid w:val="001A7B64"/>
    <w:rsid w:val="001B0498"/>
    <w:rsid w:val="001B20D4"/>
    <w:rsid w:val="001B237E"/>
    <w:rsid w:val="001B2485"/>
    <w:rsid w:val="001C126B"/>
    <w:rsid w:val="001C1405"/>
    <w:rsid w:val="001C21B6"/>
    <w:rsid w:val="001C40C5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591D"/>
    <w:rsid w:val="0020147B"/>
    <w:rsid w:val="0020261A"/>
    <w:rsid w:val="00206372"/>
    <w:rsid w:val="00211A93"/>
    <w:rsid w:val="00213DA9"/>
    <w:rsid w:val="002144E3"/>
    <w:rsid w:val="0021513D"/>
    <w:rsid w:val="0021681B"/>
    <w:rsid w:val="0022038C"/>
    <w:rsid w:val="0022155A"/>
    <w:rsid w:val="00222730"/>
    <w:rsid w:val="002240BF"/>
    <w:rsid w:val="002254FA"/>
    <w:rsid w:val="0022788B"/>
    <w:rsid w:val="00227C07"/>
    <w:rsid w:val="002319E5"/>
    <w:rsid w:val="00232061"/>
    <w:rsid w:val="002322A6"/>
    <w:rsid w:val="00240E80"/>
    <w:rsid w:val="00242FCD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3C86"/>
    <w:rsid w:val="00265AA1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34BD"/>
    <w:rsid w:val="002A34C5"/>
    <w:rsid w:val="002A4B39"/>
    <w:rsid w:val="002A738B"/>
    <w:rsid w:val="002A74C9"/>
    <w:rsid w:val="002B0508"/>
    <w:rsid w:val="002B1F4B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5EE"/>
    <w:rsid w:val="002C7716"/>
    <w:rsid w:val="002C7BA0"/>
    <w:rsid w:val="002D1639"/>
    <w:rsid w:val="002D2F8C"/>
    <w:rsid w:val="002D3690"/>
    <w:rsid w:val="002D54F6"/>
    <w:rsid w:val="002E0177"/>
    <w:rsid w:val="002E130D"/>
    <w:rsid w:val="002E217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3CCD"/>
    <w:rsid w:val="0031664E"/>
    <w:rsid w:val="003200FF"/>
    <w:rsid w:val="00320849"/>
    <w:rsid w:val="00322318"/>
    <w:rsid w:val="0032363A"/>
    <w:rsid w:val="00325D19"/>
    <w:rsid w:val="003272E7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1877"/>
    <w:rsid w:val="00357703"/>
    <w:rsid w:val="003621D5"/>
    <w:rsid w:val="00362961"/>
    <w:rsid w:val="00362EC9"/>
    <w:rsid w:val="00363C64"/>
    <w:rsid w:val="0036552E"/>
    <w:rsid w:val="00365DBE"/>
    <w:rsid w:val="0037016F"/>
    <w:rsid w:val="00370F58"/>
    <w:rsid w:val="0037233C"/>
    <w:rsid w:val="00374EE0"/>
    <w:rsid w:val="00375645"/>
    <w:rsid w:val="00376B79"/>
    <w:rsid w:val="00380CFC"/>
    <w:rsid w:val="0038333A"/>
    <w:rsid w:val="00386791"/>
    <w:rsid w:val="0039008D"/>
    <w:rsid w:val="0039030A"/>
    <w:rsid w:val="00390CA5"/>
    <w:rsid w:val="00392A07"/>
    <w:rsid w:val="00395791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E3F"/>
    <w:rsid w:val="003D0158"/>
    <w:rsid w:val="003D04DF"/>
    <w:rsid w:val="003D0CBC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33B7"/>
    <w:rsid w:val="003E4A4E"/>
    <w:rsid w:val="003E549C"/>
    <w:rsid w:val="003E7320"/>
    <w:rsid w:val="003E7A3F"/>
    <w:rsid w:val="003F0380"/>
    <w:rsid w:val="003F12CF"/>
    <w:rsid w:val="003F1442"/>
    <w:rsid w:val="003F192B"/>
    <w:rsid w:val="003F3480"/>
    <w:rsid w:val="003F5401"/>
    <w:rsid w:val="004017EE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1F90"/>
    <w:rsid w:val="00435291"/>
    <w:rsid w:val="0043629D"/>
    <w:rsid w:val="004375E4"/>
    <w:rsid w:val="00440D1C"/>
    <w:rsid w:val="00440D24"/>
    <w:rsid w:val="00441D50"/>
    <w:rsid w:val="0044321F"/>
    <w:rsid w:val="00445B83"/>
    <w:rsid w:val="0044638A"/>
    <w:rsid w:val="00446D70"/>
    <w:rsid w:val="004501C0"/>
    <w:rsid w:val="00452B49"/>
    <w:rsid w:val="00454C58"/>
    <w:rsid w:val="00454F56"/>
    <w:rsid w:val="00454FAD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66222"/>
    <w:rsid w:val="00470230"/>
    <w:rsid w:val="004715F2"/>
    <w:rsid w:val="00473BAC"/>
    <w:rsid w:val="00475E2F"/>
    <w:rsid w:val="004761A2"/>
    <w:rsid w:val="00477003"/>
    <w:rsid w:val="00480674"/>
    <w:rsid w:val="00480CE6"/>
    <w:rsid w:val="0048130B"/>
    <w:rsid w:val="00481FFD"/>
    <w:rsid w:val="00483E15"/>
    <w:rsid w:val="00484AD9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2C32"/>
    <w:rsid w:val="004D31D8"/>
    <w:rsid w:val="004D364B"/>
    <w:rsid w:val="004D3C1E"/>
    <w:rsid w:val="004D4B19"/>
    <w:rsid w:val="004D4D1F"/>
    <w:rsid w:val="004D5F89"/>
    <w:rsid w:val="004E1853"/>
    <w:rsid w:val="004E1BA7"/>
    <w:rsid w:val="004E2278"/>
    <w:rsid w:val="004E3508"/>
    <w:rsid w:val="004E41A9"/>
    <w:rsid w:val="004E5056"/>
    <w:rsid w:val="004E5121"/>
    <w:rsid w:val="004E5F08"/>
    <w:rsid w:val="004E718C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5F52"/>
    <w:rsid w:val="0051610F"/>
    <w:rsid w:val="00517FC2"/>
    <w:rsid w:val="00520BDC"/>
    <w:rsid w:val="00520FAD"/>
    <w:rsid w:val="005213BE"/>
    <w:rsid w:val="00524033"/>
    <w:rsid w:val="00526F2B"/>
    <w:rsid w:val="005273CA"/>
    <w:rsid w:val="005279E7"/>
    <w:rsid w:val="00532246"/>
    <w:rsid w:val="00533C84"/>
    <w:rsid w:val="00535172"/>
    <w:rsid w:val="00535457"/>
    <w:rsid w:val="0054089E"/>
    <w:rsid w:val="00546431"/>
    <w:rsid w:val="0054724B"/>
    <w:rsid w:val="00547F8C"/>
    <w:rsid w:val="00550CC0"/>
    <w:rsid w:val="00553B65"/>
    <w:rsid w:val="00555BB0"/>
    <w:rsid w:val="00556AC8"/>
    <w:rsid w:val="00556B69"/>
    <w:rsid w:val="0055734D"/>
    <w:rsid w:val="00561F57"/>
    <w:rsid w:val="0056230F"/>
    <w:rsid w:val="0056271F"/>
    <w:rsid w:val="00563B2B"/>
    <w:rsid w:val="0056442B"/>
    <w:rsid w:val="00566861"/>
    <w:rsid w:val="00570015"/>
    <w:rsid w:val="00570D9D"/>
    <w:rsid w:val="0057401F"/>
    <w:rsid w:val="00577839"/>
    <w:rsid w:val="00580914"/>
    <w:rsid w:val="0058181A"/>
    <w:rsid w:val="005957CC"/>
    <w:rsid w:val="005958DA"/>
    <w:rsid w:val="005A09BF"/>
    <w:rsid w:val="005A2374"/>
    <w:rsid w:val="005A2866"/>
    <w:rsid w:val="005A35B7"/>
    <w:rsid w:val="005A3BBF"/>
    <w:rsid w:val="005A55A6"/>
    <w:rsid w:val="005A58F6"/>
    <w:rsid w:val="005A6B00"/>
    <w:rsid w:val="005B1FEE"/>
    <w:rsid w:val="005B2CEF"/>
    <w:rsid w:val="005B42B4"/>
    <w:rsid w:val="005B61CB"/>
    <w:rsid w:val="005C02BD"/>
    <w:rsid w:val="005C4C89"/>
    <w:rsid w:val="005D2E5D"/>
    <w:rsid w:val="005D3F90"/>
    <w:rsid w:val="005D46AB"/>
    <w:rsid w:val="005D567D"/>
    <w:rsid w:val="005D572D"/>
    <w:rsid w:val="005D58E5"/>
    <w:rsid w:val="005D6401"/>
    <w:rsid w:val="005D744C"/>
    <w:rsid w:val="005E0832"/>
    <w:rsid w:val="005E3079"/>
    <w:rsid w:val="005E4891"/>
    <w:rsid w:val="005E5E74"/>
    <w:rsid w:val="005F03CB"/>
    <w:rsid w:val="005F0EEC"/>
    <w:rsid w:val="005F3971"/>
    <w:rsid w:val="005F55E9"/>
    <w:rsid w:val="005F5BAD"/>
    <w:rsid w:val="005F7A22"/>
    <w:rsid w:val="006008EC"/>
    <w:rsid w:val="00601596"/>
    <w:rsid w:val="006026B5"/>
    <w:rsid w:val="00602D52"/>
    <w:rsid w:val="00605514"/>
    <w:rsid w:val="00605B2B"/>
    <w:rsid w:val="0060687E"/>
    <w:rsid w:val="00606B9A"/>
    <w:rsid w:val="00610B6B"/>
    <w:rsid w:val="00611064"/>
    <w:rsid w:val="0061308A"/>
    <w:rsid w:val="00614433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681E"/>
    <w:rsid w:val="00677264"/>
    <w:rsid w:val="00677A71"/>
    <w:rsid w:val="006809CE"/>
    <w:rsid w:val="00681687"/>
    <w:rsid w:val="00682C19"/>
    <w:rsid w:val="006838CC"/>
    <w:rsid w:val="006857D4"/>
    <w:rsid w:val="00685B82"/>
    <w:rsid w:val="006867BC"/>
    <w:rsid w:val="0069005E"/>
    <w:rsid w:val="006903F1"/>
    <w:rsid w:val="00694052"/>
    <w:rsid w:val="006948E7"/>
    <w:rsid w:val="00696F10"/>
    <w:rsid w:val="00697DE5"/>
    <w:rsid w:val="006A08BF"/>
    <w:rsid w:val="006A0C8A"/>
    <w:rsid w:val="006A267F"/>
    <w:rsid w:val="006A3785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5CCD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E73C8"/>
    <w:rsid w:val="006E7849"/>
    <w:rsid w:val="006F0BE0"/>
    <w:rsid w:val="006F2481"/>
    <w:rsid w:val="006F354B"/>
    <w:rsid w:val="006F75D7"/>
    <w:rsid w:val="0070149E"/>
    <w:rsid w:val="00701744"/>
    <w:rsid w:val="007038AD"/>
    <w:rsid w:val="00704C29"/>
    <w:rsid w:val="00711A56"/>
    <w:rsid w:val="00711BCD"/>
    <w:rsid w:val="007122CB"/>
    <w:rsid w:val="00712AB6"/>
    <w:rsid w:val="0071496D"/>
    <w:rsid w:val="00715F84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73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1C4B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A3279"/>
    <w:rsid w:val="007A4393"/>
    <w:rsid w:val="007B0DD4"/>
    <w:rsid w:val="007B157E"/>
    <w:rsid w:val="007B2097"/>
    <w:rsid w:val="007B222A"/>
    <w:rsid w:val="007B2417"/>
    <w:rsid w:val="007B4BA4"/>
    <w:rsid w:val="007B588F"/>
    <w:rsid w:val="007B60A6"/>
    <w:rsid w:val="007C2059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3FA0"/>
    <w:rsid w:val="007E4F75"/>
    <w:rsid w:val="007E5793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4FC"/>
    <w:rsid w:val="00830BCA"/>
    <w:rsid w:val="00833522"/>
    <w:rsid w:val="0083472C"/>
    <w:rsid w:val="00834B59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779B"/>
    <w:rsid w:val="00857B32"/>
    <w:rsid w:val="00861304"/>
    <w:rsid w:val="00862655"/>
    <w:rsid w:val="00863D9D"/>
    <w:rsid w:val="00863DC2"/>
    <w:rsid w:val="00865BD4"/>
    <w:rsid w:val="00866069"/>
    <w:rsid w:val="008668F0"/>
    <w:rsid w:val="00872B2A"/>
    <w:rsid w:val="008749A5"/>
    <w:rsid w:val="00874B70"/>
    <w:rsid w:val="00874EAD"/>
    <w:rsid w:val="0088091C"/>
    <w:rsid w:val="00881BF9"/>
    <w:rsid w:val="0089097F"/>
    <w:rsid w:val="008929A1"/>
    <w:rsid w:val="0089684B"/>
    <w:rsid w:val="00896F90"/>
    <w:rsid w:val="008A13D0"/>
    <w:rsid w:val="008A1E4D"/>
    <w:rsid w:val="008A43DD"/>
    <w:rsid w:val="008A59A4"/>
    <w:rsid w:val="008A5DFC"/>
    <w:rsid w:val="008C0A5C"/>
    <w:rsid w:val="008C197F"/>
    <w:rsid w:val="008C499F"/>
    <w:rsid w:val="008C5643"/>
    <w:rsid w:val="008D096E"/>
    <w:rsid w:val="008D26E2"/>
    <w:rsid w:val="008D3161"/>
    <w:rsid w:val="008D72E0"/>
    <w:rsid w:val="008D7FD0"/>
    <w:rsid w:val="008E2CDD"/>
    <w:rsid w:val="008E4DD8"/>
    <w:rsid w:val="008E5B02"/>
    <w:rsid w:val="008F0C53"/>
    <w:rsid w:val="008F22CA"/>
    <w:rsid w:val="008F34A5"/>
    <w:rsid w:val="008F4274"/>
    <w:rsid w:val="008F43CE"/>
    <w:rsid w:val="008F4808"/>
    <w:rsid w:val="008F4E7A"/>
    <w:rsid w:val="008F795C"/>
    <w:rsid w:val="008F79B8"/>
    <w:rsid w:val="00901DFC"/>
    <w:rsid w:val="00902EA4"/>
    <w:rsid w:val="0090358A"/>
    <w:rsid w:val="00903F2B"/>
    <w:rsid w:val="0090421C"/>
    <w:rsid w:val="00906632"/>
    <w:rsid w:val="00907218"/>
    <w:rsid w:val="00907C9D"/>
    <w:rsid w:val="00910184"/>
    <w:rsid w:val="0091190A"/>
    <w:rsid w:val="00912F99"/>
    <w:rsid w:val="009135BE"/>
    <w:rsid w:val="00913D8B"/>
    <w:rsid w:val="0091428E"/>
    <w:rsid w:val="00920C7B"/>
    <w:rsid w:val="00921803"/>
    <w:rsid w:val="0092469B"/>
    <w:rsid w:val="00924B4B"/>
    <w:rsid w:val="0092520D"/>
    <w:rsid w:val="009268E3"/>
    <w:rsid w:val="00926EEC"/>
    <w:rsid w:val="00932C3F"/>
    <w:rsid w:val="009342A2"/>
    <w:rsid w:val="00944225"/>
    <w:rsid w:val="009449E7"/>
    <w:rsid w:val="009451C8"/>
    <w:rsid w:val="009456E1"/>
    <w:rsid w:val="00946B4B"/>
    <w:rsid w:val="0095142F"/>
    <w:rsid w:val="009522F1"/>
    <w:rsid w:val="009543DA"/>
    <w:rsid w:val="00954CB4"/>
    <w:rsid w:val="00956179"/>
    <w:rsid w:val="00956B52"/>
    <w:rsid w:val="0095756D"/>
    <w:rsid w:val="0096502D"/>
    <w:rsid w:val="00965695"/>
    <w:rsid w:val="009662F4"/>
    <w:rsid w:val="00973E82"/>
    <w:rsid w:val="009758C0"/>
    <w:rsid w:val="0098004B"/>
    <w:rsid w:val="009808FC"/>
    <w:rsid w:val="00981B04"/>
    <w:rsid w:val="009837A1"/>
    <w:rsid w:val="00984F12"/>
    <w:rsid w:val="00985F64"/>
    <w:rsid w:val="0098651D"/>
    <w:rsid w:val="00990FB6"/>
    <w:rsid w:val="00994308"/>
    <w:rsid w:val="00994AF3"/>
    <w:rsid w:val="00995AF6"/>
    <w:rsid w:val="00996D46"/>
    <w:rsid w:val="009A0716"/>
    <w:rsid w:val="009A0ADC"/>
    <w:rsid w:val="009A0ED7"/>
    <w:rsid w:val="009A24DC"/>
    <w:rsid w:val="009A320A"/>
    <w:rsid w:val="009A3A93"/>
    <w:rsid w:val="009A5272"/>
    <w:rsid w:val="009B28EC"/>
    <w:rsid w:val="009B2AD7"/>
    <w:rsid w:val="009B5427"/>
    <w:rsid w:val="009B60B2"/>
    <w:rsid w:val="009B75B9"/>
    <w:rsid w:val="009C0918"/>
    <w:rsid w:val="009C53B4"/>
    <w:rsid w:val="009C5BDD"/>
    <w:rsid w:val="009C6A0C"/>
    <w:rsid w:val="009D038D"/>
    <w:rsid w:val="009D098E"/>
    <w:rsid w:val="009D117A"/>
    <w:rsid w:val="009D14CF"/>
    <w:rsid w:val="009D1828"/>
    <w:rsid w:val="009D2C2E"/>
    <w:rsid w:val="009D3D04"/>
    <w:rsid w:val="009D561B"/>
    <w:rsid w:val="009D5AF5"/>
    <w:rsid w:val="009E1B40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15D4"/>
    <w:rsid w:val="00A24C1E"/>
    <w:rsid w:val="00A27837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234"/>
    <w:rsid w:val="00A61749"/>
    <w:rsid w:val="00A64471"/>
    <w:rsid w:val="00A64B79"/>
    <w:rsid w:val="00A653A9"/>
    <w:rsid w:val="00A653EB"/>
    <w:rsid w:val="00A655A9"/>
    <w:rsid w:val="00A671F0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267D"/>
    <w:rsid w:val="00AA31B8"/>
    <w:rsid w:val="00AA4D19"/>
    <w:rsid w:val="00AA520F"/>
    <w:rsid w:val="00AA5443"/>
    <w:rsid w:val="00AA6519"/>
    <w:rsid w:val="00AA7756"/>
    <w:rsid w:val="00AB01D5"/>
    <w:rsid w:val="00AB0D08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2B1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07DFF"/>
    <w:rsid w:val="00B1388E"/>
    <w:rsid w:val="00B14331"/>
    <w:rsid w:val="00B15F02"/>
    <w:rsid w:val="00B1682C"/>
    <w:rsid w:val="00B16F50"/>
    <w:rsid w:val="00B2041B"/>
    <w:rsid w:val="00B204EA"/>
    <w:rsid w:val="00B20847"/>
    <w:rsid w:val="00B22AEF"/>
    <w:rsid w:val="00B24414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46CA6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2CCE"/>
    <w:rsid w:val="00B857C3"/>
    <w:rsid w:val="00B8743B"/>
    <w:rsid w:val="00B877C2"/>
    <w:rsid w:val="00B87D1C"/>
    <w:rsid w:val="00B90803"/>
    <w:rsid w:val="00B929C0"/>
    <w:rsid w:val="00B92F77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1849"/>
    <w:rsid w:val="00BE3369"/>
    <w:rsid w:val="00BE6AA1"/>
    <w:rsid w:val="00BE7922"/>
    <w:rsid w:val="00BF057E"/>
    <w:rsid w:val="00BF0D65"/>
    <w:rsid w:val="00BF29B1"/>
    <w:rsid w:val="00BF3A83"/>
    <w:rsid w:val="00BF409D"/>
    <w:rsid w:val="00BF48F2"/>
    <w:rsid w:val="00BF4B24"/>
    <w:rsid w:val="00BF6684"/>
    <w:rsid w:val="00BF66C2"/>
    <w:rsid w:val="00C053EB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24640"/>
    <w:rsid w:val="00C25C78"/>
    <w:rsid w:val="00C30358"/>
    <w:rsid w:val="00C30CC8"/>
    <w:rsid w:val="00C3336A"/>
    <w:rsid w:val="00C336D0"/>
    <w:rsid w:val="00C343B0"/>
    <w:rsid w:val="00C37545"/>
    <w:rsid w:val="00C42762"/>
    <w:rsid w:val="00C45E3D"/>
    <w:rsid w:val="00C46A1C"/>
    <w:rsid w:val="00C506A3"/>
    <w:rsid w:val="00C528A3"/>
    <w:rsid w:val="00C52FFB"/>
    <w:rsid w:val="00C5380A"/>
    <w:rsid w:val="00C53A8F"/>
    <w:rsid w:val="00C54D89"/>
    <w:rsid w:val="00C55272"/>
    <w:rsid w:val="00C56E88"/>
    <w:rsid w:val="00C6149E"/>
    <w:rsid w:val="00C65D47"/>
    <w:rsid w:val="00C73064"/>
    <w:rsid w:val="00C73363"/>
    <w:rsid w:val="00C75C85"/>
    <w:rsid w:val="00C80F39"/>
    <w:rsid w:val="00C81AE2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A0242"/>
    <w:rsid w:val="00CA14EB"/>
    <w:rsid w:val="00CA299A"/>
    <w:rsid w:val="00CA350F"/>
    <w:rsid w:val="00CB1B37"/>
    <w:rsid w:val="00CB1EF2"/>
    <w:rsid w:val="00CB2184"/>
    <w:rsid w:val="00CB4C4C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6B51"/>
    <w:rsid w:val="00CE752F"/>
    <w:rsid w:val="00CF00F1"/>
    <w:rsid w:val="00CF3C9B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7232"/>
    <w:rsid w:val="00D62606"/>
    <w:rsid w:val="00D63074"/>
    <w:rsid w:val="00D6593B"/>
    <w:rsid w:val="00D6605A"/>
    <w:rsid w:val="00D66601"/>
    <w:rsid w:val="00D70CA6"/>
    <w:rsid w:val="00D714C6"/>
    <w:rsid w:val="00D75EB2"/>
    <w:rsid w:val="00D76660"/>
    <w:rsid w:val="00D76E81"/>
    <w:rsid w:val="00D77D65"/>
    <w:rsid w:val="00D803B8"/>
    <w:rsid w:val="00D86660"/>
    <w:rsid w:val="00D8711D"/>
    <w:rsid w:val="00D879DE"/>
    <w:rsid w:val="00D909B7"/>
    <w:rsid w:val="00D928EC"/>
    <w:rsid w:val="00D934CA"/>
    <w:rsid w:val="00D93D1F"/>
    <w:rsid w:val="00D9594E"/>
    <w:rsid w:val="00D96549"/>
    <w:rsid w:val="00DA2441"/>
    <w:rsid w:val="00DA2D57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1CA5"/>
    <w:rsid w:val="00DD297F"/>
    <w:rsid w:val="00DD470D"/>
    <w:rsid w:val="00DD4A29"/>
    <w:rsid w:val="00DD4D55"/>
    <w:rsid w:val="00DD5358"/>
    <w:rsid w:val="00DD6AE4"/>
    <w:rsid w:val="00DE00D3"/>
    <w:rsid w:val="00DE0D13"/>
    <w:rsid w:val="00DE35FB"/>
    <w:rsid w:val="00DE6017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6982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A54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50CF7"/>
    <w:rsid w:val="00E51F7A"/>
    <w:rsid w:val="00E521EB"/>
    <w:rsid w:val="00E52C01"/>
    <w:rsid w:val="00E57259"/>
    <w:rsid w:val="00E6378D"/>
    <w:rsid w:val="00E63EF5"/>
    <w:rsid w:val="00E66623"/>
    <w:rsid w:val="00E71E8D"/>
    <w:rsid w:val="00E7255D"/>
    <w:rsid w:val="00E7359B"/>
    <w:rsid w:val="00E7437E"/>
    <w:rsid w:val="00E74692"/>
    <w:rsid w:val="00E75311"/>
    <w:rsid w:val="00E7649B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2A44"/>
    <w:rsid w:val="00E9552A"/>
    <w:rsid w:val="00E9596E"/>
    <w:rsid w:val="00E97305"/>
    <w:rsid w:val="00EA0D20"/>
    <w:rsid w:val="00EA1B14"/>
    <w:rsid w:val="00EA246E"/>
    <w:rsid w:val="00EA7A8F"/>
    <w:rsid w:val="00EB285B"/>
    <w:rsid w:val="00EB365E"/>
    <w:rsid w:val="00EB3D19"/>
    <w:rsid w:val="00EB403E"/>
    <w:rsid w:val="00EB4191"/>
    <w:rsid w:val="00EB7E89"/>
    <w:rsid w:val="00EC296D"/>
    <w:rsid w:val="00EC3F49"/>
    <w:rsid w:val="00EC4172"/>
    <w:rsid w:val="00EC504D"/>
    <w:rsid w:val="00EC7594"/>
    <w:rsid w:val="00ED0778"/>
    <w:rsid w:val="00ED1C42"/>
    <w:rsid w:val="00ED27CE"/>
    <w:rsid w:val="00ED4C5A"/>
    <w:rsid w:val="00ED6F19"/>
    <w:rsid w:val="00EE04E7"/>
    <w:rsid w:val="00EE5391"/>
    <w:rsid w:val="00EE5CE5"/>
    <w:rsid w:val="00EE729C"/>
    <w:rsid w:val="00EE7C75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2457"/>
    <w:rsid w:val="00F06E55"/>
    <w:rsid w:val="00F07762"/>
    <w:rsid w:val="00F10344"/>
    <w:rsid w:val="00F10417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26893"/>
    <w:rsid w:val="00F30563"/>
    <w:rsid w:val="00F305E2"/>
    <w:rsid w:val="00F317CC"/>
    <w:rsid w:val="00F329AF"/>
    <w:rsid w:val="00F331F3"/>
    <w:rsid w:val="00F367A0"/>
    <w:rsid w:val="00F36EA2"/>
    <w:rsid w:val="00F40F4B"/>
    <w:rsid w:val="00F43A37"/>
    <w:rsid w:val="00F506C7"/>
    <w:rsid w:val="00F51D03"/>
    <w:rsid w:val="00F51F8B"/>
    <w:rsid w:val="00F52329"/>
    <w:rsid w:val="00F52E1B"/>
    <w:rsid w:val="00F548D0"/>
    <w:rsid w:val="00F54B3E"/>
    <w:rsid w:val="00F562BE"/>
    <w:rsid w:val="00F57BC6"/>
    <w:rsid w:val="00F602FB"/>
    <w:rsid w:val="00F6117A"/>
    <w:rsid w:val="00F61822"/>
    <w:rsid w:val="00F6204D"/>
    <w:rsid w:val="00F63691"/>
    <w:rsid w:val="00F641E2"/>
    <w:rsid w:val="00F653BA"/>
    <w:rsid w:val="00F6719D"/>
    <w:rsid w:val="00F70D21"/>
    <w:rsid w:val="00F71249"/>
    <w:rsid w:val="00F71FE6"/>
    <w:rsid w:val="00F72E0D"/>
    <w:rsid w:val="00F74CD6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7D69"/>
    <w:rsid w:val="00FA120B"/>
    <w:rsid w:val="00FA1B96"/>
    <w:rsid w:val="00FA3B80"/>
    <w:rsid w:val="00FA4AC1"/>
    <w:rsid w:val="00FA7446"/>
    <w:rsid w:val="00FB04EE"/>
    <w:rsid w:val="00FB10C3"/>
    <w:rsid w:val="00FB16B3"/>
    <w:rsid w:val="00FB2C37"/>
    <w:rsid w:val="00FB3A38"/>
    <w:rsid w:val="00FB48A0"/>
    <w:rsid w:val="00FB6BFE"/>
    <w:rsid w:val="00FC0710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94A100"/>
  <w15:docId w15:val="{674BEDC8-7331-4913-8858-2D8AFC38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965695"/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965695"/>
    <w:rPr>
      <w:rFonts w:ascii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9E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9C0918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F3C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le.tamme\Downloads\KS%20n&#228;idisvorm%20selgitustega_kasutamiseks%20alates_juuni%202015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C070-A9E1-4857-8E1F-BF0C3FCF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 selgitustega_kasutamiseks alates_juuni 2015 (7)</Template>
  <TotalTime>15</TotalTime>
  <Pages>7</Pages>
  <Words>1544</Words>
  <Characters>8958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Reet Suviste</cp:lastModifiedBy>
  <cp:revision>6</cp:revision>
  <cp:lastPrinted>2011-06-28T11:10:00Z</cp:lastPrinted>
  <dcterms:created xsi:type="dcterms:W3CDTF">2023-03-06T08:34:00Z</dcterms:created>
  <dcterms:modified xsi:type="dcterms:W3CDTF">2023-04-21T12:43:00Z</dcterms:modified>
</cp:coreProperties>
</file>