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54AA2DB5" w:rsidR="00561F57" w:rsidRPr="003307F0" w:rsidRDefault="00562440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Sisetööde </w:t>
      </w:r>
      <w:r w:rsidR="00F7165B">
        <w:rPr>
          <w:rFonts w:ascii="Calibri" w:hAnsi="Calibri"/>
          <w:b/>
          <w:color w:val="000000"/>
          <w:sz w:val="28"/>
          <w:szCs w:val="28"/>
        </w:rPr>
        <w:t xml:space="preserve">elektrik, tase </w:t>
      </w:r>
      <w:r w:rsidR="00FB035F">
        <w:rPr>
          <w:rFonts w:ascii="Calibri" w:hAnsi="Calibri"/>
          <w:b/>
          <w:color w:val="000000"/>
          <w:sz w:val="28"/>
          <w:szCs w:val="28"/>
        </w:rPr>
        <w:t>3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16A66C34" w:rsidR="00576E64" w:rsidRPr="00775CCD" w:rsidRDefault="00562440" w:rsidP="00576E64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>
              <w:rPr>
                <w:rFonts w:ascii="Calibri" w:hAnsi="Calibri"/>
                <w:iCs/>
                <w:sz w:val="28"/>
                <w:szCs w:val="28"/>
              </w:rPr>
              <w:t>Sisetööde</w:t>
            </w:r>
            <w:r w:rsidR="00F7165B" w:rsidRPr="00775CCD">
              <w:rPr>
                <w:rFonts w:ascii="Calibri" w:hAnsi="Calibri"/>
                <w:iCs/>
                <w:sz w:val="28"/>
                <w:szCs w:val="28"/>
              </w:rPr>
              <w:t xml:space="preserve"> elektrik, tase </w:t>
            </w:r>
            <w:r w:rsidR="00FB035F">
              <w:rPr>
                <w:rFonts w:ascii="Calibri" w:hAnsi="Calibri"/>
                <w:iCs/>
                <w:sz w:val="28"/>
                <w:szCs w:val="28"/>
              </w:rPr>
              <w:t>3</w:t>
            </w:r>
            <w:r w:rsidR="00576E64" w:rsidRPr="00775CCD">
              <w:rPr>
                <w:rFonts w:ascii="Calibri" w:hAnsi="Calibri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578532B" w14:textId="3ACF09F8" w:rsidR="00576E64" w:rsidRPr="00775CCD" w:rsidRDefault="00FB035F" w:rsidP="00576E64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>
              <w:rPr>
                <w:rFonts w:ascii="Calibri" w:hAnsi="Calibri"/>
                <w:iCs/>
                <w:sz w:val="32"/>
                <w:szCs w:val="32"/>
              </w:rPr>
              <w:t>3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4195F38C" w14:textId="2B78BA43" w:rsidR="00FB035F" w:rsidRPr="00FB035F" w:rsidRDefault="00FB035F" w:rsidP="00FB035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B035F">
              <w:rPr>
                <w:rFonts w:ascii="Calibri" w:hAnsi="Calibri"/>
                <w:iCs/>
                <w:sz w:val="22"/>
                <w:szCs w:val="22"/>
              </w:rPr>
              <w:t>3. taseme sisetööde elektrik paigalda</w:t>
            </w:r>
            <w:r>
              <w:rPr>
                <w:rFonts w:ascii="Calibri" w:hAnsi="Calibri"/>
                <w:iCs/>
                <w:sz w:val="22"/>
                <w:szCs w:val="22"/>
              </w:rPr>
              <w:t>b</w:t>
            </w:r>
            <w:r w:rsidRPr="00FB035F">
              <w:rPr>
                <w:rFonts w:ascii="Calibri" w:hAnsi="Calibri"/>
                <w:iCs/>
                <w:sz w:val="22"/>
                <w:szCs w:val="22"/>
              </w:rPr>
              <w:t xml:space="preserve"> ja hoolda</w:t>
            </w:r>
            <w:r>
              <w:rPr>
                <w:rFonts w:ascii="Calibri" w:hAnsi="Calibri"/>
                <w:iCs/>
                <w:sz w:val="22"/>
                <w:szCs w:val="22"/>
              </w:rPr>
              <w:t>b</w:t>
            </w:r>
            <w:r w:rsidRPr="00FB035F">
              <w:rPr>
                <w:rFonts w:ascii="Calibri" w:hAnsi="Calibri"/>
                <w:iCs/>
                <w:sz w:val="22"/>
                <w:szCs w:val="22"/>
              </w:rPr>
              <w:t xml:space="preserve"> kuni 1000 V vahelduvpingelisi  ja kuni 1500 V alalisepingelisi elektrijuhistike süsteeme, masinaid ja seadmeid mitmesugustes elamutes, hoonetes, tehnilistes rajatistes ning kuni 1000 V välisvõrkudes (alates liitumispunktist).</w:t>
            </w:r>
          </w:p>
          <w:p w14:paraId="30AD2344" w14:textId="518E7055" w:rsidR="00FB035F" w:rsidRPr="00FB035F" w:rsidRDefault="00FB035F" w:rsidP="00FB035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B035F">
              <w:rPr>
                <w:rFonts w:ascii="Calibri" w:hAnsi="Calibri"/>
                <w:iCs/>
                <w:sz w:val="22"/>
                <w:szCs w:val="22"/>
              </w:rPr>
              <w:t>3. taseme sisetööde elektrik töötab töörühma liikmena, mõningatel juhtudel ka iseseisvalt (nt töödel, milles ta on varem osalenud töörühma liikmena). Ta teeb tavapäraseid paigaldus- ja hooldustöid ning vastutab nende kvaliteedi eest.  Suuremat vastutust nõudvate tööde juures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FB035F">
              <w:rPr>
                <w:rFonts w:ascii="Calibri" w:hAnsi="Calibri"/>
                <w:iCs/>
                <w:sz w:val="22"/>
                <w:szCs w:val="22"/>
              </w:rPr>
              <w:t xml:space="preserve">võib 3. taseme sisetööde elektrik vajada juhendamist. </w:t>
            </w:r>
          </w:p>
          <w:p w14:paraId="06873A61" w14:textId="4C3A9B03" w:rsidR="00FB035F" w:rsidRPr="00FB035F" w:rsidRDefault="00A339BE" w:rsidP="00FB035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>Töötatakse peamiselt siseruumides</w:t>
            </w:r>
            <w:r>
              <w:rPr>
                <w:rFonts w:ascii="Calibri" w:hAnsi="Calibri"/>
                <w:iCs/>
                <w:sz w:val="22"/>
                <w:szCs w:val="22"/>
              </w:rPr>
              <w:t>, t</w:t>
            </w:r>
            <w:r w:rsidRPr="00562440">
              <w:rPr>
                <w:rFonts w:ascii="Calibri" w:hAnsi="Calibri"/>
                <w:iCs/>
                <w:sz w:val="22"/>
                <w:szCs w:val="22"/>
              </w:rPr>
              <w:t xml:space="preserve">ööülesanded on </w:t>
            </w:r>
            <w:r>
              <w:rPr>
                <w:rFonts w:ascii="Calibri" w:hAnsi="Calibri"/>
                <w:iCs/>
                <w:sz w:val="22"/>
                <w:szCs w:val="22"/>
              </w:rPr>
              <w:t>mitmekesised</w:t>
            </w:r>
            <w:r w:rsidRPr="00562440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  <w:r w:rsidR="00FB035F" w:rsidRPr="00FB035F">
              <w:rPr>
                <w:rFonts w:ascii="Calibri" w:hAnsi="Calibri"/>
                <w:iCs/>
                <w:sz w:val="22"/>
                <w:szCs w:val="22"/>
              </w:rPr>
              <w:t>Võimalik on kokkupuude müra ja tolmuga ning pingestatud seadmetega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  <w:r w:rsidR="00FB035F" w:rsidRPr="00FB035F">
              <w:rPr>
                <w:rFonts w:ascii="Calibri" w:hAnsi="Calibri"/>
                <w:iCs/>
                <w:sz w:val="22"/>
                <w:szCs w:val="22"/>
              </w:rPr>
              <w:t xml:space="preserve">Traumade vältimiseks tuleb järgida töö- ja elektriohutuse standardeid, eeskirju, tööjuhtide nõuandeid ning vajaduse korral kasutada isikukaitsevahendeid ja kanda eririietust. </w:t>
            </w:r>
          </w:p>
          <w:p w14:paraId="0CD742BB" w14:textId="4C456264" w:rsidR="00FB035F" w:rsidRPr="00FB035F" w:rsidRDefault="00FB035F" w:rsidP="00FB035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B035F">
              <w:rPr>
                <w:rFonts w:ascii="Calibri" w:hAnsi="Calibri"/>
                <w:iCs/>
                <w:sz w:val="22"/>
                <w:szCs w:val="22"/>
              </w:rPr>
              <w:t>Eriolukordades tuleb töötada nädalavahetustel, riiklike</w:t>
            </w:r>
            <w:r>
              <w:rPr>
                <w:rFonts w:ascii="Calibri" w:hAnsi="Calibri"/>
                <w:iCs/>
                <w:sz w:val="22"/>
                <w:szCs w:val="22"/>
              </w:rPr>
              <w:t>l</w:t>
            </w:r>
            <w:r w:rsidRPr="00FB035F">
              <w:rPr>
                <w:rFonts w:ascii="Calibri" w:hAnsi="Calibri"/>
                <w:iCs/>
                <w:sz w:val="22"/>
                <w:szCs w:val="22"/>
              </w:rPr>
              <w:t xml:space="preserve"> pühade</w:t>
            </w:r>
            <w:r>
              <w:rPr>
                <w:rFonts w:ascii="Calibri" w:hAnsi="Calibri"/>
                <w:iCs/>
                <w:sz w:val="22"/>
                <w:szCs w:val="22"/>
              </w:rPr>
              <w:t>l</w:t>
            </w:r>
            <w:r w:rsidRPr="00FB035F">
              <w:rPr>
                <w:rFonts w:ascii="Calibri" w:hAnsi="Calibri"/>
                <w:iCs/>
                <w:sz w:val="22"/>
                <w:szCs w:val="22"/>
              </w:rPr>
              <w:t xml:space="preserve"> ja öösel.</w:t>
            </w:r>
          </w:p>
          <w:p w14:paraId="3927A8D8" w14:textId="77777777" w:rsidR="00FB035F" w:rsidRPr="00FB035F" w:rsidRDefault="00FB035F" w:rsidP="00FB035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B035F">
              <w:rPr>
                <w:rFonts w:ascii="Calibri" w:hAnsi="Calibri"/>
                <w:iCs/>
                <w:sz w:val="22"/>
                <w:szCs w:val="22"/>
              </w:rPr>
              <w:t>Lähedased kutsed</w:t>
            </w:r>
          </w:p>
          <w:p w14:paraId="5C9441F2" w14:textId="4185470D" w:rsidR="00F7165B" w:rsidRPr="00F7165B" w:rsidRDefault="00FB035F" w:rsidP="00FB035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B035F">
              <w:rPr>
                <w:rFonts w:ascii="Calibri" w:hAnsi="Calibri"/>
                <w:iCs/>
                <w:sz w:val="22"/>
                <w:szCs w:val="22"/>
              </w:rPr>
              <w:t>Sisetööde elektrik, tase 4</w:t>
            </w:r>
          </w:p>
        </w:tc>
      </w:tr>
      <w:tr w:rsidR="0081704E" w14:paraId="48F30AAF" w14:textId="77777777" w:rsidTr="00E861FA">
        <w:tc>
          <w:tcPr>
            <w:tcW w:w="9356" w:type="dxa"/>
            <w:shd w:val="clear" w:color="auto" w:fill="auto"/>
          </w:tcPr>
          <w:p w14:paraId="04CD0986" w14:textId="110D827A" w:rsidR="0081704E" w:rsidRPr="00FB035F" w:rsidRDefault="0081704E" w:rsidP="00FB035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1704E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5F2D39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</w:t>
            </w:r>
            <w:r w:rsidR="00A339BE"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EE69499" w14:textId="77777777" w:rsidR="00562440" w:rsidRPr="00562440" w:rsidRDefault="00116699" w:rsidP="00562440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</w:t>
            </w:r>
            <w:r w:rsidR="00562440" w:rsidRPr="00562440">
              <w:rPr>
                <w:rFonts w:ascii="Calibri" w:hAnsi="Calibri"/>
                <w:sz w:val="22"/>
                <w:szCs w:val="22"/>
              </w:rPr>
              <w:t>Töö kavandamine</w:t>
            </w:r>
          </w:p>
          <w:p w14:paraId="1EDF9B75" w14:textId="4CCECDB6" w:rsidR="00562440" w:rsidRPr="00562440" w:rsidRDefault="00A94D59" w:rsidP="005624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A.2.2 </w:t>
            </w:r>
            <w:r w:rsidR="00FB035F" w:rsidRPr="00FB035F">
              <w:rPr>
                <w:rFonts w:ascii="Calibri" w:hAnsi="Calibri"/>
                <w:sz w:val="22"/>
                <w:szCs w:val="22"/>
              </w:rPr>
              <w:t>Juhistike paigaldamine</w:t>
            </w:r>
          </w:p>
          <w:p w14:paraId="035BA44F" w14:textId="07B6FBD9" w:rsidR="00562440" w:rsidRPr="00562440" w:rsidRDefault="00A94D59" w:rsidP="005624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</w:t>
            </w:r>
            <w:r w:rsidR="00FB035F" w:rsidRPr="00562440">
              <w:rPr>
                <w:rFonts w:ascii="Calibri" w:hAnsi="Calibri"/>
                <w:sz w:val="22"/>
                <w:szCs w:val="22"/>
              </w:rPr>
              <w:t>Elektrijaotuskeskustes töötamine</w:t>
            </w:r>
          </w:p>
          <w:p w14:paraId="4D757D8E" w14:textId="26694F83" w:rsidR="00F7165B" w:rsidRPr="00391E74" w:rsidRDefault="00A94D59" w:rsidP="00FB03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</w:t>
            </w:r>
            <w:r w:rsidR="00FB035F" w:rsidRPr="00562440">
              <w:rPr>
                <w:rFonts w:ascii="Calibri" w:hAnsi="Calibri"/>
                <w:sz w:val="22"/>
                <w:szCs w:val="22"/>
              </w:rPr>
              <w:t>Madal- ja väikepinge seadmete paigaldamine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59CB5D56" w:rsidR="00A677EE" w:rsidRPr="00F7165B" w:rsidRDefault="00FB035F" w:rsidP="00A94D5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562440">
              <w:rPr>
                <w:rFonts w:ascii="Calibri" w:hAnsi="Calibri" w:cs="Calibri"/>
                <w:color w:val="000000"/>
                <w:sz w:val="22"/>
                <w:szCs w:val="22"/>
              </w:rPr>
              <w:t>. taseme sisetööde elektrik</w:t>
            </w:r>
            <w:r w:rsidR="009F53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una </w:t>
            </w:r>
            <w:r w:rsidR="009F53F0" w:rsidRPr="00FB03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töötavad inimesed, ke</w:t>
            </w:r>
            <w:r w:rsidR="00D17E6C" w:rsidRPr="00FB03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llel on erialane kutseharidus</w:t>
            </w:r>
            <w:r w:rsidRPr="00FB03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või kelle </w:t>
            </w:r>
            <w:r w:rsidRPr="00FB035F">
              <w:rPr>
                <w:rFonts w:asciiTheme="minorHAnsi" w:hAnsiTheme="minorHAnsi" w:cstheme="minorHAnsi"/>
                <w:sz w:val="22"/>
                <w:szCs w:val="22"/>
              </w:rPr>
              <w:t>kutseoskused on omandatud töökohal.</w:t>
            </w:r>
          </w:p>
        </w:tc>
      </w:tr>
      <w:tr w:rsidR="0008291D" w:rsidRPr="00D00D22" w14:paraId="547205A5" w14:textId="77777777" w:rsidTr="00A677EE">
        <w:tc>
          <w:tcPr>
            <w:tcW w:w="9356" w:type="dxa"/>
            <w:shd w:val="clear" w:color="auto" w:fill="auto"/>
          </w:tcPr>
          <w:p w14:paraId="7AFCEF37" w14:textId="15CBAB0B" w:rsidR="0008291D" w:rsidRDefault="0008291D" w:rsidP="000829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704E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08291D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08291D" w:rsidRDefault="0008291D" w:rsidP="0008291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08291D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11332267" w:rsidR="0008291D" w:rsidRPr="00F7165B" w:rsidRDefault="0008291D" w:rsidP="0008291D">
            <w:pPr>
              <w:tabs>
                <w:tab w:val="left" w:pos="1300"/>
              </w:tabs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>Elektrik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08291D" w:rsidRPr="00D00D22" w14:paraId="5D4F9E12" w14:textId="77777777" w:rsidTr="00520BDC">
        <w:tc>
          <w:tcPr>
            <w:tcW w:w="9356" w:type="dxa"/>
            <w:shd w:val="clear" w:color="auto" w:fill="auto"/>
          </w:tcPr>
          <w:p w14:paraId="21A1F563" w14:textId="0C20951C" w:rsidR="0008291D" w:rsidRPr="00562440" w:rsidRDefault="0008291D" w:rsidP="0008291D">
            <w:pPr>
              <w:tabs>
                <w:tab w:val="left" w:pos="1300"/>
              </w:tabs>
              <w:rPr>
                <w:rFonts w:ascii="Calibri" w:hAnsi="Calibri"/>
                <w:iCs/>
                <w:sz w:val="22"/>
                <w:szCs w:val="22"/>
              </w:rPr>
            </w:pPr>
            <w:r w:rsidRPr="0081704E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08291D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08291D" w:rsidRPr="00AF7D6B" w:rsidRDefault="0008291D" w:rsidP="000829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08291D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5D0138B9" w:rsidR="0008291D" w:rsidRPr="00AF7D6B" w:rsidRDefault="0008291D" w:rsidP="0008291D">
            <w:pPr>
              <w:rPr>
                <w:rFonts w:ascii="Calibri" w:hAnsi="Calibri"/>
                <w:sz w:val="22"/>
                <w:szCs w:val="22"/>
              </w:rPr>
            </w:pPr>
            <w:r w:rsidRPr="00F022DC"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6393A40D" w:rsidR="0036125E" w:rsidRPr="00B3749B" w:rsidRDefault="00D17E6C" w:rsidP="00D17E6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 taotlemisel tuleb </w:t>
            </w:r>
            <w:r w:rsidR="00CB0887">
              <w:rPr>
                <w:rFonts w:ascii="Calibri" w:hAnsi="Calibri"/>
                <w:sz w:val="22"/>
                <w:szCs w:val="22"/>
              </w:rPr>
              <w:t xml:space="preserve">tõendada </w:t>
            </w:r>
            <w:proofErr w:type="spellStart"/>
            <w:r w:rsidR="00CB0887">
              <w:rPr>
                <w:rFonts w:ascii="Calibri" w:hAnsi="Calibri"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B0887">
              <w:rPr>
                <w:rFonts w:ascii="Calibri" w:hAnsi="Calibri"/>
                <w:sz w:val="22"/>
                <w:szCs w:val="22"/>
              </w:rPr>
              <w:t>ja kõik kompetentsid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3C8F84EC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562440">
              <w:rPr>
                <w:rFonts w:ascii="Calibri" w:hAnsi="Calibri"/>
                <w:b/>
                <w:sz w:val="22"/>
                <w:szCs w:val="22"/>
              </w:rPr>
              <w:t>Sisetööde</w:t>
            </w:r>
            <w:r w:rsidR="00CB0887" w:rsidRPr="00715F23">
              <w:rPr>
                <w:rFonts w:ascii="Calibri" w:hAnsi="Calibri"/>
                <w:b/>
                <w:bCs/>
                <w:sz w:val="22"/>
                <w:szCs w:val="22"/>
              </w:rPr>
              <w:t xml:space="preserve"> elektrik</w:t>
            </w:r>
            <w:r w:rsidR="00CB0887">
              <w:rPr>
                <w:rFonts w:ascii="Calibri" w:hAnsi="Calibri"/>
                <w:b/>
                <w:sz w:val="22"/>
                <w:szCs w:val="22"/>
              </w:rPr>
              <w:t>, tase</w:t>
            </w:r>
            <w:r w:rsidR="00FB035F"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705B4E23" w14:textId="7A656EEE" w:rsidR="00CB0887" w:rsidRPr="00CB0887" w:rsidRDefault="00CB0887" w:rsidP="00CB0887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CB0887">
              <w:rPr>
                <w:rFonts w:ascii="Calibri" w:hAnsi="Calibri"/>
                <w:iCs/>
                <w:sz w:val="22"/>
                <w:szCs w:val="22"/>
                <w:u w:val="single"/>
              </w:rPr>
              <w:t>Tegevusnäitajad:</w:t>
            </w:r>
          </w:p>
          <w:p w14:paraId="6E27CAD6" w14:textId="77777777" w:rsidR="00FB035F" w:rsidRPr="00FB035F" w:rsidRDefault="00FB035F" w:rsidP="00FB035F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B035F">
              <w:rPr>
                <w:rFonts w:ascii="Calibri" w:hAnsi="Calibri"/>
                <w:iCs/>
                <w:sz w:val="22"/>
                <w:szCs w:val="22"/>
              </w:rPr>
              <w:t>rakendab oma töös elektrotehnika alaseid baasteadmisi;</w:t>
            </w:r>
          </w:p>
          <w:p w14:paraId="079D6BDB" w14:textId="77777777" w:rsidR="00FB035F" w:rsidRPr="00FB035F" w:rsidRDefault="00FB035F" w:rsidP="00FB035F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B035F">
              <w:rPr>
                <w:rFonts w:ascii="Calibri" w:hAnsi="Calibri"/>
                <w:iCs/>
                <w:sz w:val="22"/>
                <w:szCs w:val="22"/>
              </w:rPr>
              <w:t>tegutseb eesmärgipäraselt ja vastutustundlikult;</w:t>
            </w:r>
          </w:p>
          <w:p w14:paraId="6F7E3769" w14:textId="77777777" w:rsidR="00C242FE" w:rsidRPr="00C242FE" w:rsidRDefault="00C242FE" w:rsidP="00C242FE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242FE">
              <w:rPr>
                <w:rFonts w:ascii="Calibri" w:hAnsi="Calibri"/>
                <w:iCs/>
                <w:sz w:val="22"/>
                <w:szCs w:val="22"/>
              </w:rPr>
              <w:t>täidab elektritööde ajal elektri- ja tuleohutuse nõudeid ja ohutusnõudeid töökeskkonnas (sh  tellingute ja redelite kasutamisel) ning kasutab ohutus- ja isikukaitsevahendeid;</w:t>
            </w:r>
          </w:p>
          <w:p w14:paraId="3D3F6AA1" w14:textId="77777777" w:rsidR="00FB035F" w:rsidRPr="00FB035F" w:rsidRDefault="00FB035F" w:rsidP="00FB035F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B035F">
              <w:rPr>
                <w:rFonts w:ascii="Calibri" w:hAnsi="Calibri"/>
                <w:iCs/>
                <w:sz w:val="22"/>
                <w:szCs w:val="22"/>
              </w:rPr>
              <w:t xml:space="preserve">kasutab ressursse otstarbekalt ja efektiivselt; </w:t>
            </w:r>
          </w:p>
          <w:p w14:paraId="44EA7390" w14:textId="77777777" w:rsidR="00FB035F" w:rsidRPr="00FB035F" w:rsidRDefault="00FB035F" w:rsidP="00FB035F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B035F">
              <w:rPr>
                <w:rFonts w:ascii="Calibri" w:hAnsi="Calibri"/>
                <w:iCs/>
                <w:sz w:val="22"/>
                <w:szCs w:val="22"/>
              </w:rPr>
              <w:t>kasutab tööriistu, materjale ja tarvikuid ning isikukaitsevahendeid vastavalt juhenditele ja kehtivatele nõuetele;</w:t>
            </w:r>
          </w:p>
          <w:p w14:paraId="178E202A" w14:textId="77777777" w:rsidR="00404421" w:rsidRPr="00FB035F" w:rsidRDefault="00404421" w:rsidP="00404421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B035F">
              <w:rPr>
                <w:rFonts w:ascii="Calibri" w:hAnsi="Calibri"/>
                <w:iCs/>
                <w:sz w:val="22"/>
                <w:szCs w:val="22"/>
              </w:rPr>
              <w:t>tööõnnetuse korral kutsub professionaalse abi ja teatab õnnetusjuhtumist vastavalt ettevõttes sätestatud korrale</w:t>
            </w:r>
            <w:r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71602351" w14:textId="77777777" w:rsidR="00FB035F" w:rsidRPr="00FB035F" w:rsidRDefault="00FB035F" w:rsidP="00FB035F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B035F">
              <w:rPr>
                <w:rFonts w:ascii="Calibri" w:hAnsi="Calibri"/>
                <w:iCs/>
                <w:sz w:val="22"/>
                <w:szCs w:val="22"/>
              </w:rPr>
              <w:t>järgib keskkonnahoiu nõudeid, kogub kokku tööprotsessis tekkinud jääkmaterjalid ja jäätmed; hoolitseb töökoha puhtuse ja korra eest;</w:t>
            </w:r>
          </w:p>
          <w:p w14:paraId="1037C99F" w14:textId="77777777" w:rsidR="00FB035F" w:rsidRPr="00FB035F" w:rsidRDefault="00FB035F" w:rsidP="00FB035F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B035F">
              <w:rPr>
                <w:rFonts w:ascii="Calibri" w:hAnsi="Calibri"/>
                <w:iCs/>
                <w:sz w:val="22"/>
                <w:szCs w:val="22"/>
              </w:rPr>
              <w:t xml:space="preserve">suhtleb kaastöötajate ja klientidega viisakalt ning korrektselt, esitab teabe selgelt ja arusaadavalt oma vastutusala piires; </w:t>
            </w:r>
          </w:p>
          <w:p w14:paraId="473EA184" w14:textId="77777777" w:rsidR="00FB035F" w:rsidRPr="00FB035F" w:rsidRDefault="00FB035F" w:rsidP="00FB035F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B035F">
              <w:rPr>
                <w:rFonts w:ascii="Calibri" w:hAnsi="Calibri"/>
                <w:iCs/>
                <w:sz w:val="22"/>
                <w:szCs w:val="22"/>
              </w:rPr>
              <w:t>töötab tulemuslikult ka pingelises olukorras, kontrollib oma emotsioone, kriitikasse suhtub analüüsivalt;</w:t>
            </w:r>
          </w:p>
          <w:p w14:paraId="48C72D1A" w14:textId="77777777" w:rsidR="00FB035F" w:rsidRPr="00FB035F" w:rsidRDefault="00FB035F" w:rsidP="00FB035F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B035F">
              <w:rPr>
                <w:rFonts w:ascii="Calibri" w:hAnsi="Calibri"/>
                <w:iCs/>
                <w:sz w:val="22"/>
                <w:szCs w:val="22"/>
              </w:rPr>
              <w:t>arvestab meeskonna käitumisreeglitega;</w:t>
            </w:r>
          </w:p>
          <w:p w14:paraId="1C1A2AB8" w14:textId="77777777" w:rsidR="00FB035F" w:rsidRPr="00FB035F" w:rsidRDefault="00FB035F" w:rsidP="00FB035F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B035F">
              <w:rPr>
                <w:rFonts w:ascii="Calibri" w:hAnsi="Calibri"/>
                <w:iCs/>
                <w:sz w:val="22"/>
                <w:szCs w:val="22"/>
              </w:rPr>
              <w:t>kasutab võimalusi enesetäiendamiseks, on kursis tehnoloogiliste muudatustega;</w:t>
            </w:r>
          </w:p>
          <w:p w14:paraId="49DD62C5" w14:textId="77777777" w:rsidR="00404421" w:rsidRDefault="00404421" w:rsidP="00FB035F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B035F">
              <w:rPr>
                <w:rFonts w:ascii="Calibri" w:hAnsi="Calibri"/>
                <w:iCs/>
                <w:sz w:val="22"/>
                <w:szCs w:val="22"/>
              </w:rPr>
              <w:t>kasutab eestikeelseid juhendeid, oskab ennast eesti keeles erialaselt väljendada;</w:t>
            </w:r>
          </w:p>
          <w:p w14:paraId="28B32FE8" w14:textId="09FFF0F1" w:rsidR="00557050" w:rsidRPr="00404421" w:rsidRDefault="00404421" w:rsidP="00404421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17E6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kasutab infotehnoloogilisi vahendeid </w:t>
            </w:r>
            <w:r w:rsidRPr="00D17E6C">
              <w:rPr>
                <w:rFonts w:asciiTheme="minorHAnsi" w:hAnsiTheme="minorHAnsi" w:cstheme="minorHAnsi"/>
                <w:sz w:val="22"/>
                <w:szCs w:val="22"/>
              </w:rPr>
              <w:t xml:space="preserve">vastavalt digioskuste enesehindamise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skaala algtasemel kasutaja</w:t>
            </w:r>
            <w:r w:rsidRPr="00D17E6C">
              <w:rPr>
                <w:rFonts w:asciiTheme="minorHAnsi" w:hAnsiTheme="minorHAnsi" w:cstheme="minorHAnsi"/>
                <w:sz w:val="22"/>
                <w:szCs w:val="22"/>
              </w:rPr>
              <w:t xml:space="preserve"> tasemele</w:t>
            </w:r>
            <w:r w:rsidRPr="00D17E6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(Lisa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1</w:t>
            </w:r>
            <w:r w:rsidRPr="00D17E6C">
              <w:rPr>
                <w:rFonts w:asciiTheme="minorHAnsi" w:hAnsiTheme="minorHAnsi" w:cstheme="minorHAnsi"/>
                <w:iCs/>
                <w:sz w:val="22"/>
                <w:szCs w:val="22"/>
              </w:rPr>
              <w:t>).</w:t>
            </w:r>
          </w:p>
        </w:tc>
      </w:tr>
      <w:tr w:rsidR="0008291D" w:rsidRPr="00D6436B" w14:paraId="793C5C85" w14:textId="77777777" w:rsidTr="002D21A5">
        <w:tc>
          <w:tcPr>
            <w:tcW w:w="9214" w:type="dxa"/>
            <w:shd w:val="clear" w:color="auto" w:fill="auto"/>
          </w:tcPr>
          <w:p w14:paraId="30BA6188" w14:textId="18AAD7F3" w:rsidR="0008291D" w:rsidRPr="00CB0887" w:rsidRDefault="0008291D" w:rsidP="0008291D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81704E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17BC3B30" w:rsidR="00DC0E89" w:rsidRPr="00400626" w:rsidRDefault="00D17E6C" w:rsidP="00400626">
      <w:pPr>
        <w:ind w:left="142"/>
      </w:pPr>
      <w:r>
        <w:rPr>
          <w:rFonts w:ascii="Calibri" w:hAnsi="Calibri"/>
          <w:b/>
          <w:color w:val="0070C0"/>
        </w:rPr>
        <w:t>K</w:t>
      </w:r>
      <w:r w:rsidR="00294235" w:rsidRPr="00400626">
        <w:rPr>
          <w:rFonts w:ascii="Calibri" w:hAnsi="Calibri"/>
          <w:b/>
          <w:color w:val="0070C0"/>
        </w:rPr>
        <w:t>O</w:t>
      </w:r>
      <w:r w:rsidR="00FF58ED">
        <w:rPr>
          <w:rFonts w:ascii="Calibri" w:hAnsi="Calibri"/>
          <w:b/>
          <w:color w:val="0070C0"/>
        </w:rPr>
        <w:t>HUSTUSLIKUD KO</w:t>
      </w:r>
      <w:r w:rsidR="00294235" w:rsidRPr="00400626">
        <w:rPr>
          <w:rFonts w:ascii="Calibri" w:hAnsi="Calibri"/>
          <w:b/>
          <w:color w:val="0070C0"/>
        </w:rPr>
        <w:t>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51A39885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022DC">
              <w:rPr>
                <w:rFonts w:ascii="Calibri" w:hAnsi="Calibri"/>
                <w:b/>
                <w:sz w:val="22"/>
                <w:szCs w:val="22"/>
              </w:rPr>
              <w:t>Töö kavandamine</w:t>
            </w:r>
          </w:p>
        </w:tc>
        <w:tc>
          <w:tcPr>
            <w:tcW w:w="1213" w:type="dxa"/>
          </w:tcPr>
          <w:p w14:paraId="52FBD7D6" w14:textId="2C1503C2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CB088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971CA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B7E1EA0" w14:textId="77777777" w:rsidR="00404421" w:rsidRPr="00404421" w:rsidRDefault="00404421" w:rsidP="0040442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404421">
              <w:rPr>
                <w:rFonts w:ascii="Calibri" w:hAnsi="Calibri"/>
                <w:sz w:val="22"/>
                <w:szCs w:val="22"/>
              </w:rPr>
              <w:t>määrab juhendite ja elektrijooniste põhjal kindlaks oma ülesande täitmiseks vajalikud lähteandmed;</w:t>
            </w:r>
          </w:p>
          <w:p w14:paraId="50698E81" w14:textId="77777777" w:rsidR="00404421" w:rsidRPr="00404421" w:rsidRDefault="00404421" w:rsidP="0040442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404421">
              <w:rPr>
                <w:rFonts w:ascii="Calibri" w:hAnsi="Calibri"/>
                <w:sz w:val="22"/>
                <w:szCs w:val="22"/>
              </w:rPr>
              <w:t>koostab lähteandmete põhjal isikliku tööplaani, määrab kindlaks tööoperatsioonide järjestuse ja tööpaiga piiride ulatuse;</w:t>
            </w:r>
          </w:p>
          <w:p w14:paraId="37CD8DE4" w14:textId="63361FE5" w:rsidR="00610B6B" w:rsidRPr="00F022DC" w:rsidRDefault="00404421" w:rsidP="0040442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04421">
              <w:rPr>
                <w:rFonts w:ascii="Calibri" w:hAnsi="Calibri"/>
                <w:sz w:val="22"/>
                <w:szCs w:val="22"/>
              </w:rPr>
              <w:t>arvutab lähteandmete põhjal vajamineva materjalikulu ja ligikaudse tööaja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08291D" w:rsidRPr="00CF4019" w14:paraId="6B2A6AFF" w14:textId="77777777" w:rsidTr="00610B6B">
        <w:tc>
          <w:tcPr>
            <w:tcW w:w="9322" w:type="dxa"/>
            <w:gridSpan w:val="2"/>
          </w:tcPr>
          <w:p w14:paraId="2ED98E07" w14:textId="1D9111D8" w:rsidR="0008291D" w:rsidRPr="00F8155A" w:rsidRDefault="0008291D" w:rsidP="0008291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81704E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08291D" w14:paraId="6FB00173" w14:textId="77777777" w:rsidTr="00032EE9">
        <w:tc>
          <w:tcPr>
            <w:tcW w:w="8109" w:type="dxa"/>
          </w:tcPr>
          <w:p w14:paraId="39F39EEF" w14:textId="5BFF9744" w:rsidR="0008291D" w:rsidRPr="00610B6B" w:rsidRDefault="0008291D" w:rsidP="0008291D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87338965"/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Juhistike paigaldamine</w:t>
            </w:r>
          </w:p>
        </w:tc>
        <w:tc>
          <w:tcPr>
            <w:tcW w:w="1213" w:type="dxa"/>
          </w:tcPr>
          <w:p w14:paraId="5224FAA2" w14:textId="0F59E8DE" w:rsidR="0008291D" w:rsidRPr="00610B6B" w:rsidRDefault="0008291D" w:rsidP="0008291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3</w:t>
            </w:r>
          </w:p>
        </w:tc>
      </w:tr>
      <w:tr w:rsidR="0008291D" w14:paraId="68BF4153" w14:textId="77777777" w:rsidTr="00610B6B">
        <w:tc>
          <w:tcPr>
            <w:tcW w:w="9322" w:type="dxa"/>
            <w:gridSpan w:val="2"/>
          </w:tcPr>
          <w:p w14:paraId="6B5250E4" w14:textId="77777777" w:rsidR="0008291D" w:rsidRPr="00610B6B" w:rsidRDefault="0008291D" w:rsidP="0008291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EC1C136" w14:textId="77777777" w:rsidR="0008291D" w:rsidRPr="00404421" w:rsidRDefault="0008291D" w:rsidP="0008291D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04421">
              <w:rPr>
                <w:rFonts w:ascii="Calibri" w:hAnsi="Calibri"/>
                <w:sz w:val="22"/>
                <w:szCs w:val="22"/>
              </w:rPr>
              <w:t xml:space="preserve">ehitab kaablitrassid (kaabliredelid, kaablirennid, karbikud, rennid jne); teeb kaablite erinevaid läbiviike vastavalt ruumi liigitusele; </w:t>
            </w:r>
          </w:p>
          <w:p w14:paraId="1A1E1C8C" w14:textId="4B6E2511" w:rsidR="0008291D" w:rsidRPr="00404421" w:rsidRDefault="0008291D" w:rsidP="0008291D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04421">
              <w:rPr>
                <w:rFonts w:ascii="Calibri" w:hAnsi="Calibri"/>
                <w:sz w:val="22"/>
                <w:szCs w:val="22"/>
              </w:rPr>
              <w:lastRenderedPageBreak/>
              <w:t>eristab, ladustab ja paigaldab ehitiste elektripaigaldistes kasutatavaid juhtmeid ja kaableid, vältides nende omaduste halvenemist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039D7F1" w14:textId="77777777" w:rsidR="0008291D" w:rsidRPr="00404421" w:rsidRDefault="0008291D" w:rsidP="0008291D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04421">
              <w:rPr>
                <w:rFonts w:ascii="Calibri" w:hAnsi="Calibri"/>
                <w:sz w:val="22"/>
                <w:szCs w:val="22"/>
              </w:rPr>
              <w:t>teeb juhendamisel lihtsamaid elektrilisi ühendusi;</w:t>
            </w:r>
          </w:p>
          <w:p w14:paraId="3167EA38" w14:textId="4F8EFD48" w:rsidR="0008291D" w:rsidRDefault="0008291D" w:rsidP="0008291D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04421">
              <w:rPr>
                <w:rFonts w:ascii="Calibri" w:hAnsi="Calibri"/>
                <w:sz w:val="22"/>
                <w:szCs w:val="22"/>
              </w:rPr>
              <w:t>paigaldab maandusjuhte ja -elektroode ning potentsiaaliühtlustuslatte ja -juhte, vajaduse korral neid märgistades ja mehaaniliselt kaitstes; ehitab vastavalt juhendamisele välja paigaldise kordusmaanduse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8C56BA4" w14:textId="7C0896D6" w:rsidR="0008291D" w:rsidRPr="00F022DC" w:rsidRDefault="0008291D" w:rsidP="0008291D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339BE">
              <w:rPr>
                <w:rFonts w:ascii="Calibri" w:hAnsi="Calibri"/>
                <w:sz w:val="22"/>
                <w:szCs w:val="22"/>
              </w:rPr>
              <w:t>ontrollib, kas tehtud töö vastab etteantud ülesandele.</w:t>
            </w:r>
          </w:p>
        </w:tc>
      </w:tr>
      <w:bookmarkEnd w:id="0"/>
      <w:tr w:rsidR="0008291D" w14:paraId="1346710E" w14:textId="77777777" w:rsidTr="00610B6B">
        <w:tc>
          <w:tcPr>
            <w:tcW w:w="9322" w:type="dxa"/>
            <w:gridSpan w:val="2"/>
          </w:tcPr>
          <w:p w14:paraId="16CB609F" w14:textId="1E249139" w:rsidR="0008291D" w:rsidRPr="00610B6B" w:rsidRDefault="0008291D" w:rsidP="0008291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1704E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Ettepanekud/kommentaarid:</w:t>
            </w:r>
          </w:p>
        </w:tc>
      </w:tr>
      <w:tr w:rsidR="0008291D" w:rsidRPr="00610B6B" w14:paraId="06990C23" w14:textId="77777777" w:rsidTr="00366D47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687F6DFC" w:rsidR="0008291D" w:rsidRPr="00610B6B" w:rsidRDefault="0008291D" w:rsidP="000829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  <w:r w:rsidRPr="00562440">
              <w:rPr>
                <w:rFonts w:ascii="Calibri" w:hAnsi="Calibri"/>
                <w:b/>
                <w:sz w:val="22"/>
                <w:szCs w:val="22"/>
              </w:rPr>
              <w:t>Elektrijaotuskeskustes töötamine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55316940" w:rsidR="0008291D" w:rsidRPr="00610B6B" w:rsidRDefault="0008291D" w:rsidP="0008291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3</w:t>
            </w:r>
          </w:p>
        </w:tc>
      </w:tr>
      <w:tr w:rsidR="0008291D" w:rsidRPr="00610B6B" w14:paraId="6361341B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3873559C" w14:textId="77777777" w:rsidR="0008291D" w:rsidRPr="00610B6B" w:rsidRDefault="0008291D" w:rsidP="0008291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69555CA" w14:textId="789BA2CD" w:rsidR="0008291D" w:rsidRPr="00404421" w:rsidRDefault="0008291D" w:rsidP="0008291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404421">
              <w:rPr>
                <w:rFonts w:ascii="Calibri" w:hAnsi="Calibri"/>
                <w:sz w:val="22"/>
                <w:szCs w:val="22"/>
              </w:rPr>
              <w:t>paigaldab elektrijaotuskeskused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A0921A5" w14:textId="77777777" w:rsidR="0008291D" w:rsidRPr="00404421" w:rsidRDefault="0008291D" w:rsidP="0008291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404421">
              <w:rPr>
                <w:rFonts w:ascii="Calibri" w:hAnsi="Calibri"/>
                <w:sz w:val="22"/>
                <w:szCs w:val="22"/>
              </w:rPr>
              <w:t xml:space="preserve">paigaldab kaablid erineva konstruktsiooniga jaotuskeskustesse; </w:t>
            </w:r>
          </w:p>
          <w:p w14:paraId="1B5C62B4" w14:textId="77777777" w:rsidR="0008291D" w:rsidRPr="00404421" w:rsidRDefault="0008291D" w:rsidP="0008291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404421">
              <w:rPr>
                <w:rFonts w:ascii="Calibri" w:hAnsi="Calibri"/>
                <w:sz w:val="22"/>
                <w:szCs w:val="22"/>
              </w:rPr>
              <w:t>koostab keskuste lihtsamaid jõuahelaid;</w:t>
            </w:r>
          </w:p>
          <w:p w14:paraId="3E6AF6EF" w14:textId="77777777" w:rsidR="0008291D" w:rsidRDefault="0008291D" w:rsidP="0008291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404421">
              <w:rPr>
                <w:rFonts w:ascii="Calibri" w:hAnsi="Calibri"/>
                <w:sz w:val="22"/>
                <w:szCs w:val="22"/>
              </w:rPr>
              <w:t>kinnitab ja ühendab jaotusseadmete paigaldustorusid, juhtmeid ja kaableid;</w:t>
            </w:r>
          </w:p>
          <w:p w14:paraId="21C0253C" w14:textId="58FDE6E8" w:rsidR="0008291D" w:rsidRPr="00404421" w:rsidRDefault="0008291D" w:rsidP="0008291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339BE">
              <w:rPr>
                <w:rFonts w:ascii="Calibri" w:hAnsi="Calibri"/>
                <w:sz w:val="22"/>
                <w:szCs w:val="22"/>
              </w:rPr>
              <w:t>ontrollib, kas tehtud töö vastab etteantud ülesandele.</w:t>
            </w:r>
          </w:p>
        </w:tc>
      </w:tr>
      <w:tr w:rsidR="0008291D" w:rsidRPr="00610B6B" w14:paraId="429FA255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5028A71B" w14:textId="702040D1" w:rsidR="0008291D" w:rsidRPr="00610B6B" w:rsidRDefault="0008291D" w:rsidP="0008291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1704E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08291D" w:rsidRPr="00610B6B" w14:paraId="246B538F" w14:textId="77777777" w:rsidTr="00345351">
        <w:tc>
          <w:tcPr>
            <w:tcW w:w="8109" w:type="dxa"/>
          </w:tcPr>
          <w:p w14:paraId="3D4142A9" w14:textId="1812AB5E" w:rsidR="0008291D" w:rsidRPr="00610B6B" w:rsidRDefault="0008291D" w:rsidP="0008291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62440">
              <w:rPr>
                <w:rFonts w:ascii="Calibri" w:hAnsi="Calibri"/>
                <w:b/>
                <w:sz w:val="22"/>
                <w:szCs w:val="22"/>
              </w:rPr>
              <w:t>Madal- ja väikepinge seadmete paigaldamine</w:t>
            </w:r>
          </w:p>
        </w:tc>
        <w:tc>
          <w:tcPr>
            <w:tcW w:w="1213" w:type="dxa"/>
          </w:tcPr>
          <w:p w14:paraId="0BA718B3" w14:textId="7E3F0BA7" w:rsidR="0008291D" w:rsidRPr="00610B6B" w:rsidRDefault="0008291D" w:rsidP="0008291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3</w:t>
            </w:r>
          </w:p>
        </w:tc>
      </w:tr>
      <w:tr w:rsidR="0008291D" w:rsidRPr="00F022DC" w14:paraId="4C733375" w14:textId="77777777" w:rsidTr="00345351">
        <w:tc>
          <w:tcPr>
            <w:tcW w:w="9322" w:type="dxa"/>
            <w:gridSpan w:val="2"/>
          </w:tcPr>
          <w:p w14:paraId="44716832" w14:textId="77777777" w:rsidR="0008291D" w:rsidRPr="00610B6B" w:rsidRDefault="0008291D" w:rsidP="0008291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8B755E8" w14:textId="7C96E41F" w:rsidR="0008291D" w:rsidRDefault="0008291D" w:rsidP="0008291D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404421">
              <w:rPr>
                <w:rFonts w:ascii="Calibri" w:hAnsi="Calibri"/>
                <w:sz w:val="22"/>
                <w:szCs w:val="22"/>
              </w:rPr>
              <w:t>paigaldab ja ühendab juhendamisel lihtsamaid elektriseadmeid (lülitid, pistikupesad, valgustid jm)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85192A2" w14:textId="652B8C75" w:rsidR="0008291D" w:rsidRPr="00F022DC" w:rsidRDefault="0008291D" w:rsidP="0008291D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A339BE">
              <w:rPr>
                <w:rFonts w:ascii="Calibri" w:hAnsi="Calibri"/>
                <w:sz w:val="22"/>
                <w:szCs w:val="22"/>
              </w:rPr>
              <w:t>ontrollib, kas tehtud töö vastab etteantud ülesandele.</w:t>
            </w:r>
          </w:p>
        </w:tc>
      </w:tr>
      <w:tr w:rsidR="0008291D" w:rsidRPr="00F022DC" w14:paraId="45F11C4F" w14:textId="77777777" w:rsidTr="00345351">
        <w:tc>
          <w:tcPr>
            <w:tcW w:w="9322" w:type="dxa"/>
            <w:gridSpan w:val="2"/>
          </w:tcPr>
          <w:p w14:paraId="22B99E0D" w14:textId="2E08C4FA" w:rsidR="0008291D" w:rsidRPr="00610B6B" w:rsidRDefault="0008291D" w:rsidP="0008291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1704E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7E092D4" w14:textId="77777777" w:rsidR="0055734D" w:rsidRDefault="0055734D"/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DC2C55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DC2C55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DC2C55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 w:rsidRPr="00DC2C55">
              <w:rPr>
                <w:rFonts w:ascii="Calibri" w:hAnsi="Calibri"/>
                <w:sz w:val="22"/>
                <w:szCs w:val="22"/>
              </w:rPr>
              <w:t>:</w:t>
            </w:r>
            <w:r w:rsidR="004E2278" w:rsidRPr="00DC2C5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7F08744F" w14:textId="25C4C9B1" w:rsidR="00451294" w:rsidRPr="00451294" w:rsidRDefault="00451294" w:rsidP="00451294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51294">
              <w:rPr>
                <w:rFonts w:ascii="Calibri" w:hAnsi="Calibri"/>
                <w:sz w:val="22"/>
                <w:szCs w:val="22"/>
              </w:rPr>
              <w:t>Ülo Kala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451294">
              <w:rPr>
                <w:rFonts w:ascii="Calibri" w:hAnsi="Calibri"/>
                <w:sz w:val="22"/>
                <w:szCs w:val="22"/>
              </w:rPr>
              <w:t>Walde</w:t>
            </w:r>
            <w:proofErr w:type="spellEnd"/>
            <w:r w:rsidRPr="00451294">
              <w:rPr>
                <w:rFonts w:ascii="Calibri" w:hAnsi="Calibri"/>
                <w:sz w:val="22"/>
                <w:szCs w:val="22"/>
              </w:rPr>
              <w:t xml:space="preserve"> AS </w:t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</w:p>
          <w:p w14:paraId="02630578" w14:textId="7AE21BC7" w:rsidR="00451294" w:rsidRPr="00451294" w:rsidRDefault="00451294" w:rsidP="00451294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51294">
              <w:rPr>
                <w:rFonts w:ascii="Calibri" w:hAnsi="Calibri"/>
                <w:sz w:val="22"/>
                <w:szCs w:val="22"/>
              </w:rPr>
              <w:t>Urmas Leitmäe</w:t>
            </w:r>
            <w:r>
              <w:rPr>
                <w:rFonts w:ascii="Calibri" w:hAnsi="Calibri"/>
                <w:sz w:val="22"/>
                <w:szCs w:val="22"/>
              </w:rPr>
              <w:t>, Eesti Elektriettevõtjate Liit</w:t>
            </w:r>
          </w:p>
          <w:p w14:paraId="2BD58F5B" w14:textId="6DDC69AE" w:rsidR="00451294" w:rsidRPr="00451294" w:rsidRDefault="00451294" w:rsidP="00451294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51294">
              <w:rPr>
                <w:rFonts w:ascii="Calibri" w:hAnsi="Calibri"/>
                <w:sz w:val="22"/>
                <w:szCs w:val="22"/>
              </w:rPr>
              <w:t>Urmas Mahlapuu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451294">
              <w:rPr>
                <w:rFonts w:ascii="Calibri" w:hAnsi="Calibri"/>
                <w:sz w:val="22"/>
                <w:szCs w:val="22"/>
              </w:rPr>
              <w:t>TERA AS</w:t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</w:p>
          <w:p w14:paraId="278DDDB5" w14:textId="6EF4173F" w:rsidR="00451294" w:rsidRPr="00451294" w:rsidRDefault="00451294" w:rsidP="00451294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51294">
              <w:rPr>
                <w:rFonts w:ascii="Calibri" w:hAnsi="Calibri"/>
                <w:sz w:val="22"/>
                <w:szCs w:val="22"/>
              </w:rPr>
              <w:t>Lembit Vali</w:t>
            </w:r>
            <w:r>
              <w:rPr>
                <w:rFonts w:ascii="Calibri" w:hAnsi="Calibri"/>
                <w:sz w:val="22"/>
                <w:szCs w:val="22"/>
              </w:rPr>
              <w:t>, Eesti Ele</w:t>
            </w:r>
            <w:r w:rsidR="004F1C81">
              <w:rPr>
                <w:rFonts w:ascii="Calibri" w:hAnsi="Calibri"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troenergeetika Selts</w:t>
            </w:r>
          </w:p>
          <w:p w14:paraId="087F2D9E" w14:textId="1DEBC0D7" w:rsidR="00451294" w:rsidRPr="00451294" w:rsidRDefault="00451294" w:rsidP="00451294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51294">
              <w:rPr>
                <w:rFonts w:ascii="Calibri" w:hAnsi="Calibri"/>
                <w:sz w:val="22"/>
                <w:szCs w:val="22"/>
              </w:rPr>
              <w:t>Harald Kübarsepp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451294">
              <w:rPr>
                <w:rFonts w:ascii="Calibri" w:hAnsi="Calibri"/>
                <w:sz w:val="22"/>
                <w:szCs w:val="22"/>
              </w:rPr>
              <w:t>Rantell</w:t>
            </w:r>
            <w:proofErr w:type="spellEnd"/>
            <w:r w:rsidRPr="00451294">
              <w:rPr>
                <w:rFonts w:ascii="Calibri" w:hAnsi="Calibri"/>
                <w:sz w:val="22"/>
                <w:szCs w:val="22"/>
              </w:rPr>
              <w:t xml:space="preserve"> AS</w:t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</w:p>
          <w:p w14:paraId="4793C3AB" w14:textId="77777777" w:rsidR="00DC2C55" w:rsidRDefault="007F7149" w:rsidP="004512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51294" w:rsidRPr="00451294">
              <w:rPr>
                <w:rFonts w:ascii="Calibri" w:hAnsi="Calibri"/>
                <w:sz w:val="22"/>
                <w:szCs w:val="22"/>
              </w:rPr>
              <w:t>Andrei Fomin</w:t>
            </w:r>
            <w:r w:rsidR="00451294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A339BE" w:rsidRPr="009B3C32">
              <w:rPr>
                <w:rFonts w:ascii="Calibri" w:hAnsi="Calibri"/>
                <w:sz w:val="22"/>
                <w:szCs w:val="22"/>
              </w:rPr>
              <w:t>A&amp;K Elektriinsener OÜ</w:t>
            </w:r>
            <w:r w:rsidR="00A339BE" w:rsidRPr="00451294">
              <w:rPr>
                <w:rFonts w:ascii="Calibri" w:hAnsi="Calibri"/>
                <w:sz w:val="22"/>
                <w:szCs w:val="22"/>
              </w:rPr>
              <w:tab/>
            </w:r>
          </w:p>
          <w:p w14:paraId="7D9D7C76" w14:textId="0268F1CB" w:rsidR="00A339BE" w:rsidRPr="00DC2C55" w:rsidRDefault="00A339BE" w:rsidP="004512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Ingrid Knuut, Tallinna Ehituskool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77777777" w:rsidR="001E29DD" w:rsidRPr="00331584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451294" w14:paraId="435B711C" w14:textId="77777777" w:rsidTr="00520BDC">
        <w:tc>
          <w:tcPr>
            <w:tcW w:w="9503" w:type="dxa"/>
            <w:gridSpan w:val="2"/>
          </w:tcPr>
          <w:p w14:paraId="3E2C44E2" w14:textId="42114135" w:rsidR="00451294" w:rsidRPr="00451294" w:rsidRDefault="00451294" w:rsidP="004512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294">
              <w:rPr>
                <w:rFonts w:asciiTheme="minorHAnsi" w:hAnsiTheme="minorHAnsi" w:cstheme="minorHAnsi"/>
                <w:sz w:val="22"/>
                <w:szCs w:val="22"/>
              </w:rPr>
              <w:t xml:space="preserve">Inglise keeles </w:t>
            </w:r>
            <w:proofErr w:type="spellStart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>Electrician</w:t>
            </w:r>
            <w:proofErr w:type="spellEnd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>EstQF</w:t>
            </w:r>
            <w:proofErr w:type="spellEnd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proofErr w:type="spellEnd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754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451294" w14:paraId="2E16C48E" w14:textId="77777777" w:rsidTr="00520BDC">
        <w:tc>
          <w:tcPr>
            <w:tcW w:w="9503" w:type="dxa"/>
            <w:gridSpan w:val="2"/>
          </w:tcPr>
          <w:p w14:paraId="260F254D" w14:textId="0CBEDF17" w:rsidR="00451294" w:rsidRPr="00451294" w:rsidRDefault="00451294" w:rsidP="004512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294">
              <w:rPr>
                <w:rFonts w:asciiTheme="minorHAnsi" w:hAnsiTheme="minorHAnsi" w:cstheme="minorHAnsi"/>
                <w:sz w:val="22"/>
                <w:szCs w:val="22"/>
              </w:rPr>
              <w:t xml:space="preserve">Vene keeles </w:t>
            </w:r>
            <w:proofErr w:type="spellStart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>Электрик</w:t>
            </w:r>
            <w:proofErr w:type="spellEnd"/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475AEC9" w14:textId="12D51D25" w:rsidR="004A79CF" w:rsidRPr="00DD5358" w:rsidRDefault="00451294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2 </w:t>
            </w:r>
            <w:hyperlink r:id="rId8" w:history="1">
              <w:r w:rsidRPr="000B5152">
                <w:rPr>
                  <w:rStyle w:val="Hyperlink"/>
                  <w:rFonts w:ascii="Calibri" w:hAnsi="Calibri"/>
                  <w:sz w:val="22"/>
                  <w:szCs w:val="22"/>
                </w:rPr>
                <w:t>Digipädevuste enesehindamise skaala</w:t>
              </w:r>
            </w:hyperlink>
          </w:p>
        </w:tc>
      </w:tr>
      <w:tr w:rsidR="0008291D" w:rsidRPr="00DD5358" w14:paraId="344F4E67" w14:textId="77777777" w:rsidTr="00520BDC">
        <w:tc>
          <w:tcPr>
            <w:tcW w:w="9503" w:type="dxa"/>
            <w:gridSpan w:val="2"/>
            <w:shd w:val="clear" w:color="auto" w:fill="FFFFFF"/>
          </w:tcPr>
          <w:p w14:paraId="4B707542" w14:textId="12FEF509" w:rsidR="0008291D" w:rsidRDefault="0008291D" w:rsidP="0008291D">
            <w:pPr>
              <w:rPr>
                <w:rFonts w:ascii="Calibri" w:hAnsi="Calibri"/>
                <w:sz w:val="22"/>
                <w:szCs w:val="22"/>
              </w:rPr>
            </w:pPr>
            <w:r w:rsidRPr="0081704E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480A" w14:textId="77777777" w:rsidR="00A56175" w:rsidRDefault="00A56175" w:rsidP="009451C8">
      <w:r>
        <w:separator/>
      </w:r>
    </w:p>
  </w:endnote>
  <w:endnote w:type="continuationSeparator" w:id="0">
    <w:p w14:paraId="079F7A97" w14:textId="77777777" w:rsidR="00A56175" w:rsidRDefault="00A56175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D023" w14:textId="77777777" w:rsidR="00A56175" w:rsidRDefault="00A56175" w:rsidP="009451C8">
      <w:r>
        <w:separator/>
      </w:r>
    </w:p>
  </w:footnote>
  <w:footnote w:type="continuationSeparator" w:id="0">
    <w:p w14:paraId="763C6702" w14:textId="77777777" w:rsidR="00A56175" w:rsidRDefault="00A56175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1" w:name="OLE_LINK6"/>
    <w:bookmarkStart w:id="2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3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61129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C7F191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96706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A670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A2EAF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34015"/>
    <w:multiLevelType w:val="hybridMultilevel"/>
    <w:tmpl w:val="FA7E81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C1200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26AA8"/>
    <w:multiLevelType w:val="hybridMultilevel"/>
    <w:tmpl w:val="1ED4E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5241C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1"/>
  </w:num>
  <w:num w:numId="5">
    <w:abstractNumId w:val="20"/>
  </w:num>
  <w:num w:numId="6">
    <w:abstractNumId w:val="28"/>
  </w:num>
  <w:num w:numId="7">
    <w:abstractNumId w:val="23"/>
  </w:num>
  <w:num w:numId="8">
    <w:abstractNumId w:val="33"/>
  </w:num>
  <w:num w:numId="9">
    <w:abstractNumId w:val="12"/>
  </w:num>
  <w:num w:numId="10">
    <w:abstractNumId w:val="3"/>
  </w:num>
  <w:num w:numId="11">
    <w:abstractNumId w:val="1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6"/>
  </w:num>
  <w:num w:numId="17">
    <w:abstractNumId w:val="15"/>
  </w:num>
  <w:num w:numId="18">
    <w:abstractNumId w:val="18"/>
  </w:num>
  <w:num w:numId="19">
    <w:abstractNumId w:val="10"/>
  </w:num>
  <w:num w:numId="20">
    <w:abstractNumId w:val="19"/>
  </w:num>
  <w:num w:numId="21">
    <w:abstractNumId w:val="0"/>
  </w:num>
  <w:num w:numId="22">
    <w:abstractNumId w:val="5"/>
  </w:num>
  <w:num w:numId="23">
    <w:abstractNumId w:val="27"/>
  </w:num>
  <w:num w:numId="24">
    <w:abstractNumId w:val="26"/>
  </w:num>
  <w:num w:numId="25">
    <w:abstractNumId w:val="13"/>
  </w:num>
  <w:num w:numId="26">
    <w:abstractNumId w:val="2"/>
  </w:num>
  <w:num w:numId="27">
    <w:abstractNumId w:val="35"/>
  </w:num>
  <w:num w:numId="28">
    <w:abstractNumId w:val="22"/>
  </w:num>
  <w:num w:numId="29">
    <w:abstractNumId w:val="25"/>
  </w:num>
  <w:num w:numId="30">
    <w:abstractNumId w:val="32"/>
  </w:num>
  <w:num w:numId="31">
    <w:abstractNumId w:val="14"/>
  </w:num>
  <w:num w:numId="32">
    <w:abstractNumId w:val="16"/>
  </w:num>
  <w:num w:numId="33">
    <w:abstractNumId w:val="30"/>
  </w:num>
  <w:num w:numId="34">
    <w:abstractNumId w:val="24"/>
  </w:num>
  <w:num w:numId="35">
    <w:abstractNumId w:val="21"/>
  </w:num>
  <w:num w:numId="36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trackedChanges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49D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91D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B7545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E558A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66FC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133"/>
    <w:rsid w:val="0023187C"/>
    <w:rsid w:val="002319E5"/>
    <w:rsid w:val="00232061"/>
    <w:rsid w:val="002322A6"/>
    <w:rsid w:val="00232C73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000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37A5E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233C"/>
    <w:rsid w:val="00374EE0"/>
    <w:rsid w:val="00375645"/>
    <w:rsid w:val="0037653B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1D30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0D0D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4421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1294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4FBF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81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4A1E"/>
    <w:rsid w:val="00555BB0"/>
    <w:rsid w:val="00556AC8"/>
    <w:rsid w:val="00556B69"/>
    <w:rsid w:val="00557050"/>
    <w:rsid w:val="0055734D"/>
    <w:rsid w:val="00561E61"/>
    <w:rsid w:val="00561F57"/>
    <w:rsid w:val="00562440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B9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0624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0EDE"/>
    <w:rsid w:val="00681A42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23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27F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75CCD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63A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643"/>
    <w:rsid w:val="007F5826"/>
    <w:rsid w:val="007F5D2D"/>
    <w:rsid w:val="007F7149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1704E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37E9E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971CA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09E2"/>
    <w:rsid w:val="00932C3F"/>
    <w:rsid w:val="009342A2"/>
    <w:rsid w:val="00935EB2"/>
    <w:rsid w:val="00941451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62FA"/>
    <w:rsid w:val="009B75B9"/>
    <w:rsid w:val="009C53B4"/>
    <w:rsid w:val="009C5BDD"/>
    <w:rsid w:val="009D038D"/>
    <w:rsid w:val="009D098E"/>
    <w:rsid w:val="009D14CF"/>
    <w:rsid w:val="009D1828"/>
    <w:rsid w:val="009D1D55"/>
    <w:rsid w:val="009D3D04"/>
    <w:rsid w:val="009D4FBF"/>
    <w:rsid w:val="009D5617"/>
    <w:rsid w:val="009D561B"/>
    <w:rsid w:val="009D5AF5"/>
    <w:rsid w:val="009E1FA0"/>
    <w:rsid w:val="009E240B"/>
    <w:rsid w:val="009E464A"/>
    <w:rsid w:val="009F0860"/>
    <w:rsid w:val="009F17A6"/>
    <w:rsid w:val="009F2875"/>
    <w:rsid w:val="009F295A"/>
    <w:rsid w:val="009F386E"/>
    <w:rsid w:val="009F4AE6"/>
    <w:rsid w:val="009F53F0"/>
    <w:rsid w:val="009F6E3F"/>
    <w:rsid w:val="00A00911"/>
    <w:rsid w:val="00A01A42"/>
    <w:rsid w:val="00A01FD6"/>
    <w:rsid w:val="00A02F35"/>
    <w:rsid w:val="00A03711"/>
    <w:rsid w:val="00A039C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39BE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6175"/>
    <w:rsid w:val="00A57200"/>
    <w:rsid w:val="00A57C46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4D59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B7E87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407E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145F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4143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17CD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3671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242FE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4A7E"/>
    <w:rsid w:val="00C867E0"/>
    <w:rsid w:val="00C8707B"/>
    <w:rsid w:val="00C90A06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0887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889"/>
    <w:rsid w:val="00D01B4D"/>
    <w:rsid w:val="00D03DCE"/>
    <w:rsid w:val="00D04037"/>
    <w:rsid w:val="00D11A3F"/>
    <w:rsid w:val="00D15EC9"/>
    <w:rsid w:val="00D16E20"/>
    <w:rsid w:val="00D17E6C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2C55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897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4A5E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578C"/>
    <w:rsid w:val="00EB5885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22DC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43BB"/>
    <w:rsid w:val="00F653BA"/>
    <w:rsid w:val="00F6719D"/>
    <w:rsid w:val="00F70D21"/>
    <w:rsid w:val="00F7165B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5B02"/>
    <w:rsid w:val="00FA7446"/>
    <w:rsid w:val="00FB035F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2E2F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3765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Digip&#228;devuste-enesehindamise-skaal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17</TotalTime>
  <Pages>1</Pages>
  <Words>903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Reet Suviste</cp:lastModifiedBy>
  <cp:revision>11</cp:revision>
  <cp:lastPrinted>2011-06-28T11:10:00Z</cp:lastPrinted>
  <dcterms:created xsi:type="dcterms:W3CDTF">2022-02-22T10:03:00Z</dcterms:created>
  <dcterms:modified xsi:type="dcterms:W3CDTF">2022-03-11T10:56:00Z</dcterms:modified>
</cp:coreProperties>
</file>