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7A7FACAC" w:rsidR="00561F57" w:rsidRPr="003307F0" w:rsidRDefault="007C092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Köögiabiline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2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7CAC30B" w:rsidR="00576E64" w:rsidRPr="00FE70C3" w:rsidRDefault="007C0924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Köögiabiline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</w:p>
        </w:tc>
        <w:tc>
          <w:tcPr>
            <w:tcW w:w="3402" w:type="dxa"/>
            <w:shd w:val="clear" w:color="auto" w:fill="auto"/>
          </w:tcPr>
          <w:p w14:paraId="1578532B" w14:textId="36A29CD1" w:rsidR="00576E64" w:rsidRPr="00FE70C3" w:rsidRDefault="007C0924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2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2E558421" w14:textId="77777777" w:rsidR="007C0924" w:rsidRPr="007C0924" w:rsidRDefault="007C0924" w:rsidP="007C0924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C0924">
              <w:rPr>
                <w:rFonts w:ascii="Calibri" w:hAnsi="Calibri"/>
                <w:iCs/>
                <w:sz w:val="22"/>
                <w:szCs w:val="22"/>
              </w:rPr>
              <w:t>Köögiabiline abistab kokka toiduainete käitlemisel, teeb puhastus-ja koristustöid. Köögiabiline töötab meeskonnas juhendamisel.</w:t>
            </w:r>
          </w:p>
          <w:p w14:paraId="5C9441F2" w14:textId="21BAC4B3" w:rsidR="003972FA" w:rsidRPr="0037756E" w:rsidRDefault="007C0924" w:rsidP="007C0924">
            <w:pPr>
              <w:rPr>
                <w:rFonts w:ascii="Calibri" w:hAnsi="Calibri"/>
                <w:i/>
                <w:sz w:val="22"/>
                <w:szCs w:val="22"/>
              </w:rPr>
            </w:pPr>
            <w:r w:rsidRPr="007C0924">
              <w:rPr>
                <w:rFonts w:ascii="Calibri" w:hAnsi="Calibri"/>
                <w:iCs/>
                <w:sz w:val="22"/>
                <w:szCs w:val="22"/>
              </w:rPr>
              <w:t>Toiduvalmistamise kutsealal on välja töötatud 2. taseme köögiabilise, 3. taseme abikoka, 4. taseme koka ja 5. taseme vanemkoka kutsestandardid.</w:t>
            </w:r>
          </w:p>
        </w:tc>
      </w:tr>
      <w:tr w:rsidR="007F2D3B" w14:paraId="20AEC931" w14:textId="77777777" w:rsidTr="00E861FA">
        <w:tc>
          <w:tcPr>
            <w:tcW w:w="9356" w:type="dxa"/>
            <w:shd w:val="clear" w:color="auto" w:fill="auto"/>
          </w:tcPr>
          <w:p w14:paraId="27E668B1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79B7F13E" w14:textId="77777777" w:rsidR="007F2D3B" w:rsidRPr="0037756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7F2D3B" w:rsidRPr="00AF7D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7F2D3B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C8ACCBE" w:rsidR="007F2D3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7C0924" w:rsidRPr="007C0924">
              <w:rPr>
                <w:rFonts w:ascii="Calibri" w:hAnsi="Calibri"/>
                <w:sz w:val="22"/>
                <w:szCs w:val="22"/>
              </w:rPr>
              <w:t>Tooraine eeltöötlemine</w:t>
            </w:r>
          </w:p>
          <w:p w14:paraId="33DD6220" w14:textId="57E25BCC" w:rsidR="007C0924" w:rsidRDefault="007C0924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sz w:val="22"/>
                <w:szCs w:val="22"/>
              </w:rPr>
              <w:t>Puhastamine ja koristamine</w:t>
            </w:r>
          </w:p>
          <w:p w14:paraId="4D757D8E" w14:textId="49437921" w:rsidR="007F2D3B" w:rsidRPr="00391E74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7C0924" w:rsidRPr="007C0924">
              <w:rPr>
                <w:rFonts w:ascii="Calibri" w:hAnsi="Calibri"/>
                <w:sz w:val="22"/>
                <w:szCs w:val="22"/>
              </w:rPr>
              <w:t>Teenindamine</w:t>
            </w:r>
          </w:p>
        </w:tc>
      </w:tr>
      <w:tr w:rsidR="007F2D3B" w:rsidRPr="00D00D22" w14:paraId="590BF57D" w14:textId="77777777" w:rsidTr="00520BDC">
        <w:tc>
          <w:tcPr>
            <w:tcW w:w="9356" w:type="dxa"/>
            <w:shd w:val="clear" w:color="auto" w:fill="auto"/>
          </w:tcPr>
          <w:p w14:paraId="4D04F298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49AFDEB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7F2D3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77D48ED" w:rsidR="007F2D3B" w:rsidRPr="007C0924" w:rsidRDefault="007C0924" w:rsidP="007F2D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C0924">
              <w:rPr>
                <w:rFonts w:ascii="Calibri" w:hAnsi="Calibri"/>
                <w:bCs/>
                <w:sz w:val="22"/>
                <w:szCs w:val="22"/>
              </w:rPr>
              <w:t>Köögiabilisena töötavad inimesed, kes on läbinud kutseõppe tasemeõppe või täienduskoolituse või omandanud erialased oskused töökohal.</w:t>
            </w:r>
          </w:p>
        </w:tc>
      </w:tr>
      <w:tr w:rsidR="007F2D3B" w:rsidRPr="00D00D22" w14:paraId="0E9DB9B0" w14:textId="77777777" w:rsidTr="00A677EE">
        <w:tc>
          <w:tcPr>
            <w:tcW w:w="9356" w:type="dxa"/>
            <w:shd w:val="clear" w:color="auto" w:fill="auto"/>
          </w:tcPr>
          <w:p w14:paraId="0085FED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F5E4584" w14:textId="77777777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F2D3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7F2D3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7F2D3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0A8DEC5" w:rsidR="007F2D3B" w:rsidRPr="007C0924" w:rsidRDefault="007C0924" w:rsidP="007F2D3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C0924">
              <w:rPr>
                <w:rFonts w:ascii="Calibri" w:hAnsi="Calibri"/>
                <w:iCs/>
                <w:sz w:val="22"/>
                <w:szCs w:val="22"/>
              </w:rPr>
              <w:t>Köögiabiline.</w:t>
            </w:r>
          </w:p>
        </w:tc>
      </w:tr>
      <w:tr w:rsidR="007F2D3B" w:rsidRPr="00D00D22" w14:paraId="51F48E1C" w14:textId="77777777" w:rsidTr="00520BDC">
        <w:tc>
          <w:tcPr>
            <w:tcW w:w="9356" w:type="dxa"/>
            <w:shd w:val="clear" w:color="auto" w:fill="auto"/>
          </w:tcPr>
          <w:p w14:paraId="2629F0F7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A6BBB13" w14:textId="77777777" w:rsidR="007F2D3B" w:rsidRPr="00C62382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7F2D3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29B1F7C" w:rsidR="007F2D3B" w:rsidRPr="00AF7D6B" w:rsidRDefault="007C0924" w:rsidP="007F2D3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7F2D3B" w:rsidRPr="00D00D22" w14:paraId="65D0BF2F" w14:textId="77777777" w:rsidTr="00520BDC">
        <w:tc>
          <w:tcPr>
            <w:tcW w:w="9356" w:type="dxa"/>
            <w:shd w:val="clear" w:color="auto" w:fill="auto"/>
          </w:tcPr>
          <w:p w14:paraId="510271B3" w14:textId="77777777" w:rsidR="007F2D3B" w:rsidRPr="00AF7D6B" w:rsidRDefault="007F2D3B" w:rsidP="007F2D3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F2D3B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7F2D3B" w:rsidRPr="00A677EE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7F2D3B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2665ACB3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7F2D3B" w:rsidRPr="00905FD7" w14:paraId="689A8B55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9444E" w14:textId="56F9814A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tulevikuoskuste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818C06A" w14:textId="77777777" w:rsidR="007F2D3B" w:rsidRPr="005B4C8E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C48AAA9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001A11A" w:rsidR="0036125E" w:rsidRPr="00561E61" w:rsidRDefault="007C0924" w:rsidP="007C2BC8">
            <w:pPr>
              <w:rPr>
                <w:rFonts w:ascii="Calibri" w:hAnsi="Calibri"/>
                <w:i/>
                <w:sz w:val="22"/>
                <w:szCs w:val="22"/>
              </w:rPr>
            </w:pPr>
            <w:r w:rsidRPr="00AE354F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</w:t>
            </w:r>
            <w:proofErr w:type="spellStart"/>
            <w:r w:rsidRPr="00AE354F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AE354F">
              <w:rPr>
                <w:rFonts w:ascii="Calibri" w:hAnsi="Calibri"/>
                <w:iCs/>
                <w:sz w:val="22"/>
                <w:szCs w:val="22"/>
              </w:rPr>
              <w:t xml:space="preserve"> ja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7944DF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0924">
              <w:rPr>
                <w:rFonts w:ascii="Calibri" w:hAnsi="Calibri"/>
                <w:b/>
                <w:sz w:val="22"/>
                <w:szCs w:val="22"/>
              </w:rPr>
              <w:t>Köögiabilise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62EB684" w14:textId="77777777" w:rsidR="007C0924" w:rsidRPr="0065757C" w:rsidRDefault="007C0924" w:rsidP="007C0924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091CC2A5" w14:textId="77777777" w:rsidR="007C0924" w:rsidRPr="0065757C" w:rsidRDefault="007C0924" w:rsidP="007C092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peab kinni tööde ajakavast, planeerib oma tööd ja mõistab oma rolli meeskonnatöös, vastutab võetud kohustuste täitmise eest;</w:t>
            </w:r>
          </w:p>
          <w:p w14:paraId="2F63DB81" w14:textId="77777777" w:rsidR="007C0924" w:rsidRPr="0065757C" w:rsidRDefault="007C0924" w:rsidP="007C092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töötab tulemuslikult pingelises olukorras ja kontrollib oma emotsioone;</w:t>
            </w:r>
          </w:p>
          <w:p w14:paraId="24E8BA1C" w14:textId="77777777" w:rsidR="007C0924" w:rsidRPr="0065757C" w:rsidRDefault="007C0924" w:rsidP="007C092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õigusaktidest tulenevaid töö- ja tuleohutusnõudeid, vastutab enda ja kaastöötajate turvalisuse eest ning tuleb toime ohuolukordades;</w:t>
            </w:r>
          </w:p>
          <w:p w14:paraId="0F387A46" w14:textId="054F3924" w:rsidR="007C0924" w:rsidRDefault="007C0924" w:rsidP="007C092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5757C">
              <w:rPr>
                <w:rFonts w:ascii="Calibri" w:hAnsi="Calibri"/>
                <w:iCs/>
                <w:sz w:val="22"/>
                <w:szCs w:val="22"/>
              </w:rPr>
              <w:t>järgib hügieeninõudeid, tagab toidu ohutuse ja kvaliteedi;</w:t>
            </w:r>
          </w:p>
          <w:p w14:paraId="28B32FE8" w14:textId="04B78874" w:rsidR="00557050" w:rsidRPr="007C0924" w:rsidRDefault="007C0924" w:rsidP="007C0924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C0924">
              <w:rPr>
                <w:rFonts w:ascii="Calibri" w:hAnsi="Calibri"/>
                <w:iCs/>
                <w:sz w:val="22"/>
                <w:szCs w:val="22"/>
              </w:rPr>
              <w:t>kasutab ressursse otstarbekalt ja keskkonda säästes.</w:t>
            </w:r>
          </w:p>
        </w:tc>
      </w:tr>
      <w:tr w:rsidR="007F2D3B" w:rsidRPr="00D6436B" w14:paraId="4B2B1508" w14:textId="77777777" w:rsidTr="002D21A5">
        <w:tc>
          <w:tcPr>
            <w:tcW w:w="9214" w:type="dxa"/>
            <w:shd w:val="clear" w:color="auto" w:fill="auto"/>
          </w:tcPr>
          <w:p w14:paraId="451E66B4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üldoskuste</w:t>
            </w:r>
            <w:proofErr w:type="spellEnd"/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E30A4B2" w14:textId="77777777" w:rsidR="007F2D3B" w:rsidRPr="00D6436B" w:rsidRDefault="007F2D3B" w:rsidP="007F2D3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77548406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0924" w:rsidRPr="007C0924">
              <w:rPr>
                <w:rFonts w:ascii="Calibri" w:hAnsi="Calibri"/>
                <w:b/>
                <w:sz w:val="22"/>
                <w:szCs w:val="22"/>
              </w:rPr>
              <w:t>Tooraine eeltöötlemine</w:t>
            </w:r>
          </w:p>
        </w:tc>
        <w:tc>
          <w:tcPr>
            <w:tcW w:w="1213" w:type="dxa"/>
          </w:tcPr>
          <w:p w14:paraId="52FBD7D6" w14:textId="1F7E1757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A1A54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059E194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32FA6F0" w14:textId="26FE6C4D" w:rsidR="007C0924" w:rsidRPr="004A1A54" w:rsidRDefault="004A1A54" w:rsidP="007C092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valmistab juhendamisel ette töökoha;</w:t>
            </w:r>
          </w:p>
          <w:p w14:paraId="37CD8DE4" w14:textId="0F25C48E" w:rsidR="00610B6B" w:rsidRPr="004A1A54" w:rsidRDefault="004A1A54" w:rsidP="004A1A54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eeltöötleb juhendamisel aed- ja teraviljatooteid, piimasaaduseid, kasutades külmtöötlemise tehnoloogilisi võtteid, töövahendeid ja seadmeid; käitleb toidutooret säästlikult.</w:t>
            </w:r>
          </w:p>
        </w:tc>
      </w:tr>
      <w:tr w:rsidR="007F2D3B" w:rsidRPr="00CF4019" w14:paraId="33CFF215" w14:textId="77777777" w:rsidTr="00610B6B">
        <w:tc>
          <w:tcPr>
            <w:tcW w:w="9322" w:type="dxa"/>
            <w:gridSpan w:val="2"/>
          </w:tcPr>
          <w:p w14:paraId="649A6EB0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2FE65ECF" w14:textId="77777777" w:rsidR="007F2D3B" w:rsidRPr="00F8155A" w:rsidRDefault="007F2D3B" w:rsidP="007F2D3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F2D3B" w14:paraId="6FB00173" w14:textId="77777777" w:rsidTr="00032EE9">
        <w:tc>
          <w:tcPr>
            <w:tcW w:w="8109" w:type="dxa"/>
          </w:tcPr>
          <w:p w14:paraId="39F39EEF" w14:textId="3229A985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A1A54" w:rsidRPr="004A1A54">
              <w:rPr>
                <w:rFonts w:ascii="Calibri" w:hAnsi="Calibri"/>
                <w:b/>
                <w:sz w:val="22"/>
                <w:szCs w:val="22"/>
              </w:rPr>
              <w:t>Puhastamine ja koristamine</w:t>
            </w:r>
          </w:p>
        </w:tc>
        <w:tc>
          <w:tcPr>
            <w:tcW w:w="1213" w:type="dxa"/>
          </w:tcPr>
          <w:p w14:paraId="5224FAA2" w14:textId="379E8A06" w:rsidR="007F2D3B" w:rsidRPr="00610B6B" w:rsidRDefault="007F2D3B" w:rsidP="007F2D3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A1A54">
              <w:rPr>
                <w:rFonts w:ascii="Calibri" w:hAnsi="Calibri"/>
                <w:b/>
                <w:sz w:val="22"/>
                <w:szCs w:val="22"/>
              </w:rPr>
              <w:t xml:space="preserve"> 2</w:t>
            </w:r>
          </w:p>
        </w:tc>
      </w:tr>
      <w:tr w:rsidR="007F2D3B" w14:paraId="68BF4153" w14:textId="77777777" w:rsidTr="00610B6B">
        <w:tc>
          <w:tcPr>
            <w:tcW w:w="9322" w:type="dxa"/>
            <w:gridSpan w:val="2"/>
          </w:tcPr>
          <w:p w14:paraId="4E34887F" w14:textId="03592CDC" w:rsidR="007F2D3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F1AA9B9" w14:textId="794AAD3C" w:rsidR="004A1A54" w:rsidRPr="004A1A54" w:rsidRDefault="004A1A54" w:rsidP="004A1A5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puhastab juhendamisel seadmeid ja töövahendeid;</w:t>
            </w:r>
          </w:p>
          <w:p w14:paraId="40E4C697" w14:textId="621097E3" w:rsidR="004A1A54" w:rsidRPr="004A1A54" w:rsidRDefault="004A1A54" w:rsidP="004A1A5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käitleb juhendamisel prügi;</w:t>
            </w:r>
          </w:p>
          <w:p w14:paraId="319FC37F" w14:textId="0D7B6390" w:rsidR="004A1A54" w:rsidRPr="004A1A54" w:rsidRDefault="004A1A54" w:rsidP="004A1A5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peseb juhendamisel saali ja toiduvalmistamise nõusid;</w:t>
            </w:r>
          </w:p>
          <w:p w14:paraId="18C56BA4" w14:textId="1BDA6494" w:rsidR="007F2D3B" w:rsidRPr="004A1A54" w:rsidRDefault="004A1A54" w:rsidP="004A1A54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puhastab juhendamisel köögi, saali ja muud ruumid, kasutades sobivaid puhastusvahendeid ja -tarvikuid.</w:t>
            </w:r>
          </w:p>
        </w:tc>
      </w:tr>
      <w:tr w:rsidR="007F2D3B" w14:paraId="39FFE17F" w14:textId="77777777" w:rsidTr="00610B6B">
        <w:tc>
          <w:tcPr>
            <w:tcW w:w="9322" w:type="dxa"/>
            <w:gridSpan w:val="2"/>
          </w:tcPr>
          <w:p w14:paraId="175D3659" w14:textId="77777777" w:rsidR="007F2D3B" w:rsidRPr="00815F5B" w:rsidRDefault="007F2D3B" w:rsidP="007F2D3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10C03D64" w14:textId="77777777" w:rsidR="007F2D3B" w:rsidRPr="00610B6B" w:rsidRDefault="007F2D3B" w:rsidP="007F2D3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63875" w:rsidRPr="00610B6B" w14:paraId="2823921E" w14:textId="77777777" w:rsidTr="001D3F79">
        <w:tc>
          <w:tcPr>
            <w:tcW w:w="8109" w:type="dxa"/>
          </w:tcPr>
          <w:p w14:paraId="48097C64" w14:textId="4771AEA7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A1A54">
              <w:rPr>
                <w:rFonts w:ascii="Calibri" w:hAnsi="Calibri"/>
                <w:b/>
                <w:sz w:val="22"/>
                <w:szCs w:val="22"/>
              </w:rPr>
              <w:t>Teenindamine</w:t>
            </w:r>
          </w:p>
        </w:tc>
        <w:tc>
          <w:tcPr>
            <w:tcW w:w="1213" w:type="dxa"/>
          </w:tcPr>
          <w:p w14:paraId="2EF5D61B" w14:textId="4775A8A4" w:rsidR="00063875" w:rsidRPr="00610B6B" w:rsidRDefault="00063875" w:rsidP="001D3F7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A1A54">
              <w:rPr>
                <w:rFonts w:ascii="Calibri" w:hAnsi="Calibri"/>
                <w:b/>
                <w:sz w:val="22"/>
                <w:szCs w:val="22"/>
              </w:rPr>
              <w:t xml:space="preserve"> 3</w:t>
            </w:r>
          </w:p>
        </w:tc>
      </w:tr>
      <w:tr w:rsidR="00063875" w:rsidRPr="00610B6B" w14:paraId="5BD78F84" w14:textId="77777777" w:rsidTr="001D3F79">
        <w:tc>
          <w:tcPr>
            <w:tcW w:w="9322" w:type="dxa"/>
            <w:gridSpan w:val="2"/>
          </w:tcPr>
          <w:p w14:paraId="77A9473C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41ECDCC" w14:textId="30A94AF9" w:rsidR="00063875" w:rsidRPr="004A1A54" w:rsidRDefault="004A1A54" w:rsidP="00063875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suhtleb klientidega, lähtudes klienditeeninduse heast tavast;</w:t>
            </w:r>
          </w:p>
          <w:p w14:paraId="54299F78" w14:textId="717A7060" w:rsidR="00063875" w:rsidRPr="004A1A54" w:rsidRDefault="004A1A54" w:rsidP="004A1A54">
            <w:pPr>
              <w:pStyle w:val="ListParagraph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A1A54">
              <w:rPr>
                <w:rFonts w:ascii="Calibri" w:hAnsi="Calibri"/>
                <w:sz w:val="22"/>
                <w:szCs w:val="22"/>
              </w:rPr>
              <w:t>katab ja koristab juhendamisel laudu.</w:t>
            </w:r>
          </w:p>
        </w:tc>
      </w:tr>
      <w:tr w:rsidR="00063875" w:rsidRPr="00610B6B" w14:paraId="5F7DA5CA" w14:textId="77777777" w:rsidTr="001D3F79">
        <w:tc>
          <w:tcPr>
            <w:tcW w:w="9322" w:type="dxa"/>
            <w:gridSpan w:val="2"/>
          </w:tcPr>
          <w:p w14:paraId="77A99B62" w14:textId="77777777" w:rsidR="00063875" w:rsidRPr="00815F5B" w:rsidRDefault="00063875" w:rsidP="001D3F79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0BAF60A" w14:textId="77777777" w:rsidR="00063875" w:rsidRPr="00610B6B" w:rsidRDefault="00063875" w:rsidP="001D3F79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D6D9C0B" w14:textId="0B0158D6" w:rsidR="00994308" w:rsidRPr="00CF4019" w:rsidRDefault="00994308" w:rsidP="00923280">
      <w:pPr>
        <w:jc w:val="both"/>
        <w:rPr>
          <w:rFonts w:ascii="Calibri" w:hAnsi="Calibri"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B7D5C76" w14:textId="77777777" w:rsidR="0006073C" w:rsidRPr="00063875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Juhan Heinsalu, Restoran Mimosa </w:t>
            </w:r>
          </w:p>
          <w:p w14:paraId="5350F408" w14:textId="77777777" w:rsidR="0006073C" w:rsidRPr="00063875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Indrek Kivisalu, Food Studio </w:t>
            </w:r>
          </w:p>
          <w:p w14:paraId="63AEB696" w14:textId="77777777" w:rsidR="0006073C" w:rsidRPr="00063875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Taigo Lepik, Eesti Peakokkade Ühendus </w:t>
            </w:r>
          </w:p>
          <w:p w14:paraId="409F96F9" w14:textId="77777777" w:rsidR="0006073C" w:rsidRPr="00063875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>Anne Mäe, Tallinna Teenin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063875">
              <w:rPr>
                <w:rFonts w:ascii="Calibri" w:hAnsi="Calibri"/>
                <w:sz w:val="22"/>
                <w:szCs w:val="22"/>
              </w:rPr>
              <w:t>uskool</w:t>
            </w:r>
          </w:p>
          <w:p w14:paraId="456F994F" w14:textId="77777777" w:rsidR="0006073C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Inga Paenurm,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Markofka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OÜ </w:t>
            </w:r>
          </w:p>
          <w:p w14:paraId="65595725" w14:textId="77777777" w:rsidR="0006073C" w:rsidRPr="00063875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Angelica Udeküll, Restoran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Wicca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2EB2229" w14:textId="2F71126A" w:rsidR="001E29DD" w:rsidRPr="00331584" w:rsidRDefault="0006073C" w:rsidP="0006073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63875">
              <w:rPr>
                <w:rFonts w:ascii="Calibri" w:hAnsi="Calibri"/>
                <w:sz w:val="22"/>
                <w:szCs w:val="22"/>
              </w:rPr>
              <w:t xml:space="preserve">Rene Uusmees, </w:t>
            </w:r>
            <w:proofErr w:type="spellStart"/>
            <w:r w:rsidRPr="00063875">
              <w:rPr>
                <w:rFonts w:ascii="Calibri" w:hAnsi="Calibri"/>
                <w:sz w:val="22"/>
                <w:szCs w:val="22"/>
              </w:rPr>
              <w:t>Radisson</w:t>
            </w:r>
            <w:proofErr w:type="spellEnd"/>
            <w:r w:rsidRPr="00063875">
              <w:rPr>
                <w:rFonts w:ascii="Calibri" w:hAnsi="Calibri"/>
                <w:sz w:val="22"/>
                <w:szCs w:val="22"/>
              </w:rPr>
              <w:t xml:space="preserve"> Grupp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0BA45A0F" w:rsidR="001E29DD" w:rsidRPr="00331584" w:rsidRDefault="00063875" w:rsidP="0006387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Teeninduse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16F93449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DF7106" w:rsidRPr="00DF7106">
              <w:rPr>
                <w:rFonts w:ascii="Calibri" w:hAnsi="Calibri"/>
                <w:sz w:val="22"/>
                <w:szCs w:val="22"/>
              </w:rPr>
              <w:t>Kitchen</w:t>
            </w:r>
            <w:proofErr w:type="spellEnd"/>
            <w:r w:rsidR="00DF7106" w:rsidRPr="00DF7106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DF7106" w:rsidRPr="00DF7106">
              <w:rPr>
                <w:rFonts w:ascii="Calibri" w:hAnsi="Calibri"/>
                <w:sz w:val="22"/>
                <w:szCs w:val="22"/>
              </w:rPr>
              <w:t>assistant</w:t>
            </w:r>
            <w:proofErr w:type="spellEnd"/>
            <w:r w:rsidR="00DF7106" w:rsidRPr="00DF7106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DF7106" w:rsidRPr="00DF7106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DF7106" w:rsidRPr="00DF7106">
              <w:rPr>
                <w:rFonts w:ascii="Calibri" w:hAnsi="Calibri"/>
                <w:sz w:val="22"/>
                <w:szCs w:val="22"/>
              </w:rPr>
              <w:t xml:space="preserve"> 2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8"/>
      <w:headerReference w:type="first" r:id="rId9"/>
      <w:footerReference w:type="first" r:id="rId10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0285" w14:textId="77777777" w:rsidR="00B618B0" w:rsidRDefault="00B618B0" w:rsidP="009451C8">
      <w:r>
        <w:separator/>
      </w:r>
    </w:p>
  </w:endnote>
  <w:endnote w:type="continuationSeparator" w:id="0">
    <w:p w14:paraId="31A0294D" w14:textId="77777777" w:rsidR="00B618B0" w:rsidRDefault="00B618B0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1BA4" w14:textId="77777777" w:rsidR="00B618B0" w:rsidRDefault="00B618B0" w:rsidP="009451C8">
      <w:r>
        <w:separator/>
      </w:r>
    </w:p>
  </w:footnote>
  <w:footnote w:type="continuationSeparator" w:id="0">
    <w:p w14:paraId="2A153BD0" w14:textId="77777777" w:rsidR="00B618B0" w:rsidRDefault="00B618B0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0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40B94"/>
    <w:multiLevelType w:val="hybridMultilevel"/>
    <w:tmpl w:val="6FBC18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558122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F78A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8B36F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7"/>
  </w:num>
  <w:num w:numId="5">
    <w:abstractNumId w:val="12"/>
  </w:num>
  <w:num w:numId="6">
    <w:abstractNumId w:val="15"/>
  </w:num>
  <w:num w:numId="7">
    <w:abstractNumId w:val="14"/>
  </w:num>
  <w:num w:numId="8">
    <w:abstractNumId w:val="18"/>
  </w:num>
  <w:num w:numId="9">
    <w:abstractNumId w:val="9"/>
  </w:num>
  <w:num w:numId="10">
    <w:abstractNumId w:val="1"/>
  </w:num>
  <w:num w:numId="11">
    <w:abstractNumId w:val="0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4"/>
  </w:num>
  <w:num w:numId="17">
    <w:abstractNumId w:val="10"/>
  </w:num>
  <w:num w:numId="18">
    <w:abstractNumId w:val="11"/>
  </w:num>
  <w:num w:numId="19">
    <w:abstractNumId w:val="20"/>
  </w:num>
  <w:num w:numId="20">
    <w:abstractNumId w:val="13"/>
  </w:num>
  <w:num w:numId="21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073C"/>
    <w:rsid w:val="000630B6"/>
    <w:rsid w:val="00063777"/>
    <w:rsid w:val="00063875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631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650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40D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3A26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4BE2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98D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54"/>
    <w:rsid w:val="004A1AB2"/>
    <w:rsid w:val="004A3760"/>
    <w:rsid w:val="004A6324"/>
    <w:rsid w:val="004A6D43"/>
    <w:rsid w:val="004A79CF"/>
    <w:rsid w:val="004B0546"/>
    <w:rsid w:val="004B253C"/>
    <w:rsid w:val="004B3900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924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2D3B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1718F"/>
    <w:rsid w:val="00923280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1C2E"/>
    <w:rsid w:val="00B22AEF"/>
    <w:rsid w:val="00B24414"/>
    <w:rsid w:val="00B250E7"/>
    <w:rsid w:val="00B25899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18B0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963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DF7106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3FC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3F8D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A03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29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E9960-A3C6-46EE-9E05-131A7D5A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42</TotalTime>
  <Pages>4</Pages>
  <Words>525</Words>
  <Characters>3048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28</cp:revision>
  <cp:lastPrinted>2011-06-28T11:10:00Z</cp:lastPrinted>
  <dcterms:created xsi:type="dcterms:W3CDTF">2019-03-25T12:06:00Z</dcterms:created>
  <dcterms:modified xsi:type="dcterms:W3CDTF">2022-03-21T13:59:00Z</dcterms:modified>
</cp:coreProperties>
</file>