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5D4AD4BC" w:rsidR="00561F57" w:rsidRPr="003307F0" w:rsidRDefault="00336768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Abikokk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3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74A2EB6A" w:rsidR="00576E64" w:rsidRPr="00FE70C3" w:rsidRDefault="00336768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Abikokk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, tase </w:t>
            </w:r>
            <w:r>
              <w:rPr>
                <w:rFonts w:ascii="Calibri" w:hAnsi="Calibri"/>
                <w:i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578532B" w14:textId="6D14C673" w:rsidR="00576E64" w:rsidRPr="00FE70C3" w:rsidRDefault="00336768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3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16A23003" w14:textId="77777777" w:rsidR="003972FA" w:rsidRDefault="00336768" w:rsidP="0033676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36768">
              <w:rPr>
                <w:rFonts w:ascii="Calibri" w:hAnsi="Calibri"/>
                <w:iCs/>
                <w:sz w:val="22"/>
                <w:szCs w:val="22"/>
              </w:rPr>
              <w:t>Abikokk käitleb toiduaineid, abistab kokka toitude valmistamisel ja serveerimisel. Abikokk teeb puhastus- ja koristustöid ja järgib ettevõtte enesekontrolliplaani. Abikokk töötab meeskonnas juhendamisel.</w:t>
            </w:r>
          </w:p>
          <w:p w14:paraId="5C9441F2" w14:textId="22BD8DA2" w:rsidR="00336768" w:rsidRPr="00336768" w:rsidRDefault="00336768" w:rsidP="0033676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36768">
              <w:rPr>
                <w:rFonts w:ascii="Calibri" w:hAnsi="Calibri"/>
                <w:iCs/>
                <w:sz w:val="22"/>
                <w:szCs w:val="22"/>
              </w:rPr>
              <w:t>Toiduvalmistamise kutsealal on välja töötatud 2. taseme köögiabilise, 3. taseme abikoka, 4. taseme koka ja 5. taseme vanemkoka kutsestandardid.</w:t>
            </w:r>
          </w:p>
        </w:tc>
      </w:tr>
      <w:tr w:rsidR="007F2D3B" w14:paraId="20AEC931" w14:textId="77777777" w:rsidTr="00E861FA">
        <w:tc>
          <w:tcPr>
            <w:tcW w:w="9356" w:type="dxa"/>
            <w:shd w:val="clear" w:color="auto" w:fill="auto"/>
          </w:tcPr>
          <w:p w14:paraId="27E668B1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 kirjelduse kohta</w:t>
            </w:r>
          </w:p>
          <w:p w14:paraId="79B7F13E" w14:textId="77777777" w:rsidR="007F2D3B" w:rsidRPr="0037756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7F2D3B" w:rsidRPr="00AF7D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7F2D3B" w14:paraId="2F5EA121" w14:textId="77777777" w:rsidTr="00520BDC">
        <w:tc>
          <w:tcPr>
            <w:tcW w:w="9356" w:type="dxa"/>
            <w:shd w:val="clear" w:color="auto" w:fill="auto"/>
          </w:tcPr>
          <w:p w14:paraId="63D069BE" w14:textId="7CE9BE5C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.1  </w:t>
            </w:r>
            <w:r w:rsidR="00336768" w:rsidRPr="00336768">
              <w:rPr>
                <w:rFonts w:ascii="Calibri" w:hAnsi="Calibri"/>
                <w:sz w:val="22"/>
                <w:szCs w:val="22"/>
              </w:rPr>
              <w:t>Toitude valmistamine</w:t>
            </w:r>
          </w:p>
          <w:p w14:paraId="37BDA11B" w14:textId="77777777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.2  </w:t>
            </w:r>
            <w:r w:rsidR="00336768" w:rsidRPr="00336768">
              <w:rPr>
                <w:rFonts w:ascii="Calibri" w:hAnsi="Calibri"/>
                <w:sz w:val="22"/>
                <w:szCs w:val="22"/>
              </w:rPr>
              <w:t>Kaupade käitlemine</w:t>
            </w:r>
          </w:p>
          <w:p w14:paraId="5D98F5E6" w14:textId="77777777" w:rsidR="00336768" w:rsidRDefault="00336768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A.2.3  </w:t>
            </w:r>
            <w:r w:rsidRPr="00336768">
              <w:rPr>
                <w:rFonts w:ascii="Calibri" w:hAnsi="Calibri"/>
                <w:sz w:val="22"/>
                <w:szCs w:val="22"/>
              </w:rPr>
              <w:t>Puhastamine ja koristamine</w:t>
            </w:r>
          </w:p>
          <w:p w14:paraId="4D757D8E" w14:textId="34AF1F09" w:rsidR="00336768" w:rsidRPr="00391E74" w:rsidRDefault="00336768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A.2.4  </w:t>
            </w:r>
            <w:r w:rsidRPr="00336768">
              <w:rPr>
                <w:rFonts w:ascii="Calibri" w:hAnsi="Calibri"/>
                <w:sz w:val="22"/>
                <w:szCs w:val="22"/>
              </w:rPr>
              <w:t>Teenindamine</w:t>
            </w:r>
          </w:p>
        </w:tc>
      </w:tr>
      <w:tr w:rsidR="007F2D3B" w:rsidRPr="00D00D22" w14:paraId="590BF57D" w14:textId="77777777" w:rsidTr="00520BDC">
        <w:tc>
          <w:tcPr>
            <w:tcW w:w="9356" w:type="dxa"/>
            <w:shd w:val="clear" w:color="auto" w:fill="auto"/>
          </w:tcPr>
          <w:p w14:paraId="4D04F298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osade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549AFDEB" w14:textId="77777777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F2D3B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7F2D3B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2A9433C2" w:rsidR="007F2D3B" w:rsidRPr="00AE354F" w:rsidRDefault="00336768" w:rsidP="007F2D3B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AE354F">
              <w:rPr>
                <w:rFonts w:ascii="Calibri" w:hAnsi="Calibri"/>
                <w:bCs/>
                <w:sz w:val="22"/>
                <w:szCs w:val="22"/>
              </w:rPr>
              <w:t>Abikokana töötavad inimesed, kes on läbinud kutseõppe tasemeõppe või täienduskoolituse või omandanud erialased oskused töökohal.</w:t>
            </w:r>
          </w:p>
        </w:tc>
      </w:tr>
      <w:tr w:rsidR="007F2D3B" w:rsidRPr="00D00D22" w14:paraId="0E9DB9B0" w14:textId="77777777" w:rsidTr="00A677EE">
        <w:tc>
          <w:tcPr>
            <w:tcW w:w="9356" w:type="dxa"/>
            <w:shd w:val="clear" w:color="auto" w:fill="auto"/>
          </w:tcPr>
          <w:p w14:paraId="0085FED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kutsealase ettevalmistuse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6F5E4584" w14:textId="77777777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F2D3B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7F2D3B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403590D8" w:rsidR="007F2D3B" w:rsidRPr="00AE354F" w:rsidRDefault="00AE354F" w:rsidP="007F2D3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AE354F">
              <w:rPr>
                <w:rFonts w:ascii="Calibri" w:hAnsi="Calibri"/>
                <w:iCs/>
                <w:sz w:val="22"/>
                <w:szCs w:val="22"/>
              </w:rPr>
              <w:t>Abikokk, koka abi.</w:t>
            </w:r>
          </w:p>
        </w:tc>
      </w:tr>
      <w:tr w:rsidR="007F2D3B" w:rsidRPr="00D00D22" w14:paraId="51F48E1C" w14:textId="77777777" w:rsidTr="00520BDC">
        <w:tc>
          <w:tcPr>
            <w:tcW w:w="9356" w:type="dxa"/>
            <w:shd w:val="clear" w:color="auto" w:fill="auto"/>
          </w:tcPr>
          <w:p w14:paraId="2629F0F7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enamlevinud ametinimetuste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3A6BBB13" w14:textId="77777777" w:rsidR="007F2D3B" w:rsidRPr="00C62382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7F2D3B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1EE49A9D" w:rsidR="007F2D3B" w:rsidRPr="00AF7D6B" w:rsidRDefault="00AE354F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Regulatsioonid kutsealal tegutsemiseks puuduvad.</w:t>
            </w:r>
          </w:p>
        </w:tc>
      </w:tr>
      <w:tr w:rsidR="007F2D3B" w:rsidRPr="00D00D22" w14:paraId="65D0BF2F" w14:textId="77777777" w:rsidTr="00520BDC">
        <w:tc>
          <w:tcPr>
            <w:tcW w:w="9356" w:type="dxa"/>
            <w:shd w:val="clear" w:color="auto" w:fill="auto"/>
          </w:tcPr>
          <w:p w14:paraId="510271B3" w14:textId="77777777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F2D3B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70AFEB3" w:rsidR="007F2D3B" w:rsidRPr="00A677EE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7F2D3B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2665ACB3" w:rsidR="007F2D3B" w:rsidRPr="005B4C8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:rsidRPr="00905FD7" w14:paraId="689A8B55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9444E" w14:textId="56F9814A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tulevikuoskuste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7818C06A" w14:textId="77777777" w:rsidR="007F2D3B" w:rsidRPr="005B4C8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C48AAA9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63AE5BA8" w:rsidR="0036125E" w:rsidRPr="00AE354F" w:rsidRDefault="00AE354F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AE354F">
              <w:rPr>
                <w:rFonts w:ascii="Calibri" w:hAnsi="Calibri"/>
                <w:iCs/>
                <w:sz w:val="22"/>
                <w:szCs w:val="22"/>
              </w:rPr>
              <w:t xml:space="preserve">Kutse taotlemisel tuleb tõendada üldoskused ja kõik kompetentsid. 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46E15D1A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AE354F">
              <w:rPr>
                <w:rFonts w:ascii="Calibri" w:hAnsi="Calibri"/>
                <w:b/>
                <w:sz w:val="22"/>
                <w:szCs w:val="22"/>
              </w:rPr>
              <w:t xml:space="preserve"> Abikoka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üldoskused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02330E85" w14:textId="77777777" w:rsidR="00AE354F" w:rsidRPr="0065757C" w:rsidRDefault="00AE354F" w:rsidP="00AE354F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65757C">
              <w:rPr>
                <w:rFonts w:ascii="Calibri" w:hAnsi="Calibri"/>
                <w:iCs/>
                <w:sz w:val="22"/>
                <w:szCs w:val="22"/>
                <w:u w:val="single"/>
              </w:rPr>
              <w:t>Tegevusnäitajad:</w:t>
            </w:r>
          </w:p>
          <w:p w14:paraId="7BC0C19B" w14:textId="77777777" w:rsidR="00AE354F" w:rsidRPr="0065757C" w:rsidRDefault="00AE354F" w:rsidP="00AE354F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65757C">
              <w:rPr>
                <w:rFonts w:ascii="Calibri" w:hAnsi="Calibri"/>
                <w:iCs/>
                <w:sz w:val="22"/>
                <w:szCs w:val="22"/>
              </w:rPr>
              <w:t>peab kinni tööde ajakavast, planeerib oma tööd ja mõistab oma rolli meeskonnatöös, vastutab võetud kohustuste täitmise eest;</w:t>
            </w:r>
          </w:p>
          <w:p w14:paraId="2CD0477B" w14:textId="71354E40" w:rsidR="00AE354F" w:rsidRPr="0065757C" w:rsidRDefault="00AE354F" w:rsidP="00AE354F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65757C">
              <w:rPr>
                <w:rFonts w:ascii="Calibri" w:hAnsi="Calibri"/>
                <w:iCs/>
                <w:sz w:val="22"/>
                <w:szCs w:val="22"/>
              </w:rPr>
              <w:t>töötab tulemuslikult pingelises olukorras ja kontrollib oma emotsioone;</w:t>
            </w:r>
          </w:p>
          <w:p w14:paraId="4D5300F1" w14:textId="77777777" w:rsidR="00AE354F" w:rsidRPr="0065757C" w:rsidRDefault="00AE354F" w:rsidP="00AE354F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65757C">
              <w:rPr>
                <w:rFonts w:ascii="Calibri" w:hAnsi="Calibri"/>
                <w:iCs/>
                <w:sz w:val="22"/>
                <w:szCs w:val="22"/>
              </w:rPr>
              <w:t>järgib õigusaktidest tulenevaid töö- ja tuleohutusnõudeid, vastutab enda ja kaastöötajate turvalisuse eest ning tuleb toime ohuolukordades;</w:t>
            </w:r>
          </w:p>
          <w:p w14:paraId="0457ED6E" w14:textId="77777777" w:rsidR="00AE354F" w:rsidRPr="0065757C" w:rsidRDefault="00AE354F" w:rsidP="00AE354F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65757C">
              <w:rPr>
                <w:rFonts w:ascii="Calibri" w:hAnsi="Calibri"/>
                <w:iCs/>
                <w:sz w:val="22"/>
                <w:szCs w:val="22"/>
              </w:rPr>
              <w:t>järgib hügieeninõudeid, tagab toidu ohutuse ja kvaliteedi;</w:t>
            </w:r>
          </w:p>
          <w:p w14:paraId="28B32FE8" w14:textId="4710F935" w:rsidR="00557050" w:rsidRPr="00AE354F" w:rsidRDefault="00AE354F" w:rsidP="00AE354F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65757C">
              <w:rPr>
                <w:rFonts w:ascii="Calibri" w:hAnsi="Calibri"/>
                <w:iCs/>
                <w:sz w:val="22"/>
                <w:szCs w:val="22"/>
              </w:rPr>
              <w:t>kasutab ressursse otstarbekalt ja keskkonda säästes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7F2D3B" w:rsidRPr="00D6436B" w14:paraId="4B2B1508" w14:textId="77777777" w:rsidTr="002D21A5">
        <w:tc>
          <w:tcPr>
            <w:tcW w:w="9214" w:type="dxa"/>
            <w:shd w:val="clear" w:color="auto" w:fill="auto"/>
          </w:tcPr>
          <w:p w14:paraId="451E66B4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üldoskuste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E30A4B2" w14:textId="77777777" w:rsidR="007F2D3B" w:rsidRPr="00D6436B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520B7525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85525">
              <w:rPr>
                <w:rFonts w:ascii="Calibri" w:hAnsi="Calibri"/>
                <w:b/>
                <w:sz w:val="22"/>
                <w:szCs w:val="22"/>
              </w:rPr>
              <w:t>Toitude valmistamine</w:t>
            </w:r>
          </w:p>
        </w:tc>
        <w:tc>
          <w:tcPr>
            <w:tcW w:w="1213" w:type="dxa"/>
          </w:tcPr>
          <w:p w14:paraId="52FBD7D6" w14:textId="4735589A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0A5D8F">
              <w:rPr>
                <w:rFonts w:ascii="Calibri" w:hAnsi="Calibri"/>
                <w:b/>
                <w:sz w:val="22"/>
                <w:szCs w:val="22"/>
              </w:rPr>
              <w:t xml:space="preserve"> 3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3849C1DD" w:rsidR="00610B6B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009F1FEB" w14:textId="30C9F1FA" w:rsidR="000A5D8F" w:rsidRPr="00985525" w:rsidRDefault="000A5D8F" w:rsidP="000A5D8F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985525">
              <w:rPr>
                <w:rFonts w:ascii="Calibri" w:hAnsi="Calibri"/>
                <w:sz w:val="22"/>
                <w:szCs w:val="22"/>
              </w:rPr>
              <w:t>valmistab ette ja hoiab korras oma töökoha, lähtudes tööülesannetest ja hügieeninõuetest;</w:t>
            </w:r>
          </w:p>
          <w:p w14:paraId="4E54E35A" w14:textId="122C34B8" w:rsidR="000A5D8F" w:rsidRPr="00985525" w:rsidRDefault="000A5D8F" w:rsidP="000A5D8F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985525">
              <w:rPr>
                <w:rFonts w:ascii="Calibri" w:hAnsi="Calibri"/>
                <w:sz w:val="22"/>
                <w:szCs w:val="22"/>
              </w:rPr>
              <w:t>kaalub toiduained lähtuvalt tehnoloogilisest kaardist; eeltöötleb aed- ja teraviljatooteid, seeni ja piimasaaduseid, kala, liha ja nendest valmistatud tooteid, kasutades asjakohaseid köögitöö tehnikaid, töövahendeid ja seadmeid;</w:t>
            </w:r>
          </w:p>
          <w:p w14:paraId="44EF235A" w14:textId="5C6E9C53" w:rsidR="000A5D8F" w:rsidRPr="00985525" w:rsidRDefault="000A5D8F" w:rsidP="000A5D8F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985525">
              <w:rPr>
                <w:rFonts w:ascii="Calibri" w:hAnsi="Calibri"/>
                <w:sz w:val="22"/>
                <w:szCs w:val="22"/>
              </w:rPr>
              <w:t>valmistab võileibu, salateid ja külmi eelroogi vastavalt tehnoloogilisele kaardile ja/või koka juhendamisel;</w:t>
            </w:r>
          </w:p>
          <w:p w14:paraId="1A700C9F" w14:textId="22336681" w:rsidR="000A5D8F" w:rsidRPr="00985525" w:rsidRDefault="000A5D8F" w:rsidP="000A5D8F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985525">
              <w:rPr>
                <w:rFonts w:ascii="Calibri" w:hAnsi="Calibri"/>
                <w:sz w:val="22"/>
                <w:szCs w:val="22"/>
              </w:rPr>
              <w:t>valmistab suppe vastavalt tehnoloogilisele kaardile ja/või koka juhendamisel ning kasutades sobivaid töövahendeid ja seadmeid;</w:t>
            </w:r>
          </w:p>
          <w:p w14:paraId="28F026E6" w14:textId="7C8D7945" w:rsidR="000A5D8F" w:rsidRPr="00985525" w:rsidRDefault="000A5D8F" w:rsidP="000A5D8F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985525">
              <w:rPr>
                <w:rFonts w:ascii="Calibri" w:hAnsi="Calibri"/>
                <w:sz w:val="22"/>
                <w:szCs w:val="22"/>
              </w:rPr>
              <w:t>valmistab külmkastmeid vastavalt tehnoloogilisele kaardile ja/või koka juhendamisel;</w:t>
            </w:r>
          </w:p>
          <w:p w14:paraId="5A7249DF" w14:textId="46AB7A2B" w:rsidR="000A5D8F" w:rsidRPr="00985525" w:rsidRDefault="000A5D8F" w:rsidP="000A5D8F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985525">
              <w:rPr>
                <w:rFonts w:ascii="Calibri" w:hAnsi="Calibri"/>
                <w:sz w:val="22"/>
                <w:szCs w:val="22"/>
              </w:rPr>
              <w:t>valmistab toite munast vastavalt tehnoloogilisele kaardile ning kasutades sobivaid töövahendeid ja seadmeid;</w:t>
            </w:r>
          </w:p>
          <w:p w14:paraId="3B7A8B07" w14:textId="1FFA6143" w:rsidR="000A5D8F" w:rsidRPr="00985525" w:rsidRDefault="000A5D8F" w:rsidP="000A5D8F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985525">
              <w:rPr>
                <w:rFonts w:ascii="Calibri" w:hAnsi="Calibri"/>
                <w:sz w:val="22"/>
                <w:szCs w:val="22"/>
              </w:rPr>
              <w:t>valmistab aedvilja- ja teraviljalisandeid vastavalt tehnoloogilisele kaardile ja/või koka juhendamisel;</w:t>
            </w:r>
          </w:p>
          <w:p w14:paraId="63721856" w14:textId="3A77A1DD" w:rsidR="000A5D8F" w:rsidRPr="00985525" w:rsidRDefault="000A5D8F" w:rsidP="000A5D8F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985525">
              <w:rPr>
                <w:rFonts w:ascii="Calibri" w:hAnsi="Calibri"/>
                <w:sz w:val="22"/>
                <w:szCs w:val="22"/>
              </w:rPr>
              <w:t>valmistab lihtsamaid magustoite vastavalt tehnoloogilisele kaardile ja/või koka juhendamisel;</w:t>
            </w:r>
          </w:p>
          <w:p w14:paraId="1A895D73" w14:textId="1E22F539" w:rsidR="000A5D8F" w:rsidRPr="00985525" w:rsidRDefault="000A5D8F" w:rsidP="000A5D8F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985525">
              <w:rPr>
                <w:rFonts w:ascii="Calibri" w:hAnsi="Calibri"/>
                <w:sz w:val="22"/>
                <w:szCs w:val="22"/>
              </w:rPr>
              <w:t>valmistab külmi jooke vastavalt tehnoloogilisele kaardile ja/või koka juhendamisel;</w:t>
            </w:r>
          </w:p>
          <w:p w14:paraId="37CD8DE4" w14:textId="69BF7967" w:rsidR="00610B6B" w:rsidRPr="00985525" w:rsidRDefault="000A5D8F" w:rsidP="00985525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985525">
              <w:rPr>
                <w:rFonts w:ascii="Calibri" w:hAnsi="Calibri"/>
                <w:sz w:val="22"/>
                <w:szCs w:val="22"/>
              </w:rPr>
              <w:t>vormistab toiduportsjonid ja vaagnad vastavalt tehnoloogilisele kaardile ja/või koka juhendamisel.</w:t>
            </w:r>
          </w:p>
        </w:tc>
      </w:tr>
      <w:tr w:rsidR="007F2D3B" w:rsidRPr="00CF4019" w14:paraId="33CFF215" w14:textId="77777777" w:rsidTr="00610B6B">
        <w:tc>
          <w:tcPr>
            <w:tcW w:w="9322" w:type="dxa"/>
            <w:gridSpan w:val="2"/>
          </w:tcPr>
          <w:p w14:paraId="649A6EB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2FE65ECF" w14:textId="77777777" w:rsidR="007F2D3B" w:rsidRPr="00F8155A" w:rsidRDefault="007F2D3B" w:rsidP="007F2D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7F2D3B" w14:paraId="6FB00173" w14:textId="77777777" w:rsidTr="00032EE9">
        <w:tc>
          <w:tcPr>
            <w:tcW w:w="8109" w:type="dxa"/>
          </w:tcPr>
          <w:p w14:paraId="39F39EEF" w14:textId="78356814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K</w:t>
            </w:r>
            <w:r w:rsidR="00985525">
              <w:rPr>
                <w:rFonts w:ascii="Calibri" w:hAnsi="Calibri"/>
                <w:b/>
                <w:sz w:val="22"/>
                <w:szCs w:val="22"/>
              </w:rPr>
              <w:t>aupade käitlemine</w:t>
            </w:r>
          </w:p>
        </w:tc>
        <w:tc>
          <w:tcPr>
            <w:tcW w:w="1213" w:type="dxa"/>
          </w:tcPr>
          <w:p w14:paraId="5224FAA2" w14:textId="5B06BD14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985525">
              <w:rPr>
                <w:rFonts w:ascii="Calibri" w:hAnsi="Calibri"/>
                <w:b/>
                <w:sz w:val="22"/>
                <w:szCs w:val="22"/>
              </w:rPr>
              <w:t xml:space="preserve"> 3</w:t>
            </w:r>
          </w:p>
        </w:tc>
      </w:tr>
      <w:tr w:rsidR="007F2D3B" w14:paraId="68BF4153" w14:textId="77777777" w:rsidTr="00610B6B">
        <w:tc>
          <w:tcPr>
            <w:tcW w:w="9322" w:type="dxa"/>
            <w:gridSpan w:val="2"/>
          </w:tcPr>
          <w:p w14:paraId="4E34887F" w14:textId="33E6C419" w:rsidR="007F2D3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6FDBE3C" w14:textId="65D12CC0" w:rsidR="00985525" w:rsidRPr="00985525" w:rsidRDefault="00985525" w:rsidP="00985525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985525">
              <w:rPr>
                <w:rFonts w:ascii="Calibri" w:hAnsi="Calibri"/>
                <w:sz w:val="22"/>
                <w:szCs w:val="22"/>
              </w:rPr>
              <w:t>abistab kokka kauba vastu võtmisel ja ladustamisel;</w:t>
            </w:r>
          </w:p>
          <w:p w14:paraId="24AEA21C" w14:textId="7A844713" w:rsidR="00985525" w:rsidRPr="00985525" w:rsidRDefault="00985525" w:rsidP="00985525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985525">
              <w:rPr>
                <w:rFonts w:ascii="Calibri" w:hAnsi="Calibri"/>
                <w:sz w:val="22"/>
                <w:szCs w:val="22"/>
              </w:rPr>
              <w:lastRenderedPageBreak/>
              <w:t>käitleb pakendeid ja taarat vastavalt koka korraldusele;</w:t>
            </w:r>
          </w:p>
          <w:p w14:paraId="18C56BA4" w14:textId="6B7EB74A" w:rsidR="007F2D3B" w:rsidRPr="00985525" w:rsidRDefault="00985525" w:rsidP="00985525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985525">
              <w:rPr>
                <w:rFonts w:ascii="Calibri" w:hAnsi="Calibri"/>
                <w:sz w:val="22"/>
                <w:szCs w:val="22"/>
              </w:rPr>
              <w:t>abistab laoseisu inventeerimisel vastavalt koka korraldustele.</w:t>
            </w:r>
          </w:p>
        </w:tc>
      </w:tr>
      <w:tr w:rsidR="007F2D3B" w14:paraId="39FFE17F" w14:textId="77777777" w:rsidTr="00610B6B">
        <w:tc>
          <w:tcPr>
            <w:tcW w:w="9322" w:type="dxa"/>
            <w:gridSpan w:val="2"/>
          </w:tcPr>
          <w:p w14:paraId="175D3659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0C03D64" w14:textId="77777777" w:rsidR="007F2D3B" w:rsidRPr="00610B6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063875" w:rsidRPr="00610B6B" w14:paraId="2823921E" w14:textId="77777777" w:rsidTr="001D3F79">
        <w:tc>
          <w:tcPr>
            <w:tcW w:w="8109" w:type="dxa"/>
          </w:tcPr>
          <w:p w14:paraId="48097C64" w14:textId="09638467" w:rsidR="00063875" w:rsidRPr="00610B6B" w:rsidRDefault="00063875" w:rsidP="001D3F79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85525" w:rsidRPr="00985525">
              <w:rPr>
                <w:rFonts w:ascii="Calibri" w:hAnsi="Calibri"/>
                <w:b/>
                <w:sz w:val="22"/>
                <w:szCs w:val="22"/>
              </w:rPr>
              <w:t>Puhastamine ja koristamine</w:t>
            </w:r>
          </w:p>
        </w:tc>
        <w:tc>
          <w:tcPr>
            <w:tcW w:w="1213" w:type="dxa"/>
          </w:tcPr>
          <w:p w14:paraId="2EF5D61B" w14:textId="18D1E168" w:rsidR="00063875" w:rsidRPr="00610B6B" w:rsidRDefault="00063875" w:rsidP="001D3F7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985525">
              <w:rPr>
                <w:rFonts w:ascii="Calibri" w:hAnsi="Calibri"/>
                <w:b/>
                <w:sz w:val="22"/>
                <w:szCs w:val="22"/>
              </w:rPr>
              <w:t xml:space="preserve"> 3</w:t>
            </w:r>
          </w:p>
        </w:tc>
      </w:tr>
      <w:tr w:rsidR="00063875" w:rsidRPr="00610B6B" w14:paraId="5BD78F84" w14:textId="77777777" w:rsidTr="001D3F79">
        <w:tc>
          <w:tcPr>
            <w:tcW w:w="9322" w:type="dxa"/>
            <w:gridSpan w:val="2"/>
          </w:tcPr>
          <w:p w14:paraId="77A9473C" w14:textId="77777777" w:rsidR="00063875" w:rsidRPr="00610B6B" w:rsidRDefault="00063875" w:rsidP="001D3F79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41ECDCC" w14:textId="341F57E7" w:rsidR="00063875" w:rsidRPr="00985525" w:rsidRDefault="00985525" w:rsidP="00063875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985525">
              <w:rPr>
                <w:rFonts w:ascii="Calibri" w:hAnsi="Calibri"/>
                <w:sz w:val="22"/>
                <w:szCs w:val="22"/>
              </w:rPr>
              <w:t>puhastab seadmeid ja töövahendeid, lähtudes juhendist;</w:t>
            </w:r>
          </w:p>
          <w:p w14:paraId="317BFFCD" w14:textId="4E76D4B9" w:rsidR="00985525" w:rsidRPr="00985525" w:rsidRDefault="00985525" w:rsidP="00063875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985525">
              <w:rPr>
                <w:rFonts w:ascii="Calibri" w:hAnsi="Calibri"/>
                <w:sz w:val="22"/>
                <w:szCs w:val="22"/>
              </w:rPr>
              <w:t>käitleb prügi, lähtudes juhendist;</w:t>
            </w:r>
          </w:p>
          <w:p w14:paraId="3FCBAB47" w14:textId="24739946" w:rsidR="00985525" w:rsidRPr="00985525" w:rsidRDefault="00985525" w:rsidP="00063875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985525">
              <w:rPr>
                <w:rFonts w:ascii="Calibri" w:hAnsi="Calibri"/>
                <w:sz w:val="22"/>
                <w:szCs w:val="22"/>
              </w:rPr>
              <w:t>peseb saali ja toiduvalmistamise nõusid, lähtudes juhendist;</w:t>
            </w:r>
          </w:p>
          <w:p w14:paraId="54299F78" w14:textId="799771E6" w:rsidR="00063875" w:rsidRPr="00985525" w:rsidRDefault="00985525" w:rsidP="00985525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985525">
              <w:rPr>
                <w:rFonts w:ascii="Calibri" w:hAnsi="Calibri"/>
                <w:sz w:val="22"/>
                <w:szCs w:val="22"/>
              </w:rPr>
              <w:t>puhastab juhendamisel köögi, saali ja muud ruumid, kasutades sobivaid puhastusvahendeid ja -tarvikuid.</w:t>
            </w:r>
          </w:p>
        </w:tc>
      </w:tr>
      <w:tr w:rsidR="00063875" w:rsidRPr="00610B6B" w14:paraId="5F7DA5CA" w14:textId="77777777" w:rsidTr="001D3F79">
        <w:tc>
          <w:tcPr>
            <w:tcW w:w="9322" w:type="dxa"/>
            <w:gridSpan w:val="2"/>
          </w:tcPr>
          <w:p w14:paraId="77A99B62" w14:textId="77777777" w:rsidR="00063875" w:rsidRPr="00815F5B" w:rsidRDefault="00063875" w:rsidP="001D3F79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40BAF60A" w14:textId="77777777" w:rsidR="00063875" w:rsidRPr="00610B6B" w:rsidRDefault="00063875" w:rsidP="001D3F79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063875" w:rsidRPr="00610B6B" w14:paraId="6C8BFED9" w14:textId="77777777" w:rsidTr="001D3F79">
        <w:tc>
          <w:tcPr>
            <w:tcW w:w="8109" w:type="dxa"/>
          </w:tcPr>
          <w:p w14:paraId="34BA67FF" w14:textId="415A8095" w:rsidR="00063875" w:rsidRPr="00610B6B" w:rsidRDefault="00063875" w:rsidP="001D3F79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56872">
              <w:rPr>
                <w:rFonts w:ascii="Calibri" w:hAnsi="Calibri"/>
                <w:b/>
                <w:sz w:val="22"/>
                <w:szCs w:val="22"/>
              </w:rPr>
              <w:t>Teenindamine</w:t>
            </w:r>
          </w:p>
        </w:tc>
        <w:tc>
          <w:tcPr>
            <w:tcW w:w="1213" w:type="dxa"/>
          </w:tcPr>
          <w:p w14:paraId="6E346ECF" w14:textId="5041543F" w:rsidR="00063875" w:rsidRPr="00610B6B" w:rsidRDefault="00063875" w:rsidP="001D3F7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756872">
              <w:rPr>
                <w:rFonts w:ascii="Calibri" w:hAnsi="Calibri"/>
                <w:b/>
                <w:sz w:val="22"/>
                <w:szCs w:val="22"/>
              </w:rPr>
              <w:t xml:space="preserve"> 3</w:t>
            </w:r>
          </w:p>
        </w:tc>
      </w:tr>
      <w:tr w:rsidR="00063875" w:rsidRPr="00610B6B" w14:paraId="1F06E6D6" w14:textId="77777777" w:rsidTr="001D3F79">
        <w:tc>
          <w:tcPr>
            <w:tcW w:w="9322" w:type="dxa"/>
            <w:gridSpan w:val="2"/>
          </w:tcPr>
          <w:p w14:paraId="51BCAA37" w14:textId="77777777" w:rsidR="00063875" w:rsidRPr="00610B6B" w:rsidRDefault="00063875" w:rsidP="001D3F79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4DDAE2A9" w14:textId="14AF2F3A" w:rsidR="00063875" w:rsidRPr="00756872" w:rsidRDefault="00756872" w:rsidP="00063875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756872">
              <w:rPr>
                <w:rFonts w:ascii="Calibri" w:hAnsi="Calibri"/>
                <w:sz w:val="22"/>
                <w:szCs w:val="22"/>
              </w:rPr>
              <w:t>suhtleb klientidega, lähtudes klienditeeninduse heast tavast;</w:t>
            </w:r>
          </w:p>
          <w:p w14:paraId="3AE284A1" w14:textId="09C98922" w:rsidR="00063875" w:rsidRPr="00756872" w:rsidRDefault="00756872" w:rsidP="00756872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756872">
              <w:rPr>
                <w:rFonts w:ascii="Calibri" w:hAnsi="Calibri"/>
                <w:sz w:val="22"/>
                <w:szCs w:val="22"/>
              </w:rPr>
              <w:t>katab ja koristab juhendamisel laudu.</w:t>
            </w:r>
          </w:p>
        </w:tc>
      </w:tr>
      <w:tr w:rsidR="00063875" w:rsidRPr="00610B6B" w14:paraId="70EE2EF6" w14:textId="77777777" w:rsidTr="001D3F79">
        <w:tc>
          <w:tcPr>
            <w:tcW w:w="9322" w:type="dxa"/>
            <w:gridSpan w:val="2"/>
          </w:tcPr>
          <w:p w14:paraId="66D26B1E" w14:textId="77777777" w:rsidR="00063875" w:rsidRPr="00815F5B" w:rsidRDefault="00063875" w:rsidP="001D3F79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316453C3" w14:textId="77777777" w:rsidR="00063875" w:rsidRPr="00610B6B" w:rsidRDefault="00063875" w:rsidP="001D3F79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29925412" w14:textId="4C19C465" w:rsidR="0055734D" w:rsidRPr="008257B3" w:rsidRDefault="0055734D" w:rsidP="005B4C8E">
      <w:pPr>
        <w:ind w:left="142"/>
        <w:rPr>
          <w:rFonts w:ascii="Calibri" w:hAnsi="Calibri"/>
          <w:i/>
          <w:sz w:val="22"/>
          <w:szCs w:val="22"/>
        </w:rPr>
      </w:pPr>
    </w:p>
    <w:p w14:paraId="5EAE03C5" w14:textId="77777777" w:rsidR="005160D1" w:rsidRDefault="005160D1"/>
    <w:p w14:paraId="17E092D4" w14:textId="77777777" w:rsidR="0055734D" w:rsidRDefault="0055734D"/>
    <w:p w14:paraId="1D6D9C0B" w14:textId="0B0158D6" w:rsidR="00994308" w:rsidRPr="00CF4019" w:rsidRDefault="00994308" w:rsidP="00400626">
      <w:pPr>
        <w:ind w:left="142"/>
        <w:jc w:val="both"/>
        <w:rPr>
          <w:rFonts w:ascii="Calibri" w:hAnsi="Calibri"/>
          <w:sz w:val="22"/>
          <w:szCs w:val="22"/>
        </w:rPr>
      </w:pPr>
    </w:p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3BE18C8" w14:textId="77777777" w:rsidR="00B968F9" w:rsidRPr="00063875" w:rsidRDefault="00B968F9" w:rsidP="00B968F9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63875">
              <w:rPr>
                <w:rFonts w:ascii="Calibri" w:hAnsi="Calibri"/>
                <w:sz w:val="22"/>
                <w:szCs w:val="22"/>
              </w:rPr>
              <w:t xml:space="preserve">Juhan Heinsalu, Restoran Mimosa </w:t>
            </w:r>
          </w:p>
          <w:p w14:paraId="2EC95705" w14:textId="77777777" w:rsidR="00B968F9" w:rsidRPr="00063875" w:rsidRDefault="00B968F9" w:rsidP="00B968F9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63875">
              <w:rPr>
                <w:rFonts w:ascii="Calibri" w:hAnsi="Calibri"/>
                <w:sz w:val="22"/>
                <w:szCs w:val="22"/>
              </w:rPr>
              <w:t xml:space="preserve">Indrek Kivisalu, Food Studio </w:t>
            </w:r>
          </w:p>
          <w:p w14:paraId="7D1C34A7" w14:textId="77777777" w:rsidR="00B968F9" w:rsidRPr="00063875" w:rsidRDefault="00B968F9" w:rsidP="00B968F9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63875">
              <w:rPr>
                <w:rFonts w:ascii="Calibri" w:hAnsi="Calibri"/>
                <w:sz w:val="22"/>
                <w:szCs w:val="22"/>
              </w:rPr>
              <w:t xml:space="preserve">Taigo Lepik, Eesti Peakokkade Ühendus </w:t>
            </w:r>
          </w:p>
          <w:p w14:paraId="3E1CE2B4" w14:textId="77777777" w:rsidR="00B968F9" w:rsidRPr="00063875" w:rsidRDefault="00B968F9" w:rsidP="00B968F9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63875">
              <w:rPr>
                <w:rFonts w:ascii="Calibri" w:hAnsi="Calibri"/>
                <w:sz w:val="22"/>
                <w:szCs w:val="22"/>
              </w:rPr>
              <w:t>Anne Mäe, Tallinna Teenin</w:t>
            </w:r>
            <w:r>
              <w:rPr>
                <w:rFonts w:ascii="Calibri" w:hAnsi="Calibri"/>
                <w:sz w:val="22"/>
                <w:szCs w:val="22"/>
              </w:rPr>
              <w:t>d</w:t>
            </w:r>
            <w:r w:rsidRPr="00063875">
              <w:rPr>
                <w:rFonts w:ascii="Calibri" w:hAnsi="Calibri"/>
                <w:sz w:val="22"/>
                <w:szCs w:val="22"/>
              </w:rPr>
              <w:t>uskool</w:t>
            </w:r>
          </w:p>
          <w:p w14:paraId="7531ECED" w14:textId="77777777" w:rsidR="00B968F9" w:rsidRDefault="00B968F9" w:rsidP="00B968F9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63875">
              <w:rPr>
                <w:rFonts w:ascii="Calibri" w:hAnsi="Calibri"/>
                <w:sz w:val="22"/>
                <w:szCs w:val="22"/>
              </w:rPr>
              <w:t xml:space="preserve">Inga Paenurm, Markofka OÜ </w:t>
            </w:r>
          </w:p>
          <w:p w14:paraId="175B42A0" w14:textId="77777777" w:rsidR="00B968F9" w:rsidRPr="00063875" w:rsidRDefault="00B968F9" w:rsidP="00B968F9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63875">
              <w:rPr>
                <w:rFonts w:ascii="Calibri" w:hAnsi="Calibri"/>
                <w:sz w:val="22"/>
                <w:szCs w:val="22"/>
              </w:rPr>
              <w:t xml:space="preserve">Angelica Udeküll, Restoran Wicca </w:t>
            </w:r>
          </w:p>
          <w:p w14:paraId="12EB2229" w14:textId="2317B7CA" w:rsidR="001E29DD" w:rsidRPr="00331584" w:rsidRDefault="00B968F9" w:rsidP="00B968F9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63875">
              <w:rPr>
                <w:rFonts w:ascii="Calibri" w:hAnsi="Calibri"/>
                <w:sz w:val="22"/>
                <w:szCs w:val="22"/>
              </w:rPr>
              <w:t>Rene Uusmees, Radisson Grupp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0BA45A0F" w:rsidR="001E29DD" w:rsidRPr="00331584" w:rsidRDefault="00063875" w:rsidP="0006387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Teeninduse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77777777" w:rsidR="001E29DD" w:rsidRPr="004E5056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77777777" w:rsidR="001E29DD" w:rsidRPr="00EB3D19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1E159B85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r w:rsidR="001B079D" w:rsidRPr="001B079D">
              <w:rPr>
                <w:rFonts w:ascii="Calibri" w:hAnsi="Calibri"/>
                <w:sz w:val="22"/>
                <w:szCs w:val="22"/>
              </w:rPr>
              <w:t xml:space="preserve">Cook, </w:t>
            </w:r>
            <w:r w:rsidR="001B079D">
              <w:rPr>
                <w:rFonts w:ascii="Calibri" w:hAnsi="Calibri"/>
                <w:sz w:val="22"/>
                <w:szCs w:val="22"/>
              </w:rPr>
              <w:t>l</w:t>
            </w:r>
            <w:r w:rsidR="001B079D" w:rsidRPr="001B079D">
              <w:rPr>
                <w:rFonts w:ascii="Calibri" w:hAnsi="Calibri"/>
                <w:sz w:val="22"/>
                <w:szCs w:val="22"/>
              </w:rPr>
              <w:t>evel 3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footerReference w:type="default" r:id="rId8"/>
      <w:headerReference w:type="first" r:id="rId9"/>
      <w:footerReference w:type="first" r:id="rId10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68E3A" w14:textId="77777777" w:rsidR="003A6E6C" w:rsidRDefault="003A6E6C" w:rsidP="009451C8">
      <w:r>
        <w:separator/>
      </w:r>
    </w:p>
  </w:endnote>
  <w:endnote w:type="continuationSeparator" w:id="0">
    <w:p w14:paraId="3518924D" w14:textId="77777777" w:rsidR="003A6E6C" w:rsidRDefault="003A6E6C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3DC4" w14:textId="77777777" w:rsidR="003A6E6C" w:rsidRDefault="003A6E6C" w:rsidP="009451C8">
      <w:r>
        <w:separator/>
      </w:r>
    </w:p>
  </w:footnote>
  <w:footnote w:type="continuationSeparator" w:id="0">
    <w:p w14:paraId="04E60A9E" w14:textId="77777777" w:rsidR="003A6E6C" w:rsidRDefault="003A6E6C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0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40B94"/>
    <w:multiLevelType w:val="hybridMultilevel"/>
    <w:tmpl w:val="6FBC18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E0D3106"/>
    <w:multiLevelType w:val="hybridMultilevel"/>
    <w:tmpl w:val="03D212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81224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F78A0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8B36F1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8"/>
  </w:num>
  <w:num w:numId="5">
    <w:abstractNumId w:val="13"/>
  </w:num>
  <w:num w:numId="6">
    <w:abstractNumId w:val="16"/>
  </w:num>
  <w:num w:numId="7">
    <w:abstractNumId w:val="15"/>
  </w:num>
  <w:num w:numId="8">
    <w:abstractNumId w:val="19"/>
  </w:num>
  <w:num w:numId="9">
    <w:abstractNumId w:val="9"/>
  </w:num>
  <w:num w:numId="10">
    <w:abstractNumId w:val="1"/>
  </w:num>
  <w:num w:numId="11">
    <w:abstractNumId w:val="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</w:num>
  <w:num w:numId="16">
    <w:abstractNumId w:val="4"/>
  </w:num>
  <w:num w:numId="17">
    <w:abstractNumId w:val="10"/>
  </w:num>
  <w:num w:numId="18">
    <w:abstractNumId w:val="12"/>
  </w:num>
  <w:num w:numId="19">
    <w:abstractNumId w:val="21"/>
  </w:num>
  <w:num w:numId="20">
    <w:abstractNumId w:val="14"/>
  </w:num>
  <w:num w:numId="21">
    <w:abstractNumId w:val="3"/>
  </w:num>
  <w:num w:numId="22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875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5D8F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4631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079D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650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40D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36768"/>
    <w:rsid w:val="00340398"/>
    <w:rsid w:val="00341AE1"/>
    <w:rsid w:val="0034309B"/>
    <w:rsid w:val="003438FC"/>
    <w:rsid w:val="00343F43"/>
    <w:rsid w:val="003440B6"/>
    <w:rsid w:val="00350E58"/>
    <w:rsid w:val="00351877"/>
    <w:rsid w:val="00354BE2"/>
    <w:rsid w:val="00357703"/>
    <w:rsid w:val="0036125E"/>
    <w:rsid w:val="003621D5"/>
    <w:rsid w:val="003625C3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6E6C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6698D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56872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2D3B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1718F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525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4EAE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354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1C2E"/>
    <w:rsid w:val="00B22AEF"/>
    <w:rsid w:val="00B24414"/>
    <w:rsid w:val="00B250E7"/>
    <w:rsid w:val="00B25899"/>
    <w:rsid w:val="00B259A1"/>
    <w:rsid w:val="00B309F9"/>
    <w:rsid w:val="00B31F31"/>
    <w:rsid w:val="00B321EB"/>
    <w:rsid w:val="00B32221"/>
    <w:rsid w:val="00B329E2"/>
    <w:rsid w:val="00B3668B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68F9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963"/>
    <w:rsid w:val="00D22A6E"/>
    <w:rsid w:val="00D23327"/>
    <w:rsid w:val="00D242B7"/>
    <w:rsid w:val="00D26C16"/>
    <w:rsid w:val="00D26E40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3FC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3F8D"/>
    <w:rsid w:val="00F24056"/>
    <w:rsid w:val="00F30563"/>
    <w:rsid w:val="00F305E2"/>
    <w:rsid w:val="00F317CC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03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29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9960-A3C6-46EE-9E05-131A7D5A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50</TotalTime>
  <Pages>5</Pages>
  <Words>712</Words>
  <Characters>4131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Salome Virkus</cp:lastModifiedBy>
  <cp:revision>34</cp:revision>
  <cp:lastPrinted>2011-06-28T11:10:00Z</cp:lastPrinted>
  <dcterms:created xsi:type="dcterms:W3CDTF">2019-03-25T12:06:00Z</dcterms:created>
  <dcterms:modified xsi:type="dcterms:W3CDTF">2022-03-21T13:58:00Z</dcterms:modified>
</cp:coreProperties>
</file>