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1B46080D" w:rsidR="00FE70C3" w:rsidRDefault="00CA78D2" w:rsidP="008F0B3B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8"/>
          <w:szCs w:val="28"/>
        </w:rPr>
        <w:t>Ehituspuusepp</w:t>
      </w:r>
      <w:r w:rsidR="00E04C61">
        <w:rPr>
          <w:rFonts w:ascii="Calibri" w:hAnsi="Calibri"/>
          <w:b/>
          <w:color w:val="000000"/>
          <w:sz w:val="28"/>
          <w:szCs w:val="28"/>
        </w:rPr>
        <w:t xml:space="preserve">, tase 4 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55A03C90" w14:textId="38210FA1" w:rsidR="00E04C61" w:rsidRDefault="00E04C61" w:rsidP="00E04C61">
      <w:pPr>
        <w:jc w:val="both"/>
        <w:rPr>
          <w:rFonts w:asciiTheme="minorHAnsi" w:hAnsiTheme="minorHAnsi" w:cstheme="minorHAns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</w:t>
      </w:r>
      <w:r>
        <w:rPr>
          <w:rFonts w:ascii="Calibri" w:hAnsi="Calibri"/>
          <w:sz w:val="22"/>
          <w:szCs w:val="22"/>
        </w:rPr>
        <w:t>k</w:t>
      </w:r>
      <w:r w:rsidRPr="00400626">
        <w:rPr>
          <w:rFonts w:ascii="Calibri" w:hAnsi="Calibri"/>
          <w:sz w:val="22"/>
          <w:szCs w:val="22"/>
        </w:rPr>
        <w:t xml:space="preserve">e kompetentsusnõudeid. </w:t>
      </w:r>
      <w:r w:rsidRPr="005F5A86">
        <w:rPr>
          <w:rFonts w:asciiTheme="minorHAnsi" w:hAnsiTheme="minorHAnsi" w:cstheme="minorHAnsi"/>
          <w:sz w:val="22"/>
          <w:szCs w:val="22"/>
        </w:rPr>
        <w:t>Kutsestandardeid kasutatakse koolituskavade koostamiseks ja kutse andmiseks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615F9D" w14:textId="1D9DF8DB" w:rsidR="00E04C61" w:rsidRDefault="00E04C61" w:rsidP="00E04C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0B5D6" w14:textId="60317E01" w:rsidR="00E04C61" w:rsidRDefault="008F0B3B" w:rsidP="008F0B3B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711A">
        <w:rPr>
          <w:rFonts w:asciiTheme="minorHAnsi" w:hAnsiTheme="minorHAnsi" w:cstheme="minorHAnsi"/>
          <w:sz w:val="22"/>
          <w:szCs w:val="22"/>
        </w:rPr>
        <w:t xml:space="preserve">Kutsestandard </w:t>
      </w:r>
      <w:r w:rsidR="00CA78D2">
        <w:rPr>
          <w:rFonts w:asciiTheme="minorHAnsi" w:hAnsiTheme="minorHAnsi" w:cstheme="minorHAnsi"/>
          <w:b/>
          <w:bCs/>
          <w:sz w:val="22"/>
          <w:szCs w:val="22"/>
        </w:rPr>
        <w:t>Ehituspuusepp</w:t>
      </w:r>
      <w:r w:rsidRPr="0084711A">
        <w:rPr>
          <w:rFonts w:asciiTheme="minorHAnsi" w:hAnsiTheme="minorHAnsi" w:cstheme="minorHAnsi"/>
          <w:b/>
          <w:bCs/>
          <w:sz w:val="22"/>
          <w:szCs w:val="22"/>
        </w:rPr>
        <w:t>, tase 4</w:t>
      </w:r>
      <w:r w:rsidRPr="0084711A">
        <w:rPr>
          <w:rFonts w:asciiTheme="minorHAnsi" w:hAnsiTheme="minorHAnsi" w:cstheme="minorHAnsi"/>
          <w:sz w:val="22"/>
          <w:szCs w:val="22"/>
        </w:rPr>
        <w:t xml:space="preserve"> on täienduskoolituse õppekava ja töömaailma kutse andmise aluseks. See kutsestandard ei ole tasemeõppe õppekava ning koolilõpu kutse andmise aluseks.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225563F" w:rsidR="00576E64" w:rsidRPr="00FE70C3" w:rsidRDefault="00CA78D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Ehituspuusepp</w:t>
            </w:r>
            <w:r w:rsidR="00E04C61">
              <w:rPr>
                <w:rFonts w:ascii="Calibri" w:hAnsi="Calibri"/>
                <w:i/>
                <w:sz w:val="28"/>
                <w:szCs w:val="28"/>
              </w:rPr>
              <w:t xml:space="preserve">, 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tase </w:t>
            </w:r>
            <w:r w:rsidR="009A6546">
              <w:rPr>
                <w:rFonts w:ascii="Calibri" w:hAnsi="Calibri"/>
                <w:i/>
                <w:sz w:val="28"/>
                <w:szCs w:val="28"/>
              </w:rPr>
              <w:t xml:space="preserve">4 </w:t>
            </w:r>
          </w:p>
        </w:tc>
        <w:tc>
          <w:tcPr>
            <w:tcW w:w="3402" w:type="dxa"/>
            <w:shd w:val="clear" w:color="auto" w:fill="auto"/>
          </w:tcPr>
          <w:p w14:paraId="1578532B" w14:textId="6B8E5C99" w:rsidR="00576E64" w:rsidRPr="00FE70C3" w:rsidRDefault="00E04C61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 xml:space="preserve">4 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5334E2">
        <w:trPr>
          <w:trHeight w:val="5410"/>
        </w:trPr>
        <w:tc>
          <w:tcPr>
            <w:tcW w:w="9356" w:type="dxa"/>
            <w:shd w:val="clear" w:color="auto" w:fill="auto"/>
          </w:tcPr>
          <w:p w14:paraId="4E5ACAC0" w14:textId="77777777" w:rsidR="00C9621D" w:rsidRPr="00C9621D" w:rsidRDefault="00C9621D" w:rsidP="00C9621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 xml:space="preserve">Ehituspuusepp on oskustööline, kes töötab ehitus- või kinnisvara korrashoiu ettevõttes või puitkonstruktsioonide tööstusliku valmistamisega tegelevas ettevõttes. </w:t>
            </w:r>
          </w:p>
          <w:p w14:paraId="0C210FFB" w14:textId="77777777" w:rsidR="00C9621D" w:rsidRPr="00C9621D" w:rsidRDefault="00C9621D" w:rsidP="00C9621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 xml:space="preserve">Ehituspuusepa peamised tööülesanded on puidust konstruktsioonielementide ja ehitusdetailide valmistamine ja monteerimine; puitkonstruktsioonidest seinte, vahelagede ja katuste ehitamine ja soojustamine, sageli ka taastamine ja ümberehitamine, käesolevas standardis nimetatud katusekatete paigaldamine; ehitiste </w:t>
            </w:r>
            <w:proofErr w:type="spellStart"/>
            <w:r w:rsidRPr="00C9621D">
              <w:rPr>
                <w:rFonts w:ascii="Calibri" w:hAnsi="Calibri"/>
                <w:iCs/>
                <w:sz w:val="22"/>
                <w:szCs w:val="22"/>
              </w:rPr>
              <w:t>sise</w:t>
            </w:r>
            <w:proofErr w:type="spellEnd"/>
            <w:r w:rsidRPr="00C9621D">
              <w:rPr>
                <w:rFonts w:ascii="Calibri" w:hAnsi="Calibri"/>
                <w:iCs/>
                <w:sz w:val="22"/>
                <w:szCs w:val="22"/>
              </w:rPr>
              <w:t xml:space="preserve">- ja </w:t>
            </w:r>
            <w:proofErr w:type="spellStart"/>
            <w:r w:rsidRPr="00C9621D">
              <w:rPr>
                <w:rFonts w:ascii="Calibri" w:hAnsi="Calibri"/>
                <w:iCs/>
                <w:sz w:val="22"/>
                <w:szCs w:val="22"/>
              </w:rPr>
              <w:t>väliselementide</w:t>
            </w:r>
            <w:proofErr w:type="spellEnd"/>
            <w:r w:rsidRPr="00C9621D">
              <w:rPr>
                <w:rFonts w:ascii="Calibri" w:hAnsi="Calibri"/>
                <w:iCs/>
                <w:sz w:val="22"/>
                <w:szCs w:val="22"/>
              </w:rPr>
              <w:t xml:space="preserve"> (uksed, aknad trepid jne) sobitamine ja paigaldamine.  </w:t>
            </w:r>
          </w:p>
          <w:p w14:paraId="6B6ECDB3" w14:textId="77777777" w:rsidR="00C9621D" w:rsidRPr="00C9621D" w:rsidRDefault="00C9621D" w:rsidP="00C9621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4D62ABD" w14:textId="77777777" w:rsidR="00C9621D" w:rsidRPr="00C9621D" w:rsidRDefault="00C9621D" w:rsidP="00C9621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Kutsega Ehituspuusepp, tase 4 isik korraldab iseseisvalt oma töökoha ja vastutab oma tööülesannete kvaliteetse täitmise eest. Töökorraldusest lähtuvalt võib ta oma kutsealal juhendada ja nõustada vähem kogenud kolleege nende tavatöös.</w:t>
            </w:r>
          </w:p>
          <w:p w14:paraId="77325EE9" w14:textId="77777777" w:rsidR="00C9621D" w:rsidRPr="00C9621D" w:rsidRDefault="00C9621D" w:rsidP="00C9621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62701112" w14:textId="77777777" w:rsidR="00C9621D" w:rsidRPr="00C9621D" w:rsidRDefault="00C9621D" w:rsidP="00C9621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Puusepatöö nõuab suurt füüsilist pingutust. Töö võib toimuda nii siseruumides kui ka õues, erinevatel kõrgustel ja muutuvates ilmastikutingimustes. Ehituspuusepp peab järgima tööeeskirju, tervisekaitse- ja ohutusnõudeid. Töökeskkonnaga on seotud kõrgendatud mehaaniliste vigastuste tekkimise risk. Tervisekahjustusi võivad põhjustada ka tolm ja lenduvad keemilised ühendid ning seetõttu on kohustuslik kasutada kaitseriietust ja -vahendeid.</w:t>
            </w:r>
          </w:p>
          <w:p w14:paraId="004BC645" w14:textId="77777777" w:rsidR="00C9621D" w:rsidRPr="00C9621D" w:rsidRDefault="00C9621D" w:rsidP="00C9621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7601F9AA" w:rsidR="003972FA" w:rsidRPr="009C1D5A" w:rsidRDefault="00C9621D" w:rsidP="00C9621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Ehituspuusepa peamised  töövahendid on erinevad mehaanilised (vasarad, saed, kirved, höövlid, peitlid jne) ja elektrilised (trellid, lihvimismasinad jne) käsitööriistad, kuid kasutusel võivad olla ka suuremad tööstuslikud seadmed.</w:t>
            </w:r>
          </w:p>
        </w:tc>
      </w:tr>
      <w:tr w:rsidR="009C1D5A" w14:paraId="2C5172FF" w14:textId="77777777" w:rsidTr="00E861FA">
        <w:tc>
          <w:tcPr>
            <w:tcW w:w="9356" w:type="dxa"/>
            <w:shd w:val="clear" w:color="auto" w:fill="auto"/>
          </w:tcPr>
          <w:p w14:paraId="38443928" w14:textId="4A16E9CB" w:rsidR="009C1D5A" w:rsidRPr="009C1D5A" w:rsidRDefault="009C1D5A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1D5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F3806C" w14:textId="346A9344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 </w:t>
            </w:r>
            <w:r w:rsidRPr="00C9621D">
              <w:rPr>
                <w:rFonts w:ascii="Calibri" w:hAnsi="Calibri"/>
                <w:sz w:val="22"/>
                <w:szCs w:val="22"/>
              </w:rPr>
              <w:t>Puitliidete valmistamine</w:t>
            </w:r>
          </w:p>
          <w:p w14:paraId="0F928E79" w14:textId="42560FF0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Pr="00C9621D">
              <w:rPr>
                <w:rFonts w:ascii="Calibri" w:hAnsi="Calibri"/>
                <w:sz w:val="22"/>
                <w:szCs w:val="22"/>
              </w:rPr>
              <w:t>Puitraketiste ehitamine ja paigaldamine</w:t>
            </w:r>
          </w:p>
          <w:p w14:paraId="04706644" w14:textId="17E8B58B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C9621D">
              <w:rPr>
                <w:rFonts w:ascii="Calibri" w:hAnsi="Calibri"/>
                <w:sz w:val="22"/>
                <w:szCs w:val="22"/>
              </w:rPr>
              <w:t>Puidust seinakarkasside ja vahelagede ehitamine</w:t>
            </w:r>
          </w:p>
          <w:p w14:paraId="670FFBEB" w14:textId="0EDB28F8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Pr="00C9621D">
              <w:rPr>
                <w:rFonts w:ascii="Calibri" w:hAnsi="Calibri"/>
                <w:sz w:val="22"/>
                <w:szCs w:val="22"/>
              </w:rPr>
              <w:t>Katusekonstruktsioonide ehitamine</w:t>
            </w:r>
          </w:p>
          <w:p w14:paraId="6B404F91" w14:textId="380E9019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C9621D">
              <w:rPr>
                <w:rFonts w:ascii="Calibri" w:hAnsi="Calibri"/>
                <w:sz w:val="22"/>
                <w:szCs w:val="22"/>
              </w:rPr>
              <w:t xml:space="preserve">Katusekatete paigaldamine </w:t>
            </w:r>
            <w:proofErr w:type="spellStart"/>
            <w:r w:rsidRPr="00C9621D">
              <w:rPr>
                <w:rFonts w:ascii="Calibri" w:hAnsi="Calibri"/>
                <w:sz w:val="22"/>
                <w:szCs w:val="22"/>
              </w:rPr>
              <w:t>kaldkatustele</w:t>
            </w:r>
            <w:proofErr w:type="spellEnd"/>
          </w:p>
          <w:p w14:paraId="1D396EC8" w14:textId="7E2338A1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Pr="00C9621D">
              <w:rPr>
                <w:rFonts w:ascii="Calibri" w:hAnsi="Calibri"/>
                <w:sz w:val="22"/>
                <w:szCs w:val="22"/>
              </w:rPr>
              <w:t>Vooderdise paigaldamine</w:t>
            </w:r>
          </w:p>
          <w:p w14:paraId="3F5BA0EF" w14:textId="06A7FE8A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A.2.7 </w:t>
            </w:r>
            <w:r w:rsidRPr="00C9621D">
              <w:rPr>
                <w:rFonts w:ascii="Calibri" w:hAnsi="Calibri"/>
                <w:sz w:val="22"/>
                <w:szCs w:val="22"/>
              </w:rPr>
              <w:t>Avatäidete paigaldamine</w:t>
            </w:r>
          </w:p>
          <w:p w14:paraId="3939C618" w14:textId="7C415BFD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A.2.8 </w:t>
            </w:r>
            <w:r w:rsidRPr="00C9621D">
              <w:rPr>
                <w:rFonts w:ascii="Calibri" w:hAnsi="Calibri"/>
                <w:sz w:val="22"/>
                <w:szCs w:val="22"/>
              </w:rPr>
              <w:t>Põrandate ehitamine</w:t>
            </w:r>
          </w:p>
          <w:p w14:paraId="78715551" w14:textId="14EF6EEB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A.2.9 </w:t>
            </w:r>
            <w:r w:rsidRPr="00C9621D">
              <w:rPr>
                <w:rFonts w:ascii="Calibri" w:hAnsi="Calibri"/>
                <w:sz w:val="22"/>
                <w:szCs w:val="22"/>
              </w:rPr>
              <w:t>Muude välisrajatiste ehitamine</w:t>
            </w:r>
          </w:p>
          <w:p w14:paraId="2EE2F305" w14:textId="2A48B6AE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A.2.10 </w:t>
            </w:r>
            <w:r w:rsidRPr="00C9621D">
              <w:rPr>
                <w:rFonts w:ascii="Calibri" w:hAnsi="Calibri"/>
                <w:sz w:val="22"/>
                <w:szCs w:val="22"/>
              </w:rPr>
              <w:t>Puitkonstruktsioonide renoveerimine</w:t>
            </w:r>
          </w:p>
          <w:p w14:paraId="5391E48D" w14:textId="2294764C" w:rsidR="00C9621D" w:rsidRPr="00C9621D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A.2.11 </w:t>
            </w:r>
            <w:r w:rsidRPr="00C9621D">
              <w:rPr>
                <w:rFonts w:ascii="Calibri" w:hAnsi="Calibri"/>
                <w:sz w:val="22"/>
                <w:szCs w:val="22"/>
              </w:rPr>
              <w:t>Puitdetailide ja elementide montaaž</w:t>
            </w:r>
          </w:p>
          <w:p w14:paraId="4D757D8E" w14:textId="452AD069" w:rsidR="005334E2" w:rsidRPr="00391E74" w:rsidRDefault="00C9621D" w:rsidP="00C962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A.2.12 </w:t>
            </w:r>
            <w:r w:rsidRPr="00C9621D">
              <w:rPr>
                <w:rFonts w:ascii="Calibri" w:hAnsi="Calibri"/>
                <w:sz w:val="22"/>
                <w:szCs w:val="22"/>
              </w:rPr>
              <w:t>Madalama tasemega ehituspuusepa nõustamine ja juhendamine</w:t>
            </w:r>
          </w:p>
        </w:tc>
      </w:tr>
      <w:tr w:rsidR="009C1D5A" w14:paraId="004D0745" w14:textId="77777777" w:rsidTr="00520BDC">
        <w:tc>
          <w:tcPr>
            <w:tcW w:w="9356" w:type="dxa"/>
            <w:shd w:val="clear" w:color="auto" w:fill="auto"/>
          </w:tcPr>
          <w:p w14:paraId="536C6434" w14:textId="2A1A32AD" w:rsidR="009C1D5A" w:rsidRPr="00AF7D6B" w:rsidRDefault="009C1D5A" w:rsidP="00116699">
            <w:pPr>
              <w:rPr>
                <w:rFonts w:ascii="Calibri" w:hAnsi="Calibri"/>
                <w:sz w:val="22"/>
                <w:szCs w:val="22"/>
              </w:rPr>
            </w:pPr>
            <w:r w:rsidRPr="009C1D5A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A298BDD" w:rsidR="00A677EE" w:rsidRPr="00646207" w:rsidRDefault="005334E2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Üldjuhul</w:t>
            </w:r>
            <w:r w:rsidRPr="005334E2">
              <w:rPr>
                <w:rFonts w:ascii="Calibri" w:hAnsi="Calibri"/>
                <w:bCs/>
                <w:sz w:val="22"/>
                <w:szCs w:val="22"/>
              </w:rPr>
              <w:t xml:space="preserve"> on 4. taseme </w:t>
            </w:r>
            <w:r w:rsidR="00C9621D">
              <w:rPr>
                <w:rFonts w:ascii="Calibri" w:hAnsi="Calibri"/>
                <w:bCs/>
                <w:sz w:val="22"/>
                <w:szCs w:val="22"/>
              </w:rPr>
              <w:t>ehituspuusepana</w:t>
            </w:r>
            <w:r w:rsidRPr="005334E2">
              <w:rPr>
                <w:rFonts w:ascii="Calibri" w:hAnsi="Calibri"/>
                <w:bCs/>
                <w:sz w:val="22"/>
                <w:szCs w:val="22"/>
              </w:rPr>
              <w:t xml:space="preserve"> töötavatel inimestel kas erialane kutseharidus ja kutsealane töökogemus ehitusettevõttes või keskharidus ning kutsealane töökogemus ehitusettevõttes.</w:t>
            </w:r>
          </w:p>
        </w:tc>
      </w:tr>
      <w:tr w:rsidR="009C1D5A" w:rsidRPr="00D00D22" w14:paraId="730F308B" w14:textId="77777777" w:rsidTr="00A677EE">
        <w:tc>
          <w:tcPr>
            <w:tcW w:w="9356" w:type="dxa"/>
            <w:shd w:val="clear" w:color="auto" w:fill="auto"/>
          </w:tcPr>
          <w:p w14:paraId="570EEFB7" w14:textId="7301E0CE" w:rsidR="009C1D5A" w:rsidRPr="009C1D5A" w:rsidRDefault="009C1D5A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Ettepanekud 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40E6E2C3" w:rsidR="00A677EE" w:rsidRPr="00646207" w:rsidRDefault="00C9621D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Puusepp, ehituspuusepp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39DB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lastRenderedPageBreak/>
              <w:t xml:space="preserve">Ehitusvaldkonna spetsialistide töös muutuvad üha olulisemaks järgmised oskused ja/või isikuomadused: </w:t>
            </w:r>
          </w:p>
          <w:p w14:paraId="01833EAF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 xml:space="preserve">-laiapõhjalised erialased teadmised ja oskused; </w:t>
            </w:r>
          </w:p>
          <w:p w14:paraId="230874ED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>-teadmised ressursitõhususest ja oskus teha oma tööd ressursitõhusalt (elekter, kütus, vesi…), kasutades tööks vajalikke materjale, seadmeid ning tööriistasid sihipäraselt ja säästlikult.</w:t>
            </w:r>
          </w:p>
          <w:p w14:paraId="167A7F29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>-töövahendite kasutamise oskus ning töö- ja keskkonnaohutusnõuete järgimine;</w:t>
            </w:r>
          </w:p>
          <w:p w14:paraId="746D1122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>-joonistelt lugemise oskus (nii 2D- kui ka 3D-joonised) ja elementaarne joonestamis- ning hea</w:t>
            </w:r>
          </w:p>
          <w:p w14:paraId="1737479E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>arvutamisoskus;</w:t>
            </w:r>
          </w:p>
          <w:p w14:paraId="3EC336D0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>-tervikpildi nägemine ja mõistmine, kus teatud tööoperatsioonid ehitusprotsessis paiknevad ning kuidas need mõjutavad ehitusprotsessi kui tervikut;</w:t>
            </w:r>
          </w:p>
          <w:p w14:paraId="621AAF2A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>-valdkonnaspetsiifilised IKT-oskused;</w:t>
            </w:r>
          </w:p>
          <w:p w14:paraId="34BEC3C9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>-suhtlemisoskus – klientide ja tööandjaga suhtlemine, klientide nõustamine;</w:t>
            </w:r>
          </w:p>
          <w:p w14:paraId="1569D495" w14:textId="77777777" w:rsidR="00646207" w:rsidRPr="00646207" w:rsidRDefault="00646207" w:rsidP="0064620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>-koostööoskus;</w:t>
            </w:r>
          </w:p>
          <w:p w14:paraId="191DC32A" w14:textId="180D1473" w:rsidR="00A677EE" w:rsidRPr="005B4C8E" w:rsidRDefault="00646207" w:rsidP="00646207">
            <w:pPr>
              <w:rPr>
                <w:rFonts w:ascii="Calibri" w:hAnsi="Calibri"/>
                <w:i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>-kasuks tuleb ruumiline mõtlemine.</w:t>
            </w:r>
          </w:p>
        </w:tc>
      </w:tr>
      <w:tr w:rsidR="009C1D5A" w:rsidRPr="00905FD7" w14:paraId="264C9C76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691F" w14:textId="7E806670" w:rsidR="009C1D5A" w:rsidRPr="009C1D5A" w:rsidRDefault="009C1D5A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507B61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4F6EFC9A" w:rsidR="0036125E" w:rsidRPr="00B3749B" w:rsidRDefault="00646207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6207">
              <w:rPr>
                <w:rFonts w:ascii="Calibri" w:hAnsi="Calibri"/>
                <w:iCs/>
                <w:sz w:val="22"/>
                <w:szCs w:val="22"/>
              </w:rPr>
              <w:t xml:space="preserve">See kutse moodustub </w:t>
            </w:r>
            <w:proofErr w:type="spellStart"/>
            <w:r w:rsidRPr="00646207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Pr="00646207">
              <w:rPr>
                <w:rFonts w:ascii="Calibri" w:hAnsi="Calibri"/>
                <w:iCs/>
                <w:sz w:val="22"/>
                <w:szCs w:val="22"/>
              </w:rPr>
              <w:t xml:space="preserve"> ja kohustuslikest kompetentsi</w:t>
            </w:r>
            <w:r w:rsidR="00880320">
              <w:rPr>
                <w:rFonts w:ascii="Calibri" w:hAnsi="Calibri"/>
                <w:iCs/>
                <w:sz w:val="22"/>
                <w:szCs w:val="22"/>
              </w:rPr>
              <w:t>de</w:t>
            </w:r>
            <w:r w:rsidRPr="00646207">
              <w:rPr>
                <w:rFonts w:ascii="Calibri" w:hAnsi="Calibri"/>
                <w:iCs/>
                <w:sz w:val="22"/>
                <w:szCs w:val="22"/>
              </w:rPr>
              <w:t xml:space="preserve">st. Kutse taotlemisel on nõutav </w:t>
            </w:r>
            <w:proofErr w:type="spellStart"/>
            <w:r w:rsidRPr="00646207">
              <w:rPr>
                <w:rFonts w:ascii="Calibri" w:hAnsi="Calibri"/>
                <w:iCs/>
                <w:sz w:val="22"/>
                <w:szCs w:val="22"/>
              </w:rPr>
              <w:t>üldoskuste</w:t>
            </w:r>
            <w:proofErr w:type="spellEnd"/>
            <w:r w:rsidRPr="00646207">
              <w:rPr>
                <w:rFonts w:ascii="Calibri" w:hAnsi="Calibri"/>
                <w:iCs/>
                <w:sz w:val="22"/>
                <w:szCs w:val="22"/>
              </w:rPr>
              <w:t xml:space="preserve"> ja kõikide kohustuslike kompetentside tõendamine.</w:t>
            </w:r>
          </w:p>
        </w:tc>
      </w:tr>
      <w:tr w:rsidR="00FC3E8C" w14:paraId="2C2D1F80" w14:textId="77777777" w:rsidTr="00610B6B">
        <w:tc>
          <w:tcPr>
            <w:tcW w:w="9214" w:type="dxa"/>
            <w:shd w:val="clear" w:color="auto" w:fill="auto"/>
          </w:tcPr>
          <w:p w14:paraId="734B55F2" w14:textId="006CE5FC" w:rsidR="00FC3E8C" w:rsidRPr="00B3749B" w:rsidRDefault="00FC3E8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A0E4369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A78D2">
              <w:rPr>
                <w:rFonts w:ascii="Calibri" w:hAnsi="Calibri"/>
                <w:b/>
                <w:sz w:val="22"/>
                <w:szCs w:val="22"/>
              </w:rPr>
              <w:t>Ehituspuusepp</w:t>
            </w:r>
            <w:r w:rsidR="00646207">
              <w:rPr>
                <w:rFonts w:ascii="Calibri" w:hAnsi="Calibri"/>
                <w:b/>
                <w:sz w:val="22"/>
                <w:szCs w:val="22"/>
              </w:rPr>
              <w:t xml:space="preserve">, tase 4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6C359CC2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Väljendab oma seisukohti selgelt ja hinnanguvabalt; suhtleb viisakalt, kasutab sobivaid suhtlemisvorme ja -viise; suhtleb konstruktiivselt hoiab häid suhted kolleegidega; tuleb toime keerukates suhtlusolukordades.</w:t>
            </w:r>
          </w:p>
          <w:p w14:paraId="5FCBAFEB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Kohandub meeskonnaga; teab ja arvestab enda ja teiste rolli meeskonnas; peab kinni meeskonna liikmete vahelistest kokkulepetest; on avatud koostööle ja toetab meeskonna tulemuslikku tegutsemist; jagab meeskonnaliikmetega vajalikku informatsiooni; korraldab enda töölõigu sujuva toimimise, lähtudes juhistest.</w:t>
            </w:r>
          </w:p>
          <w:p w14:paraId="2428A483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Mõistab pideva õppimise ja enesearendamise vajadust; seab eesmärgid professionaalseks arenguks; omandab uusi teadmisi ja oskusi ning rakendab neid oma töös.</w:t>
            </w:r>
          </w:p>
          <w:p w14:paraId="463BFCC6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Mõistab pideva õppimise ja enesearendamise vajadust; seab eesmärgid professionaalseks arenguks; omandab uusi teadmisi ja oskusi ning rakendab neid oma töös.</w:t>
            </w:r>
          </w:p>
          <w:p w14:paraId="065D00D7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Mõistab ehitusprotsesse ja nende järjestatust (üldine arusaam ehitustegevusest ja energiatõhususest ehitiste ehitamisel ehitustööde ettevalmistamisest kuni ehitise valmimiseni) ja arvestab seda oma töös.</w:t>
            </w:r>
          </w:p>
          <w:p w14:paraId="38F5E177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 xml:space="preserve">Järgib asjakohaseid tööjuhiseid, materjalide tootjate poolt ettenähtud tehnoloogiaid ja etteantud kvaliteedinõudeid. </w:t>
            </w:r>
          </w:p>
          <w:p w14:paraId="4BD77642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Tunneb tööks vajalikke mõõtevahendeid/instrumente (lasermõõtja, nivelliir, lood jt) ja nende tööspetsiifikat ja kasutab neid töö tegemisel hoiab neid korras järgides kasutus ning  hooldusjuhiseid.</w:t>
            </w:r>
          </w:p>
          <w:p w14:paraId="23E0AEA0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Tunneb tööks vajalikke mehhanisme ja nende tööspetsiifikat ning kasutab neid töö tegemisel; tunneb tööks vajalikke elektrilisi ja mehaanilisi tööriistu ja kasutab neid töö tegemisel ja hoiab neid korras järgides kasutus ning  hooldusjuhiseid; probleemide või rikete korral informeerib sellest oma vahetut juhti.</w:t>
            </w:r>
          </w:p>
          <w:p w14:paraId="7D97F222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 xml:space="preserve">Teeb tõste-, paigaldamis-  ja teisaldamistöödeks vajalikke </w:t>
            </w:r>
            <w:proofErr w:type="spellStart"/>
            <w:r w:rsidRPr="00C9621D">
              <w:rPr>
                <w:rFonts w:ascii="Calibri" w:hAnsi="Calibri"/>
                <w:iCs/>
                <w:sz w:val="22"/>
                <w:szCs w:val="22"/>
              </w:rPr>
              <w:t>troppimistöid</w:t>
            </w:r>
            <w:proofErr w:type="spellEnd"/>
            <w:r w:rsidRPr="00C9621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49310387" w14:textId="2AB6B983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 xml:space="preserve">Käitleb ehitusjäätmeid vastavalt juhistele. </w:t>
            </w:r>
          </w:p>
          <w:p w14:paraId="78613193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Oskab lugeda ja saab aru ehitusjoonistest ja projektdokumentatsioonist. Määratleb vajadusel tööks vajalikud materjalid ja materjalide mahud.</w:t>
            </w:r>
          </w:p>
          <w:p w14:paraId="43B7C4F2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Kasutab oma töös ergonoomilisi, energiasäästlikke ja ohutuid töövõtteid ning isikukaitsevahendeid, järgides kõikides tööprotsessietappides töötervishoiu-, keskkonnahoiu-, tööohutusnõudeid (sh tööaluste (väiketellingute) - ja ohutuspiirete paigaldamine, tagab töökoha valgustatuse, järgib ohutusnõudeid töötamisel tõstemehhanismide haardealas).</w:t>
            </w:r>
          </w:p>
          <w:p w14:paraId="7C0B4B28" w14:textId="77777777" w:rsidR="00C9621D" w:rsidRPr="00C9621D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>Tegutseb õnnetusjuhtumi korral vastavalt kokkulepitud juhistele, kutsub professionaalse abi ja teatab õnnetusjuhtumist objektijuhile või tööandjale.</w:t>
            </w:r>
          </w:p>
          <w:p w14:paraId="28B32FE8" w14:textId="584F362A" w:rsidR="00557050" w:rsidRPr="00646207" w:rsidRDefault="00C9621D" w:rsidP="00C962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621D">
              <w:rPr>
                <w:rFonts w:ascii="Calibri" w:hAnsi="Calibri"/>
                <w:iCs/>
                <w:sz w:val="22"/>
                <w:szCs w:val="22"/>
              </w:rPr>
              <w:t xml:space="preserve">Tugineb oma töös algteadmistele energiatõhususest, ehitusfüüsikast (sh soojusisoleerimine, niiskuse- ja </w:t>
            </w:r>
            <w:proofErr w:type="spellStart"/>
            <w:r w:rsidRPr="00C9621D">
              <w:rPr>
                <w:rFonts w:ascii="Calibri" w:hAnsi="Calibri"/>
                <w:iCs/>
                <w:sz w:val="22"/>
                <w:szCs w:val="22"/>
              </w:rPr>
              <w:t>hüdroisoleerimine</w:t>
            </w:r>
            <w:proofErr w:type="spellEnd"/>
            <w:r w:rsidRPr="00C9621D">
              <w:rPr>
                <w:rFonts w:ascii="Calibri" w:hAnsi="Calibri"/>
                <w:iCs/>
                <w:sz w:val="22"/>
                <w:szCs w:val="22"/>
              </w:rPr>
              <w:t>), puusepa töödega seonduvate ehitusmaterjalide omadustest ja lähtub ilmastiku mõjust (sh talvetingimused) puusepa töödel.</w:t>
            </w:r>
          </w:p>
        </w:tc>
      </w:tr>
      <w:tr w:rsidR="00FC3E8C" w:rsidRPr="00D6436B" w14:paraId="4BE5C834" w14:textId="77777777" w:rsidTr="002D21A5">
        <w:tc>
          <w:tcPr>
            <w:tcW w:w="9214" w:type="dxa"/>
            <w:shd w:val="clear" w:color="auto" w:fill="auto"/>
          </w:tcPr>
          <w:p w14:paraId="0CD7BFCD" w14:textId="493E5D97" w:rsidR="00FC3E8C" w:rsidRPr="00D6436B" w:rsidRDefault="00FC3E8C" w:rsidP="002D21A5">
            <w:pPr>
              <w:rPr>
                <w:rFonts w:ascii="Calibri" w:hAnsi="Calibri"/>
                <w:i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lastRenderedPageBreak/>
              <w:t>Ettepanekud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017DB4F7" w:rsidR="00610B6B" w:rsidRPr="00BF48F2" w:rsidRDefault="00610B6B" w:rsidP="00AA3E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3123" w:rsidRPr="00EF3123">
              <w:rPr>
                <w:rFonts w:ascii="Calibri" w:hAnsi="Calibri"/>
                <w:b/>
                <w:sz w:val="22"/>
                <w:szCs w:val="22"/>
              </w:rPr>
              <w:t>Puitliidete valmistamine</w:t>
            </w:r>
          </w:p>
        </w:tc>
        <w:tc>
          <w:tcPr>
            <w:tcW w:w="1213" w:type="dxa"/>
          </w:tcPr>
          <w:p w14:paraId="52FBD7D6" w14:textId="41F9CF10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8032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7029B70" w14:textId="3E06F34E" w:rsidR="00610B6B" w:rsidRDefault="00610B6B" w:rsidP="00AA3EC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EA8FE82" w14:textId="76E757CD" w:rsidR="00EF3123" w:rsidRPr="00EF3123" w:rsidRDefault="00EF3123" w:rsidP="00EF312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Märgib materjalile tapi mõõdud</w:t>
            </w:r>
            <w:r w:rsidR="00BF7FD5">
              <w:rPr>
                <w:rFonts w:ascii="Calibri" w:hAnsi="Calibri"/>
                <w:sz w:val="22"/>
                <w:szCs w:val="22"/>
              </w:rPr>
              <w:t>,</w:t>
            </w:r>
            <w:r w:rsidRPr="00EF3123">
              <w:rPr>
                <w:rFonts w:ascii="Calibri" w:hAnsi="Calibri"/>
                <w:sz w:val="22"/>
                <w:szCs w:val="22"/>
              </w:rPr>
              <w:t xml:space="preserve"> kasutades vajalikke mõõtmis- ja märkimisvahendeid ning teeb vajadusel šablooni. Valmistab ratsionaalseid töövõtteid kasutades puittapid, järgides etteantud tööjooniseid ning arvestades tehnoloogilisi ja kvaliteedinõudeid. Kasutab töö tegemiseks ettenähtud elektrilisi- ja mehaanilisi käsitööriistu.</w:t>
            </w:r>
          </w:p>
          <w:p w14:paraId="24389D17" w14:textId="4A889A78" w:rsidR="00EF3123" w:rsidRPr="00EF3123" w:rsidRDefault="00EF3123" w:rsidP="00EF312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Valmistab ratsionaalseid töövõtteid kasutades nael-, kruvi-, polt-, naagelkinnitusega puitliiteid, arvestades kinnitusvahendite paigaldamise reegleid, järgides etteantud tööjooniseid ning arvestades tehnoloogilisi ja kvaliteedinõudeid. Kasutab töö tegemiseks ettenähtud elektrilisi- ja mehaanilisi käsitööriistu.</w:t>
            </w:r>
          </w:p>
          <w:p w14:paraId="37CD8DE4" w14:textId="759AC794" w:rsidR="00AA3ECA" w:rsidRPr="00610B6B" w:rsidRDefault="00EF3123" w:rsidP="00EF312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Koostab ratsionaalseid töövõtteid kasutades terastaridetailidega puitliiteid, arvestades kinnitusvahendite paigaldamise reegleid, järgides etteantud tööjooniseid ning arvestades tehnoloogilisi ja kvaliteedinõudeid. Kasutab töö tegemiseks ettenähtud elektrilisi- ja mehaanilisi käsitööriistu.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9289103" w:rsidR="00032EE9" w:rsidRPr="00610B6B" w:rsidRDefault="00032EE9" w:rsidP="005334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3123" w:rsidRPr="00EF3123">
              <w:rPr>
                <w:rFonts w:ascii="Calibri" w:hAnsi="Calibri"/>
                <w:b/>
                <w:sz w:val="22"/>
                <w:szCs w:val="22"/>
              </w:rPr>
              <w:t>Puitraketiste ehitamine ja paigaldamine</w:t>
            </w:r>
          </w:p>
        </w:tc>
        <w:tc>
          <w:tcPr>
            <w:tcW w:w="1213" w:type="dxa"/>
          </w:tcPr>
          <w:p w14:paraId="5224FAA2" w14:textId="3D14589F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8032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27CE8479" w:rsid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EC5F985" w14:textId="77777777" w:rsidR="00EF3123" w:rsidRPr="00EF3123" w:rsidRDefault="00EF3123" w:rsidP="00EF312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 xml:space="preserve">Ehitab ja toestab ratsionaalseid töövõtteid kasutades nõuetekohaselt taldmiku, posti ja betoonvöö raketise, järgides etteantud tööjooniseid ja pidades kinni lubatud tolerantsidest. </w:t>
            </w:r>
          </w:p>
          <w:p w14:paraId="18C56BA4" w14:textId="1C022FE5" w:rsidR="00610B6B" w:rsidRPr="00AA3ECA" w:rsidRDefault="00EF3123" w:rsidP="00EF3123">
            <w:pPr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Paigaldab ja toestab ratsionaalseid töövõtteid kasutades nõuetekohaselt taldmiku, posti ja betoonvöö valmis elementidest raketise, järgides etteantud tööjooniseid ja pidades kinni lubatud tolerantsidest.</w:t>
            </w:r>
          </w:p>
        </w:tc>
      </w:tr>
      <w:tr w:rsidR="003D7663" w14:paraId="2B364079" w14:textId="77777777" w:rsidTr="003D7663">
        <w:tc>
          <w:tcPr>
            <w:tcW w:w="8109" w:type="dxa"/>
          </w:tcPr>
          <w:p w14:paraId="2B5D2762" w14:textId="31BA185E" w:rsidR="003D7663" w:rsidRPr="00610B6B" w:rsidRDefault="00A80D4C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A3EC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3123" w:rsidRPr="00EF3123">
              <w:rPr>
                <w:rFonts w:ascii="Calibri" w:hAnsi="Calibri"/>
                <w:b/>
                <w:sz w:val="22"/>
                <w:szCs w:val="22"/>
              </w:rPr>
              <w:t>Puidust seinakarkasside ja vahelagede ehitamine</w:t>
            </w:r>
          </w:p>
        </w:tc>
        <w:tc>
          <w:tcPr>
            <w:tcW w:w="1213" w:type="dxa"/>
          </w:tcPr>
          <w:p w14:paraId="416A6F22" w14:textId="09EAE412" w:rsidR="003D7663" w:rsidRPr="00610B6B" w:rsidRDefault="003D7663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8032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36BB8" w14:paraId="30B15060" w14:textId="77777777" w:rsidTr="00610B6B">
        <w:tc>
          <w:tcPr>
            <w:tcW w:w="9322" w:type="dxa"/>
            <w:gridSpan w:val="2"/>
          </w:tcPr>
          <w:p w14:paraId="41E657F9" w14:textId="710D56F9" w:rsidR="00A80D4C" w:rsidRPr="00610B6B" w:rsidRDefault="00A80D4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9440D0C" w14:textId="6BC914B5" w:rsidR="00EF3123" w:rsidRDefault="00EF3123" w:rsidP="00EF312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Paigaldab vundamendile karkassi alla hüdroisolatsiooni, arvestades hüdr</w:t>
            </w:r>
            <w:r>
              <w:rPr>
                <w:rFonts w:ascii="Calibri" w:hAnsi="Calibri"/>
                <w:sz w:val="22"/>
                <w:szCs w:val="22"/>
              </w:rPr>
              <w:t>oi</w:t>
            </w:r>
            <w:r w:rsidRPr="00EF3123">
              <w:rPr>
                <w:rFonts w:ascii="Calibri" w:hAnsi="Calibri"/>
                <w:sz w:val="22"/>
                <w:szCs w:val="22"/>
              </w:rPr>
              <w:t>solatsiooni paigaldamisele kehtestatud nõudeid ja järgides tööjooniseid. Kasutab töö  tegemiseks ratsionaalseid töövõtteid ning sobilikke tööriistu.</w:t>
            </w:r>
          </w:p>
          <w:p w14:paraId="471F5D16" w14:textId="5ED1FF82" w:rsidR="00EF3123" w:rsidRPr="00EF3123" w:rsidRDefault="00EF3123" w:rsidP="00EF312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 xml:space="preserve">Ehitab etteantud meetodil (ehitamine ehitusplatsil, tehases valmistatavatest elementidest ehitamine jne) seinakarkassid, arvestades seinaliigile (kandvad/mittekandvad, </w:t>
            </w:r>
            <w:proofErr w:type="spellStart"/>
            <w:r w:rsidRPr="00EF3123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EF3123">
              <w:rPr>
                <w:rFonts w:ascii="Calibri" w:hAnsi="Calibri"/>
                <w:sz w:val="22"/>
                <w:szCs w:val="22"/>
              </w:rPr>
              <w:t>-/välisseinad jne) esitatavaid nõudeid ja järgides tööjooniseid. Ehitab vahelaed järgides tööjooniseid. Kasutab töö tegemiseks ratsionaalseid töövõtteid ja tööriistu.</w:t>
            </w:r>
          </w:p>
          <w:p w14:paraId="1942F906" w14:textId="77777777" w:rsidR="00EF3123" w:rsidRPr="00EF3123" w:rsidRDefault="00EF3123" w:rsidP="00EF312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 xml:space="preserve">Teeb </w:t>
            </w:r>
            <w:proofErr w:type="spellStart"/>
            <w:r w:rsidRPr="00EF3123">
              <w:rPr>
                <w:rFonts w:ascii="Calibri" w:hAnsi="Calibri"/>
                <w:sz w:val="22"/>
                <w:szCs w:val="22"/>
              </w:rPr>
              <w:t>vekseldused</w:t>
            </w:r>
            <w:proofErr w:type="spellEnd"/>
            <w:r w:rsidRPr="00EF3123">
              <w:rPr>
                <w:rFonts w:ascii="Calibri" w:hAnsi="Calibri"/>
                <w:sz w:val="22"/>
                <w:szCs w:val="22"/>
              </w:rPr>
              <w:t>, järgides tööjooniseid. Kasutab töö tegemiseks ratsionaalseid töövõtteid ning vajalikke taridetaile ja tööriistu.</w:t>
            </w:r>
          </w:p>
          <w:p w14:paraId="39582177" w14:textId="73F8A4FA" w:rsidR="00EF3123" w:rsidRPr="00EF3123" w:rsidRDefault="00EF3123" w:rsidP="00EF312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 xml:space="preserve">Paigaldab ja kinnitab puit- ja terassillused ning -talad, kasutades </w:t>
            </w:r>
            <w:r w:rsidR="00BF7FD5">
              <w:rPr>
                <w:rFonts w:ascii="Calibri" w:hAnsi="Calibri"/>
                <w:sz w:val="22"/>
                <w:szCs w:val="22"/>
              </w:rPr>
              <w:t xml:space="preserve">selleks </w:t>
            </w:r>
            <w:r w:rsidRPr="00EF3123">
              <w:rPr>
                <w:rFonts w:ascii="Calibri" w:hAnsi="Calibri"/>
                <w:sz w:val="22"/>
                <w:szCs w:val="22"/>
              </w:rPr>
              <w:t>sobivat viisi ja järgides tööjooniseid. Kasutab töö  tegemiseks ratsionaalseid töövõtteid ning sobilikke taridetaile ja tööriistu.</w:t>
            </w:r>
          </w:p>
          <w:p w14:paraId="0508943F" w14:textId="77777777" w:rsidR="00EF3123" w:rsidRPr="00EF3123" w:rsidRDefault="00EF3123" w:rsidP="00EF312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Paigaldab ja kinnitab tööjooniseid järgides puitpostid nii siseruumidesse kui ka väliskeskkonda. Kasutab töö tegemiseks ratsionaalseid töövõtteid ja sobilikke tööriistu ning vajadusel sobilikke taridetaile.</w:t>
            </w:r>
          </w:p>
          <w:p w14:paraId="352BE956" w14:textId="24DDF692" w:rsidR="00EF3123" w:rsidRPr="00EF3123" w:rsidRDefault="00EF3123" w:rsidP="00EF312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lastRenderedPageBreak/>
              <w:t>Paigaldab õhu- ja niiskustihedalt konstruktsioonile soojustus- ja heliisolatsiooni materjalid ning auru- ja tuuletõkkematerjalid, järgides tööjooniseid. Kasutab töö tegemiseks ratsionaalseid töövõtteid ning sobilikke tööriistu.</w:t>
            </w:r>
          </w:p>
          <w:p w14:paraId="70A367C6" w14:textId="77777777" w:rsidR="00EF3123" w:rsidRPr="00EF3123" w:rsidRDefault="00EF3123" w:rsidP="00EF312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Paigaldab karkassile plaadistuse (puidupõhised plaadid, kipsplaadid, tsementkiudplaadid jne), kasutades sobivat paigaldamise tehnoloogiat ja järgides tööjooniseid. Kasutab töö  tegemiseks ratsionaalseid töövõtteid ning sobilikke tööriistu.</w:t>
            </w:r>
          </w:p>
          <w:p w14:paraId="608D8843" w14:textId="47D10779" w:rsidR="00636BB8" w:rsidRPr="002500A3" w:rsidRDefault="00EF3123" w:rsidP="00EF312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Ehitab mittekandvad seinad ning paigaldab plaadistuse või laudise järgides tööjooniseid. Kasutab töö  tegemiseks ratsionaalseid töövõtteid ning sobilikke tööriistu.</w:t>
            </w:r>
          </w:p>
        </w:tc>
      </w:tr>
      <w:tr w:rsidR="003D7663" w14:paraId="237BC143" w14:textId="77777777" w:rsidTr="003D7663">
        <w:tc>
          <w:tcPr>
            <w:tcW w:w="8109" w:type="dxa"/>
          </w:tcPr>
          <w:p w14:paraId="31ABFDC1" w14:textId="62F91460" w:rsidR="003D7663" w:rsidRPr="00610B6B" w:rsidRDefault="00A80D4C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E4628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057C" w:rsidRPr="00EC057C">
              <w:rPr>
                <w:rFonts w:ascii="Calibri" w:hAnsi="Calibri"/>
                <w:b/>
                <w:sz w:val="22"/>
                <w:szCs w:val="22"/>
              </w:rPr>
              <w:t>Katusekonstruktsioonide ehitamine</w:t>
            </w:r>
          </w:p>
        </w:tc>
        <w:tc>
          <w:tcPr>
            <w:tcW w:w="1213" w:type="dxa"/>
          </w:tcPr>
          <w:p w14:paraId="7113E66C" w14:textId="7AF70D04" w:rsidR="003D7663" w:rsidRPr="00610B6B" w:rsidRDefault="003D7663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F0B71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36BB8" w14:paraId="77C333DA" w14:textId="77777777" w:rsidTr="00610B6B">
        <w:tc>
          <w:tcPr>
            <w:tcW w:w="9322" w:type="dxa"/>
            <w:gridSpan w:val="2"/>
          </w:tcPr>
          <w:p w14:paraId="3CC9C67F" w14:textId="59D5904A" w:rsidR="00A80D4C" w:rsidRPr="00610B6B" w:rsidRDefault="00A80D4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AF33C74" w14:textId="77777777" w:rsidR="00EF3123" w:rsidRPr="00EF3123" w:rsidRDefault="00EF3123" w:rsidP="00EF312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Paigaldab puitkonstruktsiooni alla kivi- või betoonseintele hüdroisolatsiooni, järgides tööjooniseid. Kasutab töö  tegemiseks ratsionaalseid töövõtteid ning sobilikke tööriistu.</w:t>
            </w:r>
          </w:p>
          <w:p w14:paraId="4063074E" w14:textId="77777777" w:rsidR="00EF3123" w:rsidRPr="00EF3123" w:rsidRDefault="00EF3123" w:rsidP="00EF312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Monteerib katusesõrestikud, järgides tööjooniseid. Kasutab töö tegemiseks ratsionaalseid töövõtteid ja sobilikke tööriistu.</w:t>
            </w:r>
          </w:p>
          <w:p w14:paraId="321C1B05" w14:textId="77777777" w:rsidR="00EF3123" w:rsidRPr="00EF3123" w:rsidRDefault="00EF3123" w:rsidP="00EF312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 xml:space="preserve">Ehitab sarikate ja pennidega katuse, järgides tööjooniseid ja arvestades katusekonstruktsiooni eripära, kasutades ratsionaalseid töövõtteid ja sobilikke tööriistu. </w:t>
            </w:r>
          </w:p>
          <w:p w14:paraId="7B4566EE" w14:textId="77777777" w:rsidR="00EF3123" w:rsidRPr="00EF3123" w:rsidRDefault="00EF3123" w:rsidP="00EF312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 xml:space="preserve">Ehitab </w:t>
            </w:r>
            <w:proofErr w:type="spellStart"/>
            <w:r w:rsidRPr="00EF3123">
              <w:rPr>
                <w:rFonts w:ascii="Calibri" w:hAnsi="Calibri"/>
                <w:sz w:val="22"/>
                <w:szCs w:val="22"/>
              </w:rPr>
              <w:t>pärlinitega</w:t>
            </w:r>
            <w:proofErr w:type="spellEnd"/>
            <w:r w:rsidRPr="00EF3123">
              <w:rPr>
                <w:rFonts w:ascii="Calibri" w:hAnsi="Calibri"/>
                <w:sz w:val="22"/>
                <w:szCs w:val="22"/>
              </w:rPr>
              <w:t xml:space="preserve"> või toolvärkidega katuse, järgides tööjooniseid ja arvestades katusekonstruktsiooni eripära, kasutades selleks ratsionaalseid töövõtteid ja sobilikke tööriistu.</w:t>
            </w:r>
          </w:p>
          <w:p w14:paraId="308AA9AE" w14:textId="77777777" w:rsidR="00EF3123" w:rsidRPr="00EF3123" w:rsidRDefault="00EF3123" w:rsidP="00EF312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Ehitab lamekatuse puitkonstruktsiooni, järgides tööjooniseid ja kasutades selleks ratsionaalseid töövõtteid ja sobilikke tööriistu.</w:t>
            </w:r>
          </w:p>
          <w:p w14:paraId="529C3D5E" w14:textId="77777777" w:rsidR="00EF3123" w:rsidRPr="00EF3123" w:rsidRDefault="00EF3123" w:rsidP="00EF312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Paigaldab katusele tuuletõkke, aluskatte, tuulutusliistud, roovitise ja/või laudise, järgides katusekatte paigaldamise juhendit ja/või tööjooniseid. Kasutab töö tegemisel ratsionaalseid töövõtteid ja sobilikke tööriistu.</w:t>
            </w:r>
          </w:p>
          <w:p w14:paraId="4EEB3216" w14:textId="77777777" w:rsidR="00EF3123" w:rsidRPr="00EF3123" w:rsidRDefault="00EF3123" w:rsidP="00EF312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Paigaldab õhu- ja niiskustihedalt soojustus- ja heliisolatsioonimaterjalid ning auru- ja tuuletõkkematerjalid, järgides tööjooniseid, kasutades selleks ratsionaalseid töövõtteid ja sobilikke tööriistu.</w:t>
            </w:r>
          </w:p>
          <w:p w14:paraId="52007CDE" w14:textId="2FED6842" w:rsidR="00636BB8" w:rsidRPr="002500A3" w:rsidRDefault="00EF3123" w:rsidP="00EF312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F3123">
              <w:rPr>
                <w:rFonts w:ascii="Calibri" w:hAnsi="Calibri"/>
                <w:sz w:val="22"/>
                <w:szCs w:val="22"/>
              </w:rPr>
              <w:t>Ehitab räästad, järgides etteantud konstruktsiooni ja tööjooniseid, kasutades selleks vajalikke tööriistu.</w:t>
            </w:r>
          </w:p>
        </w:tc>
      </w:tr>
      <w:tr w:rsidR="003D7663" w14:paraId="17E620C9" w14:textId="77777777" w:rsidTr="003D7663">
        <w:tc>
          <w:tcPr>
            <w:tcW w:w="8109" w:type="dxa"/>
          </w:tcPr>
          <w:p w14:paraId="1A6416F5" w14:textId="18862A59" w:rsidR="003D7663" w:rsidRPr="00610B6B" w:rsidRDefault="00A80D4C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06232">
              <w:t xml:space="preserve"> </w:t>
            </w:r>
            <w:r w:rsidR="00EC057C" w:rsidRPr="00EC057C">
              <w:rPr>
                <w:b/>
                <w:bCs/>
              </w:rPr>
              <w:t xml:space="preserve">Katusekatete paigaldamine </w:t>
            </w:r>
            <w:proofErr w:type="spellStart"/>
            <w:r w:rsidR="00EC057C" w:rsidRPr="00EC057C">
              <w:rPr>
                <w:b/>
                <w:bCs/>
              </w:rPr>
              <w:t>kaldkatusel</w:t>
            </w:r>
            <w:proofErr w:type="spellEnd"/>
          </w:p>
        </w:tc>
        <w:tc>
          <w:tcPr>
            <w:tcW w:w="1213" w:type="dxa"/>
          </w:tcPr>
          <w:p w14:paraId="45C0FE3C" w14:textId="13E3B0DF" w:rsidR="003D7663" w:rsidRPr="00610B6B" w:rsidRDefault="003D7663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F0B71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3D7663" w14:paraId="7A9D314C" w14:textId="77777777" w:rsidTr="00610B6B">
        <w:tc>
          <w:tcPr>
            <w:tcW w:w="9322" w:type="dxa"/>
            <w:gridSpan w:val="2"/>
          </w:tcPr>
          <w:p w14:paraId="23D0C437" w14:textId="442EFE10" w:rsidR="00A80D4C" w:rsidRPr="00610B6B" w:rsidRDefault="00A80D4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30B8558" w14:textId="77777777" w:rsidR="00EC057C" w:rsidRPr="00EC057C" w:rsidRDefault="00EC057C" w:rsidP="00EC057C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>Paigaldab roovitise ja katusekivid, arvestades etteantud katusekivi tüüpi ning järgides tööjooniseid ja tootjapoolset paigaldusjuhendit</w:t>
            </w:r>
          </w:p>
          <w:p w14:paraId="5C074F0B" w14:textId="77777777" w:rsidR="00EC057C" w:rsidRPr="00EC057C" w:rsidRDefault="00EC057C" w:rsidP="00EC057C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 xml:space="preserve">Paigaldab roovitise ja katusepleki, arvestades selle profiili ning järgides tööjooniseid ja tootjapoolset paigaldusjuhendit </w:t>
            </w:r>
          </w:p>
          <w:p w14:paraId="1F703D2D" w14:textId="77777777" w:rsidR="00EC057C" w:rsidRPr="00EC057C" w:rsidRDefault="00EC057C" w:rsidP="00EC057C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>Paigaldab laudise ja bituumensindlid, järgides materjali tootjapoolset paigaldusjuhendit.</w:t>
            </w:r>
          </w:p>
          <w:p w14:paraId="112CB15F" w14:textId="2FE7BB92" w:rsidR="003D7663" w:rsidRPr="002500A3" w:rsidRDefault="00EC057C" w:rsidP="00EC057C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>Paigaldab roovitise ja puidupõhised katusekatted (sindel-, kimm-, laast- ja laudkatuse), arvestades katusekatte tüübi eripära.</w:t>
            </w:r>
          </w:p>
        </w:tc>
      </w:tr>
      <w:tr w:rsidR="003D7663" w14:paraId="519306C9" w14:textId="77777777" w:rsidTr="003D7663">
        <w:tc>
          <w:tcPr>
            <w:tcW w:w="8109" w:type="dxa"/>
          </w:tcPr>
          <w:p w14:paraId="4ED6B831" w14:textId="07870424" w:rsidR="003D7663" w:rsidRPr="00610B6B" w:rsidRDefault="00A80D4C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EC057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057C" w:rsidRPr="00EC057C">
              <w:rPr>
                <w:rFonts w:ascii="Calibri" w:hAnsi="Calibri"/>
                <w:b/>
                <w:sz w:val="22"/>
                <w:szCs w:val="22"/>
              </w:rPr>
              <w:t>Vooderdise paigaldamine</w:t>
            </w:r>
          </w:p>
        </w:tc>
        <w:tc>
          <w:tcPr>
            <w:tcW w:w="1213" w:type="dxa"/>
          </w:tcPr>
          <w:p w14:paraId="3BE4BF7E" w14:textId="7D524F8E" w:rsidR="003D7663" w:rsidRPr="00A80D4C" w:rsidRDefault="003D7663" w:rsidP="00610B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0D4C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CF0B71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3D7663" w14:paraId="6C9CF5E9" w14:textId="77777777" w:rsidTr="00610B6B">
        <w:tc>
          <w:tcPr>
            <w:tcW w:w="9322" w:type="dxa"/>
            <w:gridSpan w:val="2"/>
          </w:tcPr>
          <w:p w14:paraId="1B042FCD" w14:textId="7F0028ED" w:rsidR="00A80D4C" w:rsidRDefault="00A80D4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430EEE6" w14:textId="77777777" w:rsidR="00EC057C" w:rsidRPr="00EC057C" w:rsidRDefault="00EC057C" w:rsidP="00EC057C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 xml:space="preserve">Paigaldab roovitise vastavalt </w:t>
            </w:r>
            <w:proofErr w:type="spellStart"/>
            <w:r w:rsidRPr="00EC057C">
              <w:rPr>
                <w:rFonts w:ascii="Calibri" w:hAnsi="Calibri"/>
                <w:sz w:val="22"/>
                <w:szCs w:val="22"/>
              </w:rPr>
              <w:t>välisvooderdise</w:t>
            </w:r>
            <w:proofErr w:type="spellEnd"/>
            <w:r w:rsidRPr="00EC057C">
              <w:rPr>
                <w:rFonts w:ascii="Calibri" w:hAnsi="Calibri"/>
                <w:sz w:val="22"/>
                <w:szCs w:val="22"/>
              </w:rPr>
              <w:t xml:space="preserve"> tüübile ja paigaldamise tehnoloogiale,  tagades seinakonstruktsiooni </w:t>
            </w:r>
            <w:proofErr w:type="spellStart"/>
            <w:r w:rsidRPr="00EC057C">
              <w:rPr>
                <w:rFonts w:ascii="Calibri" w:hAnsi="Calibri"/>
                <w:sz w:val="22"/>
                <w:szCs w:val="22"/>
              </w:rPr>
              <w:t>tuulduvuse</w:t>
            </w:r>
            <w:proofErr w:type="spellEnd"/>
            <w:r w:rsidRPr="00EC057C">
              <w:rPr>
                <w:rFonts w:ascii="Calibri" w:hAnsi="Calibri"/>
                <w:sz w:val="22"/>
                <w:szCs w:val="22"/>
              </w:rPr>
              <w:t xml:space="preserve">, kasutades selleks sobilikke tööriistu. </w:t>
            </w:r>
          </w:p>
          <w:p w14:paraId="107827D6" w14:textId="6449968A" w:rsidR="003D7663" w:rsidRPr="00610B6B" w:rsidRDefault="00EC057C" w:rsidP="00EC057C">
            <w:pPr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>Paigaldab laudvoodri või plaadistuse vastavalt paigaldamise tehnoloogiale ja tööjoonistele, kasutades selleks ratsionaalseid töövõtteid ja sobilikke tööriistu.</w:t>
            </w:r>
          </w:p>
        </w:tc>
      </w:tr>
      <w:tr w:rsidR="003D7663" w14:paraId="5133F985" w14:textId="77777777" w:rsidTr="003D7663">
        <w:tc>
          <w:tcPr>
            <w:tcW w:w="8109" w:type="dxa"/>
          </w:tcPr>
          <w:p w14:paraId="47F76D0C" w14:textId="2BD23337" w:rsidR="003D7663" w:rsidRPr="00610B6B" w:rsidRDefault="00A80D4C" w:rsidP="00EC057C">
            <w:pPr>
              <w:tabs>
                <w:tab w:val="left" w:pos="720"/>
                <w:tab w:val="left" w:pos="1796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EC057C">
              <w:rPr>
                <w:rFonts w:ascii="Calibri" w:hAnsi="Calibri"/>
                <w:b/>
                <w:sz w:val="22"/>
                <w:szCs w:val="22"/>
              </w:rPr>
              <w:t xml:space="preserve"> Avatäidete paigaldamine</w:t>
            </w:r>
          </w:p>
        </w:tc>
        <w:tc>
          <w:tcPr>
            <w:tcW w:w="1213" w:type="dxa"/>
          </w:tcPr>
          <w:p w14:paraId="2634C345" w14:textId="28750532" w:rsidR="003D7663" w:rsidRPr="00A80D4C" w:rsidRDefault="00A80D4C" w:rsidP="00610B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0D4C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CF0B71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3D7663" w14:paraId="7D5A7C32" w14:textId="77777777" w:rsidTr="00610B6B">
        <w:tc>
          <w:tcPr>
            <w:tcW w:w="9322" w:type="dxa"/>
            <w:gridSpan w:val="2"/>
          </w:tcPr>
          <w:p w14:paraId="0AAA7955" w14:textId="0B135067" w:rsidR="00A80D4C" w:rsidRDefault="00A80D4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03B8A15" w14:textId="77777777" w:rsidR="00EC057C" w:rsidRPr="00EC057C" w:rsidRDefault="00EC057C" w:rsidP="00EC057C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lastRenderedPageBreak/>
              <w:t>Valmistab ja paigaldab lähtuvalt vajadusest (konstruktsioonitüübiga) sobivast materjalist ajutised avatäited, kasutades selleks ratsionaalseid töövõtteid ja sobilikke tööriistu.</w:t>
            </w:r>
          </w:p>
          <w:p w14:paraId="772D26DC" w14:textId="77777777" w:rsidR="00EC057C" w:rsidRPr="00EC057C" w:rsidRDefault="00EC057C" w:rsidP="00EC057C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>Paigaldab katuseaknad, katuse- ja laeluugid, järgides tööjoonist ja tootjapoolset paigaldusjuhendit, kasutades selleks ratsionaalseid töövõtteid ja sobilikke tööriistu.</w:t>
            </w:r>
          </w:p>
          <w:p w14:paraId="3ACD9F06" w14:textId="1A38C0F5" w:rsidR="003D7663" w:rsidRPr="00610B6B" w:rsidRDefault="00EC057C" w:rsidP="00EC057C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>Paigaldab aknad ja uksed, järgides tööjooniseid ning silmas pidades paigaldusnõudeid ja konstruktsioonitüüpi, kasutades selleks ratsionaalseid töövõtteid ja sobilikke tööriistu.</w:t>
            </w:r>
          </w:p>
        </w:tc>
      </w:tr>
      <w:tr w:rsidR="00EC57C6" w14:paraId="095EDD38" w14:textId="77777777" w:rsidTr="00EC57C6">
        <w:tc>
          <w:tcPr>
            <w:tcW w:w="8109" w:type="dxa"/>
          </w:tcPr>
          <w:p w14:paraId="21E16CEB" w14:textId="6C183D77" w:rsidR="00EC57C6" w:rsidRPr="003D481B" w:rsidRDefault="003D481B" w:rsidP="00A80D4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481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B.3.8</w:t>
            </w:r>
            <w:r w:rsidR="00EC057C">
              <w:rPr>
                <w:rFonts w:ascii="Calibri" w:hAnsi="Calibri"/>
                <w:b/>
                <w:bCs/>
                <w:sz w:val="22"/>
                <w:szCs w:val="22"/>
              </w:rPr>
              <w:t xml:space="preserve"> Põrandate ehitamine</w:t>
            </w:r>
          </w:p>
        </w:tc>
        <w:tc>
          <w:tcPr>
            <w:tcW w:w="1213" w:type="dxa"/>
          </w:tcPr>
          <w:p w14:paraId="7047B104" w14:textId="4DE57671" w:rsidR="00EC57C6" w:rsidRPr="00610B6B" w:rsidRDefault="00EC57C6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80D4C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EC57C6" w14:paraId="7469ED38" w14:textId="77777777" w:rsidTr="00610B6B">
        <w:tc>
          <w:tcPr>
            <w:tcW w:w="9322" w:type="dxa"/>
            <w:gridSpan w:val="2"/>
          </w:tcPr>
          <w:p w14:paraId="5EF74B91" w14:textId="0F98F14A" w:rsidR="00EC57C6" w:rsidRDefault="007B15A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710E569" w14:textId="5E8D2AEA" w:rsidR="00EC057C" w:rsidRPr="00EC057C" w:rsidRDefault="00EC057C" w:rsidP="00EC057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>Paigaldab laagid ja isolatsioonimaterjalid ning ehitab laudpõranda, kasutades selleks nõuetele vastavat materjali ning järgides paigaldamise tehnoloogiat ja kvaliteedinõudeid.</w:t>
            </w:r>
          </w:p>
          <w:p w14:paraId="5A54706D" w14:textId="0030C2D7" w:rsidR="007B15AC" w:rsidRPr="007B15AC" w:rsidRDefault="00EC057C" w:rsidP="00EC057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>Paigaldab põrandale aluskatte ning sellele põrandalauad või parketi, järgides materjali paigaldusjuhendit ja -tehnoloogiat ning kvaliteedinõudeid.</w:t>
            </w:r>
          </w:p>
        </w:tc>
      </w:tr>
      <w:tr w:rsidR="00EC57C6" w14:paraId="1AFD7DD7" w14:textId="77777777" w:rsidTr="00EC57C6">
        <w:tc>
          <w:tcPr>
            <w:tcW w:w="8109" w:type="dxa"/>
          </w:tcPr>
          <w:p w14:paraId="3F6EAF99" w14:textId="3446CBDD" w:rsidR="00EC57C6" w:rsidRPr="003D481B" w:rsidRDefault="003D481B" w:rsidP="00A80D4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481B">
              <w:rPr>
                <w:rFonts w:ascii="Calibri" w:hAnsi="Calibri"/>
                <w:b/>
                <w:bCs/>
                <w:sz w:val="22"/>
                <w:szCs w:val="22"/>
              </w:rPr>
              <w:t xml:space="preserve">B.3.9 </w:t>
            </w:r>
            <w:r w:rsidR="00EC057C">
              <w:rPr>
                <w:rFonts w:ascii="Calibri" w:hAnsi="Calibri"/>
                <w:b/>
                <w:bCs/>
                <w:sz w:val="22"/>
                <w:szCs w:val="22"/>
              </w:rPr>
              <w:t>Muude välisrajatiste ehitamine</w:t>
            </w:r>
          </w:p>
        </w:tc>
        <w:tc>
          <w:tcPr>
            <w:tcW w:w="1213" w:type="dxa"/>
          </w:tcPr>
          <w:p w14:paraId="0E16C7D9" w14:textId="306EA640" w:rsidR="00EC57C6" w:rsidRPr="00610B6B" w:rsidRDefault="00EC57C6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80D4C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EC57C6" w14:paraId="41AEC6E2" w14:textId="77777777" w:rsidTr="00610B6B">
        <w:tc>
          <w:tcPr>
            <w:tcW w:w="9322" w:type="dxa"/>
            <w:gridSpan w:val="2"/>
          </w:tcPr>
          <w:p w14:paraId="57799ED5" w14:textId="77777777" w:rsidR="00EC57C6" w:rsidRDefault="007B15A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6BC72DA" w14:textId="1ADEB43B" w:rsidR="00EC057C" w:rsidRPr="00EC057C" w:rsidRDefault="00EC057C" w:rsidP="00EC057C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 xml:space="preserve">Ehitab projektikohasest materjalist nõuetele vastava </w:t>
            </w:r>
            <w:proofErr w:type="spellStart"/>
            <w:r w:rsidRPr="00EC057C">
              <w:rPr>
                <w:rFonts w:ascii="Calibri" w:hAnsi="Calibri"/>
                <w:sz w:val="22"/>
                <w:szCs w:val="22"/>
              </w:rPr>
              <w:t>terassi</w:t>
            </w:r>
            <w:proofErr w:type="spellEnd"/>
            <w:r w:rsidRPr="00EC057C">
              <w:rPr>
                <w:rFonts w:ascii="Calibri" w:hAnsi="Calibri"/>
                <w:sz w:val="22"/>
                <w:szCs w:val="22"/>
              </w:rPr>
              <w:t xml:space="preserve"> koos piirete ja tõusuteedega, järgides tööjooniseid ja tehnoloogiat ning kasutades vajalikke tööriistu- ja kinnitusvahendeid.</w:t>
            </w:r>
          </w:p>
          <w:p w14:paraId="268EDD81" w14:textId="173613E2" w:rsidR="00EC057C" w:rsidRPr="00EC057C" w:rsidRDefault="00EC057C" w:rsidP="00EC057C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 xml:space="preserve">Ehitab projektikohasest materjalist nõuetele vastava rõdu koos piiretega, järgides tööjooniseid ja tehnoloogiat kasutades vajalikke tööriistu- ja kinnitusvahendeid. </w:t>
            </w:r>
          </w:p>
          <w:p w14:paraId="09D168D1" w14:textId="5F9E5D5F" w:rsidR="007B15AC" w:rsidRPr="00EC057C" w:rsidRDefault="00EC057C" w:rsidP="00EC057C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EC057C">
              <w:rPr>
                <w:rFonts w:ascii="Calibri" w:hAnsi="Calibri"/>
                <w:sz w:val="22"/>
                <w:szCs w:val="22"/>
              </w:rPr>
              <w:t>Ehitab projektikohasest materjalist nõuetele vastava puitaia, järgides tööjooniseid ja tehnoloogiat kasutades vajalikke tööriistu- ja kinnitusvahendeid.</w:t>
            </w:r>
          </w:p>
        </w:tc>
      </w:tr>
      <w:tr w:rsidR="00EC57C6" w14:paraId="428F0E3B" w14:textId="77777777" w:rsidTr="00EC57C6">
        <w:tc>
          <w:tcPr>
            <w:tcW w:w="8109" w:type="dxa"/>
          </w:tcPr>
          <w:p w14:paraId="70B33AD0" w14:textId="1316B0ED" w:rsidR="00EC57C6" w:rsidRPr="003D481B" w:rsidRDefault="003D481B" w:rsidP="00A80D4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481B">
              <w:rPr>
                <w:rFonts w:ascii="Calibri" w:hAnsi="Calibri"/>
                <w:b/>
                <w:bCs/>
                <w:sz w:val="22"/>
                <w:szCs w:val="22"/>
              </w:rPr>
              <w:t>B.3.10</w:t>
            </w:r>
            <w:r w:rsidR="00EC057C">
              <w:rPr>
                <w:rFonts w:ascii="Calibri" w:hAnsi="Calibri"/>
                <w:b/>
                <w:bCs/>
                <w:sz w:val="22"/>
                <w:szCs w:val="22"/>
              </w:rPr>
              <w:t xml:space="preserve"> Puitkonstruktsioonide renoveerimine</w:t>
            </w:r>
          </w:p>
        </w:tc>
        <w:tc>
          <w:tcPr>
            <w:tcW w:w="1213" w:type="dxa"/>
          </w:tcPr>
          <w:p w14:paraId="6837DFBC" w14:textId="1FECBF04" w:rsidR="00EC57C6" w:rsidRPr="00610B6B" w:rsidRDefault="00EC57C6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80D4C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EC57C6" w14:paraId="7CB2B0EA" w14:textId="77777777" w:rsidTr="00610B6B">
        <w:tc>
          <w:tcPr>
            <w:tcW w:w="9322" w:type="dxa"/>
            <w:gridSpan w:val="2"/>
          </w:tcPr>
          <w:p w14:paraId="721A14C7" w14:textId="77777777" w:rsidR="00EC57C6" w:rsidRDefault="007B15A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E0CA01F" w14:textId="5D78F574" w:rsidR="00BF7FD5" w:rsidRPr="00BF7FD5" w:rsidRDefault="00BF7FD5" w:rsidP="00BF7FD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BF7FD5">
              <w:rPr>
                <w:rFonts w:ascii="Calibri" w:hAnsi="Calibri"/>
                <w:sz w:val="22"/>
                <w:szCs w:val="22"/>
              </w:rPr>
              <w:t>Avab renoveeritavad konstruktsioonid nende seisukorra hindamiseks, tagades samal ajal konstruktsiooniosa stabiilsuse. Teavitab puidukahjustuste olemasolust.</w:t>
            </w:r>
          </w:p>
          <w:p w14:paraId="7567B32E" w14:textId="3ABAE704" w:rsidR="00BF7FD5" w:rsidRPr="00BF7FD5" w:rsidRDefault="00BF7FD5" w:rsidP="00BF7FD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BF7FD5">
              <w:rPr>
                <w:rFonts w:ascii="Calibri" w:hAnsi="Calibri"/>
                <w:sz w:val="22"/>
                <w:szCs w:val="22"/>
              </w:rPr>
              <w:t>Parandab karkass-seina ja palkseina, tagades samal ajal konstruktsiooniosa stabiilsuse, vastutab konstruktsioonide säilimise ja ohutuse eest.</w:t>
            </w:r>
          </w:p>
          <w:p w14:paraId="2651D789" w14:textId="7D8CF022" w:rsidR="00BF7FD5" w:rsidRPr="00BF7FD5" w:rsidRDefault="00BF7FD5" w:rsidP="00BF7FD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BF7FD5">
              <w:rPr>
                <w:rFonts w:ascii="Calibri" w:hAnsi="Calibri"/>
                <w:sz w:val="22"/>
                <w:szCs w:val="22"/>
              </w:rPr>
              <w:t>Parandab vahelagede ja katusekonstruktsioonid, tagades samal ajal konstruktsiooniosa stabiilsuse, vastutab konstruktsioonide säilimise ja ohutuse eest.</w:t>
            </w:r>
          </w:p>
          <w:p w14:paraId="0521CC99" w14:textId="3914A116" w:rsidR="007B15AC" w:rsidRPr="00BF7FD5" w:rsidRDefault="00BF7FD5" w:rsidP="00BF7FD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BF7FD5">
              <w:rPr>
                <w:rFonts w:ascii="Calibri" w:hAnsi="Calibri"/>
                <w:sz w:val="22"/>
                <w:szCs w:val="22"/>
              </w:rPr>
              <w:t>Taastab või asendab puitvoodri vastavalt antud juhendile ja projektlahendusele.</w:t>
            </w:r>
          </w:p>
        </w:tc>
      </w:tr>
      <w:tr w:rsidR="00EC57C6" w14:paraId="44610E5D" w14:textId="77777777" w:rsidTr="00EC57C6">
        <w:tc>
          <w:tcPr>
            <w:tcW w:w="8109" w:type="dxa"/>
          </w:tcPr>
          <w:p w14:paraId="486E7745" w14:textId="10E73F03" w:rsidR="00EC57C6" w:rsidRPr="003D481B" w:rsidRDefault="003D481B" w:rsidP="00A80D4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481B">
              <w:rPr>
                <w:rFonts w:ascii="Calibri" w:hAnsi="Calibri"/>
                <w:b/>
                <w:bCs/>
                <w:sz w:val="22"/>
                <w:szCs w:val="22"/>
              </w:rPr>
              <w:t>B.3.11</w:t>
            </w:r>
            <w:r w:rsidR="00EC057C">
              <w:rPr>
                <w:rFonts w:ascii="Calibri" w:hAnsi="Calibri"/>
                <w:b/>
                <w:bCs/>
                <w:sz w:val="22"/>
                <w:szCs w:val="22"/>
              </w:rPr>
              <w:t xml:space="preserve"> Puitdetailide ja elementide montaaž</w:t>
            </w:r>
          </w:p>
        </w:tc>
        <w:tc>
          <w:tcPr>
            <w:tcW w:w="1213" w:type="dxa"/>
          </w:tcPr>
          <w:p w14:paraId="6E3A0F12" w14:textId="6B1CE0B5" w:rsidR="00EC57C6" w:rsidRPr="00EC57C6" w:rsidRDefault="00EC57C6" w:rsidP="00A80D4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57C6"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EC57C6" w14:paraId="37EC470A" w14:textId="77777777" w:rsidTr="00610B6B">
        <w:tc>
          <w:tcPr>
            <w:tcW w:w="9322" w:type="dxa"/>
            <w:gridSpan w:val="2"/>
          </w:tcPr>
          <w:p w14:paraId="75765890" w14:textId="77777777" w:rsidR="00EC57C6" w:rsidRPr="007B15AC" w:rsidRDefault="007B15A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7B15AC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83FDCB3" w14:textId="67EA5773" w:rsidR="00BF7FD5" w:rsidRPr="00BF7FD5" w:rsidRDefault="00BF7FD5" w:rsidP="00BF7FD5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BF7FD5">
              <w:rPr>
                <w:rFonts w:ascii="Calibri" w:hAnsi="Calibri"/>
                <w:sz w:val="22"/>
                <w:szCs w:val="22"/>
              </w:rPr>
              <w:t>Paigaldab vundamendile hüdroisolatsiooni, järgides  tööjooniseid, kasutades selleks ratsionaalseid töövõtteid ja sobilikke tööriistu.</w:t>
            </w:r>
          </w:p>
          <w:p w14:paraId="2502AB87" w14:textId="77786C8C" w:rsidR="00BF7FD5" w:rsidRPr="00BF7FD5" w:rsidRDefault="00BF7FD5" w:rsidP="00BF7FD5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BF7FD5">
              <w:rPr>
                <w:rFonts w:ascii="Calibri" w:hAnsi="Calibri"/>
                <w:sz w:val="22"/>
                <w:szCs w:val="22"/>
              </w:rPr>
              <w:t>Paigaldab vundamendile alasidepuud, järgides montaažijooniseid.</w:t>
            </w:r>
          </w:p>
          <w:p w14:paraId="727B0E1E" w14:textId="0BE42723" w:rsidR="00BF7FD5" w:rsidRPr="00BF7FD5" w:rsidRDefault="00BF7FD5" w:rsidP="00BF7FD5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BF7FD5">
              <w:rPr>
                <w:rFonts w:ascii="Calibri" w:hAnsi="Calibri"/>
                <w:sz w:val="22"/>
                <w:szCs w:val="22"/>
              </w:rPr>
              <w:t>Monteerib seina-, vahelae- ja katuseelemendid vastavalt montaaži- ja sõlmede joonistele, kasutades selleks ratsionaalseid töövõtteid ning vajalikke mehhanisme ja tööriistu.</w:t>
            </w:r>
          </w:p>
          <w:p w14:paraId="75D977F3" w14:textId="0DDB5C4A" w:rsidR="00BF7FD5" w:rsidRPr="00BF7FD5" w:rsidRDefault="00BF7FD5" w:rsidP="00BF7FD5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BF7FD5">
              <w:rPr>
                <w:rFonts w:ascii="Calibri" w:hAnsi="Calibri"/>
                <w:sz w:val="22"/>
                <w:szCs w:val="22"/>
              </w:rPr>
              <w:t>Paigaldab elementide liitekohtadele puuduvad soojustus- ja isolatsioonimaterjalid ning plaadistused.</w:t>
            </w:r>
          </w:p>
          <w:p w14:paraId="5A70E41E" w14:textId="61DB750D" w:rsidR="007B15AC" w:rsidRPr="00BF7FD5" w:rsidRDefault="00BF7FD5" w:rsidP="00BF7FD5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BF7FD5">
              <w:rPr>
                <w:rFonts w:ascii="Calibri" w:hAnsi="Calibri"/>
                <w:sz w:val="22"/>
                <w:szCs w:val="22"/>
              </w:rPr>
              <w:t>Paigaldab hoone välisseintele tuuletõkkekanga.</w:t>
            </w:r>
          </w:p>
        </w:tc>
      </w:tr>
      <w:tr w:rsidR="00A06232" w14:paraId="0ED4B9B8" w14:textId="77777777" w:rsidTr="00A06232">
        <w:tc>
          <w:tcPr>
            <w:tcW w:w="8109" w:type="dxa"/>
          </w:tcPr>
          <w:p w14:paraId="73F70180" w14:textId="1DF0C7D9" w:rsidR="00A06232" w:rsidRPr="00A06232" w:rsidRDefault="00A06232" w:rsidP="00A80D4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6232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3D481B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500A3" w:rsidRPr="002500A3">
              <w:rPr>
                <w:rFonts w:ascii="Calibri" w:hAnsi="Calibri"/>
                <w:b/>
                <w:bCs/>
                <w:sz w:val="22"/>
                <w:szCs w:val="22"/>
              </w:rPr>
              <w:t xml:space="preserve">Madalama tasemega </w:t>
            </w:r>
            <w:r w:rsidR="003D481B">
              <w:rPr>
                <w:rFonts w:ascii="Calibri" w:hAnsi="Calibri"/>
                <w:b/>
                <w:bCs/>
                <w:sz w:val="22"/>
                <w:szCs w:val="22"/>
              </w:rPr>
              <w:t>ehituspuusepa</w:t>
            </w:r>
            <w:r w:rsidR="002500A3" w:rsidRPr="002500A3">
              <w:rPr>
                <w:rFonts w:ascii="Calibri" w:hAnsi="Calibri"/>
                <w:b/>
                <w:bCs/>
                <w:sz w:val="22"/>
                <w:szCs w:val="22"/>
              </w:rPr>
              <w:t xml:space="preserve"> nõustamine ja juhendamine</w:t>
            </w:r>
          </w:p>
        </w:tc>
        <w:tc>
          <w:tcPr>
            <w:tcW w:w="1213" w:type="dxa"/>
          </w:tcPr>
          <w:p w14:paraId="49A30A73" w14:textId="5A327B9C" w:rsidR="00A06232" w:rsidRPr="00610B6B" w:rsidRDefault="00A06232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80D4C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CF0B71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A06232" w14:paraId="6B5B075C" w14:textId="77777777" w:rsidTr="00610B6B">
        <w:tc>
          <w:tcPr>
            <w:tcW w:w="9322" w:type="dxa"/>
            <w:gridSpan w:val="2"/>
          </w:tcPr>
          <w:p w14:paraId="7D685C26" w14:textId="0F495374" w:rsidR="00A06232" w:rsidRDefault="000B7680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BEE3486" w14:textId="4B7BBE9C" w:rsidR="000B7680" w:rsidRPr="000B7680" w:rsidRDefault="000B7680" w:rsidP="000B7680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B7680">
              <w:rPr>
                <w:rFonts w:ascii="Calibri" w:hAnsi="Calibri"/>
                <w:sz w:val="22"/>
                <w:szCs w:val="22"/>
              </w:rPr>
              <w:t>Juhendab madalama kvalifikatsiooniga kolleege, pakub tuge tekkinud probleemide ja küsimuste lahendamisel; aitab tõsta juhendatava töö kvaliteeti, õpetades vajalikke ja kasulikke töövõtteid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C61CF85" w14:textId="25141A7F" w:rsidR="000B7680" w:rsidRPr="000B7680" w:rsidRDefault="000B7680" w:rsidP="000B7680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B7680">
              <w:rPr>
                <w:rFonts w:ascii="Calibri" w:hAnsi="Calibri"/>
                <w:sz w:val="22"/>
                <w:szCs w:val="22"/>
              </w:rPr>
              <w:t>Jälgib juhendatava töö kvaliteeti ja kehtestatud nõuetest kinnipidamist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AFDF2DE" w14:textId="54D9E23E" w:rsidR="000B7680" w:rsidRPr="000B7680" w:rsidRDefault="000B7680" w:rsidP="000B7680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B7680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kohta.</w:t>
            </w:r>
          </w:p>
        </w:tc>
      </w:tr>
      <w:tr w:rsidR="00FC3E8C" w14:paraId="588A5106" w14:textId="77777777" w:rsidTr="00610B6B">
        <w:tc>
          <w:tcPr>
            <w:tcW w:w="9322" w:type="dxa"/>
            <w:gridSpan w:val="2"/>
          </w:tcPr>
          <w:p w14:paraId="28CCEC19" w14:textId="4D533A21" w:rsidR="00FC3E8C" w:rsidRPr="00610B6B" w:rsidRDefault="00FC3E8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lastRenderedPageBreak/>
              <w:t>Ettepanekud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C7C987" w14:textId="6FBDAEC0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142"/>
        <w:gridCol w:w="4610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  <w:gridSpan w:val="2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  <w:gridSpan w:val="2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88845C7" w14:textId="408B4F1E" w:rsidR="00FB1C7E" w:rsidRPr="00FB1C7E" w:rsidRDefault="00FB1C7E" w:rsidP="00FB1C7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B1C7E">
              <w:rPr>
                <w:rFonts w:ascii="Calibri" w:hAnsi="Calibri"/>
                <w:sz w:val="22"/>
                <w:szCs w:val="22"/>
              </w:rPr>
              <w:t>Tõnu Peipman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B1C7E">
              <w:rPr>
                <w:rFonts w:ascii="Calibri" w:hAnsi="Calibri"/>
                <w:sz w:val="22"/>
                <w:szCs w:val="22"/>
              </w:rPr>
              <w:t>Inseneribüroo Printsiip OÜ</w:t>
            </w:r>
          </w:p>
          <w:p w14:paraId="47F9C3B2" w14:textId="6CEC7378" w:rsidR="00FB1C7E" w:rsidRPr="00FB1C7E" w:rsidRDefault="00FB1C7E" w:rsidP="00FB1C7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B1C7E">
              <w:rPr>
                <w:rFonts w:ascii="Calibri" w:hAnsi="Calibri"/>
                <w:sz w:val="22"/>
                <w:szCs w:val="22"/>
              </w:rPr>
              <w:t>Indrek Peterson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FB1C7E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esti Ehitusettevõtjate Liit</w:t>
            </w:r>
          </w:p>
          <w:p w14:paraId="3E3F8F34" w14:textId="0E35F4E0" w:rsidR="00FB1C7E" w:rsidRPr="00FB1C7E" w:rsidRDefault="00FB1C7E" w:rsidP="00FB1C7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B1C7E">
              <w:rPr>
                <w:rFonts w:ascii="Calibri" w:hAnsi="Calibri"/>
                <w:sz w:val="22"/>
                <w:szCs w:val="22"/>
              </w:rPr>
              <w:t xml:space="preserve">Kalev </w:t>
            </w:r>
            <w:proofErr w:type="spellStart"/>
            <w:r w:rsidRPr="00FB1C7E">
              <w:rPr>
                <w:rFonts w:ascii="Calibri" w:hAnsi="Calibri"/>
                <w:sz w:val="22"/>
                <w:szCs w:val="22"/>
              </w:rPr>
              <w:t>Ramjalg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B1C7E">
              <w:rPr>
                <w:rFonts w:ascii="Calibri" w:hAnsi="Calibri"/>
                <w:sz w:val="22"/>
                <w:szCs w:val="22"/>
              </w:rPr>
              <w:t>Betooniühing</w:t>
            </w:r>
          </w:p>
          <w:p w14:paraId="003E29D1" w14:textId="7C2DE11C" w:rsidR="00FB1C7E" w:rsidRPr="00FB1C7E" w:rsidRDefault="00FB1C7E" w:rsidP="00FB1C7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B1C7E">
              <w:rPr>
                <w:rFonts w:ascii="Calibri" w:hAnsi="Calibri"/>
                <w:sz w:val="22"/>
                <w:szCs w:val="22"/>
              </w:rPr>
              <w:t>Enno Põder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B1C7E">
              <w:rPr>
                <w:rFonts w:ascii="Calibri" w:hAnsi="Calibri"/>
                <w:sz w:val="22"/>
                <w:szCs w:val="22"/>
              </w:rPr>
              <w:t>Merko Ehitus Eesti AS</w:t>
            </w:r>
          </w:p>
          <w:p w14:paraId="2D19980B" w14:textId="26DA7D5D" w:rsidR="00FB1C7E" w:rsidRPr="00FB1C7E" w:rsidRDefault="00FB1C7E" w:rsidP="00FB1C7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B1C7E">
              <w:rPr>
                <w:rFonts w:ascii="Calibri" w:hAnsi="Calibri"/>
                <w:sz w:val="22"/>
                <w:szCs w:val="22"/>
              </w:rPr>
              <w:t>Meelis Kann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B1C7E">
              <w:rPr>
                <w:rFonts w:ascii="Calibri" w:hAnsi="Calibri"/>
                <w:sz w:val="22"/>
                <w:szCs w:val="22"/>
              </w:rPr>
              <w:t>Nordecon AS</w:t>
            </w:r>
          </w:p>
          <w:p w14:paraId="4B426DEF" w14:textId="271CDAB9" w:rsidR="00FB1C7E" w:rsidRPr="00FB1C7E" w:rsidRDefault="00FB1C7E" w:rsidP="00FB1C7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B1C7E">
              <w:rPr>
                <w:rFonts w:ascii="Calibri" w:hAnsi="Calibri"/>
                <w:sz w:val="22"/>
                <w:szCs w:val="22"/>
              </w:rPr>
              <w:t>Mikk Mänd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B1C7E">
              <w:rPr>
                <w:rFonts w:ascii="Calibri" w:hAnsi="Calibri"/>
                <w:sz w:val="22"/>
                <w:szCs w:val="22"/>
              </w:rPr>
              <w:t>Tallinna Ehituskool</w:t>
            </w:r>
          </w:p>
          <w:p w14:paraId="28FE6A73" w14:textId="04967600" w:rsidR="00FB1C7E" w:rsidRPr="00FB1C7E" w:rsidRDefault="00FB1C7E" w:rsidP="00FB1C7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B1C7E">
              <w:rPr>
                <w:rFonts w:ascii="Calibri" w:hAnsi="Calibri"/>
                <w:sz w:val="22"/>
                <w:szCs w:val="22"/>
              </w:rPr>
              <w:t>Priit Alas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B1C7E">
              <w:rPr>
                <w:rFonts w:ascii="Calibri" w:hAnsi="Calibri"/>
                <w:sz w:val="22"/>
                <w:szCs w:val="22"/>
              </w:rPr>
              <w:t>Vabakutseline</w:t>
            </w:r>
          </w:p>
          <w:p w14:paraId="12EB2229" w14:textId="485BCB63" w:rsidR="001E29DD" w:rsidRPr="00331584" w:rsidRDefault="00FB1C7E" w:rsidP="00FB1C7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B1C7E">
              <w:rPr>
                <w:rFonts w:ascii="Calibri" w:hAnsi="Calibri"/>
                <w:sz w:val="22"/>
                <w:szCs w:val="22"/>
              </w:rPr>
              <w:t>Andres Madalik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B1C7E">
              <w:rPr>
                <w:rFonts w:ascii="Calibri" w:hAnsi="Calibri"/>
                <w:sz w:val="22"/>
                <w:szCs w:val="22"/>
              </w:rPr>
              <w:t>Merko Ehitus Eesti AS</w:t>
            </w:r>
          </w:p>
        </w:tc>
      </w:tr>
      <w:tr w:rsidR="001E29DD" w14:paraId="1DAA165A" w14:textId="77777777" w:rsidTr="00520BDC">
        <w:tc>
          <w:tcPr>
            <w:tcW w:w="4893" w:type="dxa"/>
            <w:gridSpan w:val="2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3ED4C7E4" w:rsidR="001E29DD" w:rsidRPr="00331584" w:rsidRDefault="00CF0B7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Arhitektuuri,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Geomaatika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Ehituse ja Kinnisvara Kutsenõukogu</w:t>
            </w:r>
          </w:p>
        </w:tc>
      </w:tr>
      <w:tr w:rsidR="00D33A88" w14:paraId="335BA8C7" w14:textId="77777777" w:rsidTr="00520BDC">
        <w:tc>
          <w:tcPr>
            <w:tcW w:w="4893" w:type="dxa"/>
            <w:gridSpan w:val="2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  <w:gridSpan w:val="2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  <w:gridSpan w:val="2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  <w:gridSpan w:val="2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  <w:gridSpan w:val="2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0575111A" w:rsidR="001E29DD" w:rsidRPr="004E5056" w:rsidRDefault="00CF0B71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CF0B71">
              <w:rPr>
                <w:rFonts w:ascii="Calibri" w:hAnsi="Calibri"/>
                <w:sz w:val="22"/>
                <w:szCs w:val="22"/>
              </w:rPr>
              <w:t>711</w:t>
            </w:r>
            <w:r w:rsidR="007B15AC">
              <w:rPr>
                <w:rFonts w:ascii="Calibri" w:hAnsi="Calibri"/>
                <w:sz w:val="22"/>
                <w:szCs w:val="22"/>
              </w:rPr>
              <w:t>5</w:t>
            </w:r>
            <w:r w:rsidRPr="00CF0B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B15AC">
              <w:rPr>
                <w:rFonts w:ascii="Calibri" w:hAnsi="Calibri"/>
                <w:sz w:val="22"/>
                <w:szCs w:val="22"/>
              </w:rPr>
              <w:t>Puusepad</w:t>
            </w:r>
          </w:p>
        </w:tc>
      </w:tr>
      <w:tr w:rsidR="001E29DD" w14:paraId="31AC91F1" w14:textId="77777777" w:rsidTr="00520BDC">
        <w:tc>
          <w:tcPr>
            <w:tcW w:w="4893" w:type="dxa"/>
            <w:gridSpan w:val="2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FC49DB5" w:rsidR="001E29DD" w:rsidRPr="00EB3D19" w:rsidRDefault="00CF0B71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CF0B7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CF0B71" w14:paraId="435B711C" w14:textId="77777777" w:rsidTr="00121D11">
        <w:tc>
          <w:tcPr>
            <w:tcW w:w="4751" w:type="dxa"/>
          </w:tcPr>
          <w:p w14:paraId="4D80D79F" w14:textId="77777777" w:rsidR="00CF0B71" w:rsidRPr="00331584" w:rsidRDefault="00CF0B71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752" w:type="dxa"/>
            <w:gridSpan w:val="2"/>
          </w:tcPr>
          <w:p w14:paraId="3E2C44E2" w14:textId="22636338" w:rsidR="00CF0B71" w:rsidRPr="00331584" w:rsidRDefault="007B15AC" w:rsidP="00520BD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Carpenter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4</w:t>
            </w:r>
            <w:r w:rsidR="00CF0B7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B15AC" w14:paraId="4387D2F0" w14:textId="77777777" w:rsidTr="00121D11">
        <w:tc>
          <w:tcPr>
            <w:tcW w:w="4751" w:type="dxa"/>
          </w:tcPr>
          <w:p w14:paraId="4C0EB2B4" w14:textId="694658E6" w:rsidR="007B15AC" w:rsidRPr="00331584" w:rsidRDefault="007B15AC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Norra keeles</w:t>
            </w:r>
          </w:p>
        </w:tc>
        <w:tc>
          <w:tcPr>
            <w:tcW w:w="4752" w:type="dxa"/>
            <w:gridSpan w:val="2"/>
          </w:tcPr>
          <w:p w14:paraId="6AEA8F49" w14:textId="1F8CE630" w:rsidR="007B15AC" w:rsidRDefault="00EF3123" w:rsidP="00520BD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Snekker</w:t>
            </w:r>
            <w:proofErr w:type="spellEnd"/>
          </w:p>
        </w:tc>
      </w:tr>
      <w:tr w:rsidR="007B15AC" w14:paraId="4694A1B5" w14:textId="77777777" w:rsidTr="00121D11">
        <w:tc>
          <w:tcPr>
            <w:tcW w:w="4751" w:type="dxa"/>
          </w:tcPr>
          <w:p w14:paraId="1ABCAE0F" w14:textId="78583120" w:rsidR="007B15AC" w:rsidRPr="00331584" w:rsidRDefault="007B15AC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Rootsi keeles</w:t>
            </w:r>
          </w:p>
        </w:tc>
        <w:tc>
          <w:tcPr>
            <w:tcW w:w="4752" w:type="dxa"/>
            <w:gridSpan w:val="2"/>
          </w:tcPr>
          <w:p w14:paraId="536E392F" w14:textId="497F1578" w:rsidR="007B15AC" w:rsidRDefault="00EF3123" w:rsidP="00520BD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Snickare</w:t>
            </w:r>
            <w:proofErr w:type="spellEnd"/>
          </w:p>
        </w:tc>
      </w:tr>
      <w:tr w:rsidR="007B15AC" w14:paraId="468D78FB" w14:textId="77777777" w:rsidTr="00121D11">
        <w:tc>
          <w:tcPr>
            <w:tcW w:w="4751" w:type="dxa"/>
          </w:tcPr>
          <w:p w14:paraId="7A31A241" w14:textId="5B08548D" w:rsidR="007B15AC" w:rsidRPr="00331584" w:rsidRDefault="007B15AC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Saksa keeles</w:t>
            </w:r>
          </w:p>
        </w:tc>
        <w:tc>
          <w:tcPr>
            <w:tcW w:w="4752" w:type="dxa"/>
            <w:gridSpan w:val="2"/>
          </w:tcPr>
          <w:p w14:paraId="5D2A9B1C" w14:textId="5D18A547" w:rsidR="007B15AC" w:rsidRDefault="00EF3123" w:rsidP="00520BD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Z</w:t>
            </w:r>
            <w:r w:rsidR="007B15AC">
              <w:rPr>
                <w:rFonts w:ascii="Calibri" w:hAnsi="Calibri"/>
                <w:sz w:val="22"/>
                <w:szCs w:val="22"/>
              </w:rPr>
              <w:t>immermann</w:t>
            </w:r>
            <w:proofErr w:type="spellEnd"/>
          </w:p>
        </w:tc>
      </w:tr>
      <w:tr w:rsidR="007B15AC" w14:paraId="1B53190D" w14:textId="77777777" w:rsidTr="00121D11">
        <w:tc>
          <w:tcPr>
            <w:tcW w:w="4751" w:type="dxa"/>
          </w:tcPr>
          <w:p w14:paraId="326345B0" w14:textId="53204E8A" w:rsidR="007B15AC" w:rsidRDefault="007B15AC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Soome keeles</w:t>
            </w:r>
          </w:p>
        </w:tc>
        <w:tc>
          <w:tcPr>
            <w:tcW w:w="4752" w:type="dxa"/>
            <w:gridSpan w:val="2"/>
          </w:tcPr>
          <w:p w14:paraId="25752D2F" w14:textId="4FA0E39C" w:rsidR="007B15AC" w:rsidRDefault="007B15AC" w:rsidP="00520BD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Kirvesmies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timpuri</w:t>
            </w:r>
            <w:proofErr w:type="spellEnd"/>
          </w:p>
        </w:tc>
      </w:tr>
      <w:tr w:rsidR="007B15AC" w14:paraId="1B49EF9A" w14:textId="77777777" w:rsidTr="00121D11">
        <w:tc>
          <w:tcPr>
            <w:tcW w:w="4751" w:type="dxa"/>
          </w:tcPr>
          <w:p w14:paraId="3AB872AF" w14:textId="163395FC" w:rsidR="007B15AC" w:rsidRPr="00331584" w:rsidRDefault="007B15AC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 keeles</w:t>
            </w:r>
          </w:p>
        </w:tc>
        <w:tc>
          <w:tcPr>
            <w:tcW w:w="4752" w:type="dxa"/>
            <w:gridSpan w:val="2"/>
          </w:tcPr>
          <w:p w14:paraId="51148548" w14:textId="77777777" w:rsidR="007B15AC" w:rsidRDefault="007B15AC" w:rsidP="00520B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3"/>
            <w:shd w:val="clear" w:color="auto" w:fill="FFFFFF"/>
          </w:tcPr>
          <w:p w14:paraId="3475AEC9" w14:textId="0D9209A3" w:rsidR="004A79CF" w:rsidRPr="00DD5358" w:rsidRDefault="00C8707B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FE1"/>
    <w:multiLevelType w:val="hybridMultilevel"/>
    <w:tmpl w:val="5AD27F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9C4"/>
    <w:multiLevelType w:val="hybridMultilevel"/>
    <w:tmpl w:val="E4A89F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0A8D"/>
    <w:multiLevelType w:val="hybridMultilevel"/>
    <w:tmpl w:val="FC04B2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22FCB"/>
    <w:multiLevelType w:val="hybridMultilevel"/>
    <w:tmpl w:val="E90039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63F5F"/>
    <w:multiLevelType w:val="hybridMultilevel"/>
    <w:tmpl w:val="17E641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70A"/>
    <w:multiLevelType w:val="hybridMultilevel"/>
    <w:tmpl w:val="A62EA6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D5273"/>
    <w:multiLevelType w:val="hybridMultilevel"/>
    <w:tmpl w:val="E04C79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3641F"/>
    <w:multiLevelType w:val="hybridMultilevel"/>
    <w:tmpl w:val="664007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47898"/>
    <w:multiLevelType w:val="hybridMultilevel"/>
    <w:tmpl w:val="7C4037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45A67"/>
    <w:multiLevelType w:val="hybridMultilevel"/>
    <w:tmpl w:val="0F301C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0D6"/>
    <w:multiLevelType w:val="hybridMultilevel"/>
    <w:tmpl w:val="B41AED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9C679A"/>
    <w:multiLevelType w:val="hybridMultilevel"/>
    <w:tmpl w:val="D798A1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41E6A"/>
    <w:multiLevelType w:val="hybridMultilevel"/>
    <w:tmpl w:val="983816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051B6"/>
    <w:multiLevelType w:val="hybridMultilevel"/>
    <w:tmpl w:val="556EBC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4"/>
  </w:num>
  <w:num w:numId="5">
    <w:abstractNumId w:val="14"/>
  </w:num>
  <w:num w:numId="6">
    <w:abstractNumId w:val="20"/>
  </w:num>
  <w:num w:numId="7">
    <w:abstractNumId w:val="16"/>
  </w:num>
  <w:num w:numId="8">
    <w:abstractNumId w:val="26"/>
  </w:num>
  <w:num w:numId="9">
    <w:abstractNumId w:val="12"/>
  </w:num>
  <w:num w:numId="10">
    <w:abstractNumId w:val="4"/>
  </w:num>
  <w:num w:numId="11">
    <w:abstractNumId w:val="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6"/>
  </w:num>
  <w:num w:numId="17">
    <w:abstractNumId w:val="13"/>
  </w:num>
  <w:num w:numId="18">
    <w:abstractNumId w:val="3"/>
  </w:num>
  <w:num w:numId="19">
    <w:abstractNumId w:val="25"/>
  </w:num>
  <w:num w:numId="20">
    <w:abstractNumId w:val="28"/>
  </w:num>
  <w:num w:numId="21">
    <w:abstractNumId w:val="17"/>
  </w:num>
  <w:num w:numId="22">
    <w:abstractNumId w:val="7"/>
  </w:num>
  <w:num w:numId="23">
    <w:abstractNumId w:val="30"/>
  </w:num>
  <w:num w:numId="24">
    <w:abstractNumId w:val="18"/>
  </w:num>
  <w:num w:numId="25">
    <w:abstractNumId w:val="15"/>
  </w:num>
  <w:num w:numId="26">
    <w:abstractNumId w:val="29"/>
  </w:num>
  <w:num w:numId="27">
    <w:abstractNumId w:val="23"/>
  </w:num>
  <w:num w:numId="28">
    <w:abstractNumId w:val="19"/>
  </w:num>
  <w:num w:numId="29">
    <w:abstractNumId w:val="22"/>
  </w:num>
  <w:num w:numId="30">
    <w:abstractNumId w:val="0"/>
  </w:num>
  <w:num w:numId="3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B7680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37D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0A3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481B"/>
    <w:rsid w:val="003D7663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34E2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36BB8"/>
    <w:rsid w:val="006405D5"/>
    <w:rsid w:val="0064087B"/>
    <w:rsid w:val="00641160"/>
    <w:rsid w:val="00641A7B"/>
    <w:rsid w:val="00642114"/>
    <w:rsid w:val="00643CA7"/>
    <w:rsid w:val="00644C10"/>
    <w:rsid w:val="00646207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B3E"/>
    <w:rsid w:val="006A0C8A"/>
    <w:rsid w:val="006A267F"/>
    <w:rsid w:val="006A436C"/>
    <w:rsid w:val="006A4B47"/>
    <w:rsid w:val="006A4DE4"/>
    <w:rsid w:val="006B11B6"/>
    <w:rsid w:val="006B2D86"/>
    <w:rsid w:val="006B4F61"/>
    <w:rsid w:val="006B64B9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15AC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0320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B3B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6546"/>
    <w:rsid w:val="009B28EC"/>
    <w:rsid w:val="009B2AD7"/>
    <w:rsid w:val="009B5427"/>
    <w:rsid w:val="009B60B2"/>
    <w:rsid w:val="009B75B9"/>
    <w:rsid w:val="009C1D5A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6232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0D4C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3ECA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BF7FD5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621D"/>
    <w:rsid w:val="00C97670"/>
    <w:rsid w:val="00CA0242"/>
    <w:rsid w:val="00CA14EB"/>
    <w:rsid w:val="00CA299A"/>
    <w:rsid w:val="00CA350F"/>
    <w:rsid w:val="00CA78D2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0B7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4C61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6283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057C"/>
    <w:rsid w:val="00EC4172"/>
    <w:rsid w:val="00EC504D"/>
    <w:rsid w:val="00EC57C6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3123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1C7E"/>
    <w:rsid w:val="00FB3A38"/>
    <w:rsid w:val="00FB48A0"/>
    <w:rsid w:val="00FB6BFE"/>
    <w:rsid w:val="00FC1EC5"/>
    <w:rsid w:val="00FC245B"/>
    <w:rsid w:val="00FC325E"/>
    <w:rsid w:val="00FC3E8C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33</TotalTime>
  <Pages>8</Pages>
  <Words>2425</Words>
  <Characters>14069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Maris Saarsalu</cp:lastModifiedBy>
  <cp:revision>5</cp:revision>
  <cp:lastPrinted>2011-06-28T11:10:00Z</cp:lastPrinted>
  <dcterms:created xsi:type="dcterms:W3CDTF">2021-11-19T08:41:00Z</dcterms:created>
  <dcterms:modified xsi:type="dcterms:W3CDTF">2021-11-19T09:18:00Z</dcterms:modified>
</cp:coreProperties>
</file>