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7BB6443" w:rsidR="00561F57" w:rsidRPr="003307F0" w:rsidRDefault="0062438B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Turismiettevõtte teenindaja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BE05751" w:rsidR="00576E64" w:rsidRPr="00B90813" w:rsidRDefault="0062438B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Turismiettevõtte teenindaja</w:t>
            </w:r>
            <w:r w:rsidR="00576E64" w:rsidRPr="00B90813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5870D3D6" w:rsidR="00576E64" w:rsidRPr="00B90813" w:rsidRDefault="0062438B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24DC799" w14:textId="6BEC6646" w:rsidR="00B90813" w:rsidRPr="00B90813" w:rsidRDefault="00B90813" w:rsidP="00B9081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90813">
              <w:rPr>
                <w:rFonts w:ascii="Calibri" w:hAnsi="Calibri"/>
                <w:iCs/>
                <w:sz w:val="22"/>
                <w:szCs w:val="22"/>
              </w:rPr>
              <w:t xml:space="preserve">Turismiettevõtte teenindaja töötab erinevaid turismiteenuseid pakkuvates ettevõtetes. Ta suhtleb vahetult </w:t>
            </w:r>
            <w:r w:rsidR="008C2798">
              <w:rPr>
                <w:rFonts w:ascii="Calibri" w:hAnsi="Calibri"/>
                <w:iCs/>
                <w:sz w:val="22"/>
                <w:szCs w:val="22"/>
              </w:rPr>
              <w:t>külalis</w:t>
            </w:r>
            <w:r w:rsidRPr="00B90813">
              <w:rPr>
                <w:rFonts w:ascii="Calibri" w:hAnsi="Calibri"/>
                <w:iCs/>
                <w:sz w:val="22"/>
                <w:szCs w:val="22"/>
              </w:rPr>
              <w:t>tega maailma erinevatest piirkondadest, tutvustab ja müüb ettevõtte teenuseid, piirkonda ja seal pakutavaid turismiobjekte ja -teenuseid. Turismiettevõtte teenindaja teenindab küla</w:t>
            </w:r>
            <w:r w:rsidR="008C2798">
              <w:rPr>
                <w:rFonts w:ascii="Calibri" w:hAnsi="Calibri"/>
                <w:iCs/>
                <w:sz w:val="22"/>
                <w:szCs w:val="22"/>
              </w:rPr>
              <w:t>list</w:t>
            </w:r>
            <w:r w:rsidRPr="00B90813">
              <w:rPr>
                <w:rFonts w:ascii="Calibri" w:hAnsi="Calibri"/>
                <w:iCs/>
                <w:sz w:val="22"/>
                <w:szCs w:val="22"/>
              </w:rPr>
              <w:t xml:space="preserve"> kogu külastajateekonna vältel alates broneerimisetapist kuni küla</w:t>
            </w:r>
            <w:r w:rsidR="008C2798">
              <w:rPr>
                <w:rFonts w:ascii="Calibri" w:hAnsi="Calibri"/>
                <w:iCs/>
                <w:sz w:val="22"/>
                <w:szCs w:val="22"/>
              </w:rPr>
              <w:t>lise</w:t>
            </w:r>
            <w:r w:rsidRPr="00B90813">
              <w:rPr>
                <w:rFonts w:ascii="Calibri" w:hAnsi="Calibri"/>
                <w:iCs/>
                <w:sz w:val="22"/>
                <w:szCs w:val="22"/>
              </w:rPr>
              <w:t xml:space="preserve"> ettevõttest ära saatmiseni.</w:t>
            </w:r>
          </w:p>
          <w:p w14:paraId="5C9441F2" w14:textId="2049BBF1" w:rsidR="003972FA" w:rsidRPr="0037756E" w:rsidRDefault="00B90813" w:rsidP="00B90813">
            <w:pPr>
              <w:rPr>
                <w:rFonts w:ascii="Calibri" w:hAnsi="Calibri"/>
                <w:i/>
                <w:sz w:val="22"/>
                <w:szCs w:val="22"/>
              </w:rPr>
            </w:pPr>
            <w:r w:rsidRPr="00B90813">
              <w:rPr>
                <w:rFonts w:ascii="Calibri" w:hAnsi="Calibri"/>
                <w:iCs/>
                <w:sz w:val="22"/>
                <w:szCs w:val="22"/>
              </w:rPr>
              <w:t xml:space="preserve">Turismiettevõtte teenindaja osaleb meeskonnaliikmena ettevõttes pakutavate elamus- ja aktiivtegevuste ettevalmistamisel ja läbiviimisel, valmistab ette majutus- ja toitlustusruumid, </w:t>
            </w:r>
            <w:proofErr w:type="spellStart"/>
            <w:r w:rsidRPr="00B90813">
              <w:rPr>
                <w:rFonts w:ascii="Calibri" w:hAnsi="Calibri"/>
                <w:iCs/>
                <w:sz w:val="22"/>
                <w:szCs w:val="22"/>
              </w:rPr>
              <w:t>ühisruumid</w:t>
            </w:r>
            <w:proofErr w:type="spellEnd"/>
            <w:r w:rsidRPr="00B90813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proofErr w:type="spellStart"/>
            <w:r w:rsidRPr="00B90813">
              <w:rPr>
                <w:rFonts w:ascii="Calibri" w:hAnsi="Calibri"/>
                <w:iCs/>
                <w:sz w:val="22"/>
                <w:szCs w:val="22"/>
              </w:rPr>
              <w:t>õueala</w:t>
            </w:r>
            <w:proofErr w:type="spellEnd"/>
            <w:r w:rsidRPr="00B90813">
              <w:rPr>
                <w:rFonts w:ascii="Calibri" w:hAnsi="Calibri"/>
                <w:iCs/>
                <w:sz w:val="22"/>
                <w:szCs w:val="22"/>
              </w:rPr>
              <w:t xml:space="preserve"> küla</w:t>
            </w:r>
            <w:r w:rsidR="008C2798">
              <w:rPr>
                <w:rFonts w:ascii="Calibri" w:hAnsi="Calibri"/>
                <w:iCs/>
                <w:sz w:val="22"/>
                <w:szCs w:val="22"/>
              </w:rPr>
              <w:t>lis</w:t>
            </w:r>
            <w:r w:rsidRPr="00B90813">
              <w:rPr>
                <w:rFonts w:ascii="Calibri" w:hAnsi="Calibri"/>
                <w:iCs/>
                <w:sz w:val="22"/>
                <w:szCs w:val="22"/>
              </w:rPr>
              <w:t>te vastuvõtuks, valmistab ja serveerib hommikusööki ning abistab toitlustamisel. Turismiettevõtte teenindaja töö toimub graafiku alusel.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6D06715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1A2E25">
              <w:rPr>
                <w:rFonts w:ascii="Calibri" w:hAnsi="Calibri"/>
                <w:sz w:val="22"/>
                <w:szCs w:val="22"/>
              </w:rPr>
              <w:t>Tellimuste vastuvõtmine</w:t>
            </w:r>
          </w:p>
          <w:p w14:paraId="6347DF3B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1A2E25">
              <w:rPr>
                <w:rFonts w:ascii="Calibri" w:hAnsi="Calibri"/>
                <w:sz w:val="22"/>
                <w:szCs w:val="22"/>
              </w:rPr>
              <w:t>Külaliste teenindamine</w:t>
            </w:r>
          </w:p>
          <w:p w14:paraId="294297D1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 Piirkonna tutvustamine</w:t>
            </w:r>
          </w:p>
          <w:p w14:paraId="687A3D06" w14:textId="7F89F531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 Arveldamine</w:t>
            </w:r>
            <w:r w:rsidR="00532161">
              <w:rPr>
                <w:rFonts w:ascii="Calibri" w:hAnsi="Calibri"/>
                <w:sz w:val="22"/>
                <w:szCs w:val="22"/>
              </w:rPr>
              <w:t xml:space="preserve"> ja aruandluse koostamine</w:t>
            </w:r>
          </w:p>
          <w:p w14:paraId="4EB5F551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A.2.5  Sündmuste ja vabaajategevuste teenindamine</w:t>
            </w:r>
          </w:p>
          <w:p w14:paraId="6BFB9F5A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 Toitlustusteenindus</w:t>
            </w:r>
          </w:p>
          <w:p w14:paraId="22DBB14B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 Välitoitlustamine</w:t>
            </w:r>
          </w:p>
          <w:p w14:paraId="7DD444E0" w14:textId="77777777" w:rsidR="001A2E25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A.2.8  Majutusruumide korrashoid</w:t>
            </w:r>
          </w:p>
          <w:p w14:paraId="4D757D8E" w14:textId="3A97CEEB" w:rsidR="00B90813" w:rsidRPr="00391E74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A.2.9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Üldruumide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ja territooriumi korrastamine</w:t>
            </w:r>
          </w:p>
        </w:tc>
      </w:tr>
      <w:tr w:rsidR="00B90813" w:rsidRPr="00AF7D6B" w14:paraId="73E9DDD9" w14:textId="77777777" w:rsidTr="00ED5264">
        <w:tc>
          <w:tcPr>
            <w:tcW w:w="9356" w:type="dxa"/>
            <w:shd w:val="clear" w:color="auto" w:fill="auto"/>
          </w:tcPr>
          <w:p w14:paraId="7DC46F2C" w14:textId="77777777" w:rsidR="00B90813" w:rsidRPr="00AF7D6B" w:rsidRDefault="00B90813" w:rsidP="00ED5264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B90813" w:rsidRPr="007650EA" w14:paraId="1545D949" w14:textId="77777777" w:rsidTr="00ED5264">
        <w:tc>
          <w:tcPr>
            <w:tcW w:w="9356" w:type="dxa"/>
            <w:shd w:val="clear" w:color="auto" w:fill="auto"/>
          </w:tcPr>
          <w:p w14:paraId="46FDE4F8" w14:textId="4C3EBFB2" w:rsidR="00B90813" w:rsidRPr="007650EA" w:rsidRDefault="00B90813" w:rsidP="00ED5264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Elamus- ja aktiivtegevuste läbiviimine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A3AFFF6" w:rsidR="007F2D3B" w:rsidRPr="003F3825" w:rsidRDefault="003F3825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F3825">
              <w:rPr>
                <w:rFonts w:ascii="Calibri" w:hAnsi="Calibri"/>
                <w:bCs/>
                <w:sz w:val="22"/>
                <w:szCs w:val="22"/>
              </w:rPr>
              <w:t>Turismiettevõtte teenindajaks saab õppida kutseõppeasutuses, kursustel või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8CE8F97" w:rsidR="007F2D3B" w:rsidRPr="003F3825" w:rsidRDefault="003F3825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F3825">
              <w:rPr>
                <w:rFonts w:ascii="Calibri" w:hAnsi="Calibri"/>
                <w:iCs/>
                <w:sz w:val="22"/>
                <w:szCs w:val="22"/>
              </w:rPr>
              <w:t>Hotelli administraator, perenaine, peremees, vastuvõtuteenindaja, majutusteenindaja, maaturismi teenindaja, hotelliteenindaja, toitlustusteenindaja, hommikusöögiteenindaja, perenaine, peremees.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C69526F" w:rsidR="007F2D3B" w:rsidRPr="00AF7D6B" w:rsidRDefault="001A2E2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D00D22" w14:paraId="65D0BF2F" w14:textId="77777777" w:rsidTr="00520BDC">
        <w:tc>
          <w:tcPr>
            <w:tcW w:w="9356" w:type="dxa"/>
            <w:shd w:val="clear" w:color="auto" w:fill="auto"/>
          </w:tcPr>
          <w:p w14:paraId="510271B3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0B2083F4" w:rsidR="007F2D3B" w:rsidRPr="001A2E25" w:rsidRDefault="001A2E25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A2E25">
              <w:rPr>
                <w:rFonts w:ascii="Calibri" w:hAnsi="Calibri"/>
                <w:iCs/>
                <w:sz w:val="22"/>
                <w:szCs w:val="22"/>
              </w:rPr>
              <w:t>Kasvav tähtsus on külaliste teenindamisel digivahendite kaudu.</w:t>
            </w: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A4BFA25" w:rsidR="00294235" w:rsidRDefault="00294235" w:rsidP="00016A84">
      <w:pPr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570CB95" w:rsidR="0036125E" w:rsidRPr="003F3825" w:rsidRDefault="001A2E2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F3825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3F3825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3F3825" w:rsidRPr="003F3825">
              <w:rPr>
                <w:rFonts w:ascii="Calibri" w:hAnsi="Calibri"/>
                <w:iCs/>
                <w:sz w:val="22"/>
                <w:szCs w:val="22"/>
              </w:rPr>
              <w:t xml:space="preserve"> B.2</w:t>
            </w:r>
            <w:r w:rsidRPr="003F3825">
              <w:rPr>
                <w:rFonts w:ascii="Calibri" w:hAnsi="Calibri"/>
                <w:iCs/>
                <w:sz w:val="22"/>
                <w:szCs w:val="22"/>
              </w:rPr>
              <w:t xml:space="preserve"> ja kohustuslikud kompetentsid B.3.1-B.3</w:t>
            </w:r>
            <w:r w:rsidR="003F3825" w:rsidRPr="003F3825">
              <w:rPr>
                <w:rFonts w:ascii="Calibri" w:hAnsi="Calibri"/>
                <w:iCs/>
                <w:sz w:val="22"/>
                <w:szCs w:val="22"/>
              </w:rPr>
              <w:t>.9. Lisaks on võimalik tõendada valitavat kompetentsi B.3.10.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3AC1F5D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3825">
              <w:rPr>
                <w:rFonts w:ascii="Calibri" w:hAnsi="Calibri"/>
                <w:b/>
                <w:sz w:val="22"/>
                <w:szCs w:val="22"/>
              </w:rPr>
              <w:t>Turismiettevõtte teenindaja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C493949" w14:textId="77777777" w:rsidR="00557050" w:rsidRPr="0062438B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>järgib teenindusjuhendit, töötervishoiu, tööohutuse ja tuleohutuse nõudeid;</w:t>
            </w:r>
          </w:p>
          <w:p w14:paraId="552D69BF" w14:textId="77777777" w:rsidR="001A2E25" w:rsidRPr="0062438B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>käitub ohuolukorras operatiivselt, vajadusel osutab esmaabi ja kutsub professionaalse abi;</w:t>
            </w:r>
          </w:p>
          <w:p w14:paraId="4DD0DB04" w14:textId="77777777" w:rsidR="001A2E25" w:rsidRPr="0062438B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>järgib kutsealaga seonduvaid isikliku- ja tööhügieeni ning enesekontrollisüsteemi nõudeid, kasutab isikukaitsevahendeid;</w:t>
            </w:r>
          </w:p>
          <w:p w14:paraId="785EF4BB" w14:textId="41F21D14" w:rsidR="001A2E25" w:rsidRPr="0062438B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>töötab tulemuslikult iseseisvalt ja meeskonnas;</w:t>
            </w:r>
          </w:p>
          <w:p w14:paraId="6DA5E7B3" w14:textId="77777777" w:rsidR="001A2E25" w:rsidRPr="0062438B" w:rsidRDefault="001A2E25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>tegutseb vastutustundlikult, lähtudes heast tavast ja teeninduspõhimõtetest ning järgides kehtivaid norme;</w:t>
            </w:r>
          </w:p>
          <w:p w14:paraId="0C9857E6" w14:textId="2279E4A0" w:rsidR="001A2E25" w:rsidRPr="0062438B" w:rsidRDefault="00532161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>valdab eesti keelt vähemalt tasemel B2, erialast inglise keelt tasemel B1; valdab teist võõrkeelt tasemel A2</w:t>
            </w:r>
            <w:r w:rsidR="003F3825" w:rsidRPr="0062438B">
              <w:rPr>
                <w:rFonts w:ascii="Calibri" w:hAnsi="Calibri"/>
                <w:iCs/>
                <w:sz w:val="22"/>
                <w:szCs w:val="22"/>
              </w:rPr>
              <w:t xml:space="preserve"> (vt lisa 1)</w:t>
            </w:r>
            <w:r w:rsidRPr="0062438B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8B32FE8" w14:textId="762C3FF1" w:rsidR="00532161" w:rsidRPr="001A2E25" w:rsidRDefault="00532161" w:rsidP="001A2E2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62438B">
              <w:rPr>
                <w:rFonts w:ascii="Calibri" w:hAnsi="Calibri"/>
                <w:iCs/>
                <w:sz w:val="22"/>
                <w:szCs w:val="22"/>
              </w:rPr>
              <w:t xml:space="preserve">kasutab oma töös digivahendeid vastavalt </w:t>
            </w:r>
            <w:proofErr w:type="spellStart"/>
            <w:r w:rsidRPr="0062438B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62438B">
              <w:rPr>
                <w:rFonts w:ascii="Calibri" w:hAnsi="Calibri"/>
                <w:iCs/>
                <w:sz w:val="22"/>
                <w:szCs w:val="22"/>
              </w:rPr>
              <w:t xml:space="preserve"> enesehindamise skaala algtasemel kasutaja tasemele</w:t>
            </w:r>
            <w:r w:rsidR="003F3825" w:rsidRPr="0062438B">
              <w:rPr>
                <w:rFonts w:ascii="Calibri" w:hAnsi="Calibri"/>
                <w:iCs/>
                <w:sz w:val="22"/>
                <w:szCs w:val="22"/>
              </w:rPr>
              <w:t xml:space="preserve"> (vt lisa 2)</w:t>
            </w:r>
            <w:r w:rsidRPr="0062438B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40FE310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32161">
              <w:rPr>
                <w:rFonts w:ascii="Calibri" w:hAnsi="Calibri"/>
                <w:b/>
                <w:sz w:val="22"/>
                <w:szCs w:val="22"/>
              </w:rPr>
              <w:t>Tellimuste vastuvõtmine</w:t>
            </w:r>
          </w:p>
        </w:tc>
        <w:tc>
          <w:tcPr>
            <w:tcW w:w="1213" w:type="dxa"/>
          </w:tcPr>
          <w:p w14:paraId="52FBD7D6" w14:textId="6DA55C92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751F5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7BDD315D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FBBC560" w14:textId="60500DF8" w:rsidR="005751F5" w:rsidRPr="005751F5" w:rsidRDefault="005751F5" w:rsidP="005751F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vastab päringutele oma vastutusala piires või edastab päringu vastutavale töötajale;</w:t>
            </w:r>
          </w:p>
          <w:p w14:paraId="7A34DC2D" w14:textId="550BF1BB" w:rsidR="005751F5" w:rsidRPr="005751F5" w:rsidRDefault="005751F5" w:rsidP="005751F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võtab vastu erinevate kommunikatsioonikanalite vahendusel laekunud individuaalkülalise tellimused, kontrollib ettevõtte võimalusi tellimuse täitmiseks, vormistab ja kinnitab tellimuse lähtuvalt külalise soovidest;</w:t>
            </w:r>
          </w:p>
          <w:p w14:paraId="37CD8DE4" w14:textId="57D5F264" w:rsidR="00610B6B" w:rsidRPr="005751F5" w:rsidRDefault="005751F5" w:rsidP="005751F5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edastab külalise erisoovid vastavale üksusele või vajadusel täidab need ise.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69F3BE6E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32161">
              <w:rPr>
                <w:rFonts w:ascii="Calibri" w:hAnsi="Calibri"/>
                <w:b/>
                <w:sz w:val="22"/>
                <w:szCs w:val="22"/>
              </w:rPr>
              <w:t>Külaliste teenindamine</w:t>
            </w:r>
          </w:p>
        </w:tc>
        <w:tc>
          <w:tcPr>
            <w:tcW w:w="1213" w:type="dxa"/>
          </w:tcPr>
          <w:p w14:paraId="5224FAA2" w14:textId="7568A5C0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751F5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60139FAA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BE13816" w14:textId="30BF2B4E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loob kontaktselt, telefoni ja digikanalite vahendusel suheldes positiivse õhkkonna ja on teenindusvalmis; selgitab aktiivselt suheldes välja külalise vajadused;</w:t>
            </w:r>
          </w:p>
          <w:p w14:paraId="30ED1D0A" w14:textId="3FDBBDA9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registreerib külalise, kasutades vastavat tarkvara ja arvestades õigusaktidest tulenevaid nõudeid; juhendab külalist automatiseeritud registreerimisel;</w:t>
            </w:r>
          </w:p>
          <w:p w14:paraId="6C07C8D2" w14:textId="07F3402F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määrab majutusruumid, arvestades külaliste soove ja ettevõtte võimalusi;</w:t>
            </w:r>
          </w:p>
          <w:p w14:paraId="61F75ACC" w14:textId="5DBB8013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teenindab külalist kogu ettevõttes viibimise ajal, arvestades tema soove ja erivajadusi;</w:t>
            </w:r>
          </w:p>
          <w:p w14:paraId="7D2D368F" w14:textId="48B67F86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tutvustab ja müüb külalisele ettevõttes pakutavaid tooteid ja teenuseid;</w:t>
            </w:r>
          </w:p>
          <w:p w14:paraId="1C471B69" w14:textId="24780BDC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lastRenderedPageBreak/>
              <w:t>jälgib ettevõttes ohutus- ja turvameetmete täitmist;</w:t>
            </w:r>
          </w:p>
          <w:p w14:paraId="2C6BC2AD" w14:textId="291A0987" w:rsidR="005751F5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küsib ja võtab vastu külalise tagasiside ning edastab vastutavale töötajale; lahendab lihtsamaid teenindusega seotud probleeme;</w:t>
            </w:r>
          </w:p>
          <w:p w14:paraId="18C56BA4" w14:textId="136AEC2D" w:rsidR="007F2D3B" w:rsidRPr="005751F5" w:rsidRDefault="005751F5" w:rsidP="005751F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registreerib külalise välja ja lõpetab positiivselt teenindussituatsiooni.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29C75DEF" w14:textId="77777777" w:rsidTr="009A5DC8">
        <w:tc>
          <w:tcPr>
            <w:tcW w:w="8109" w:type="dxa"/>
          </w:tcPr>
          <w:p w14:paraId="153DB23A" w14:textId="3C007BCE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Piirkonna tutvustamine</w:t>
            </w:r>
          </w:p>
        </w:tc>
        <w:tc>
          <w:tcPr>
            <w:tcW w:w="1213" w:type="dxa"/>
          </w:tcPr>
          <w:p w14:paraId="7AEB23BF" w14:textId="38AF2B42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532161" w:rsidRPr="00610B6B" w14:paraId="6D6FFF08" w14:textId="77777777" w:rsidTr="009A5DC8">
        <w:tc>
          <w:tcPr>
            <w:tcW w:w="9322" w:type="dxa"/>
            <w:gridSpan w:val="2"/>
          </w:tcPr>
          <w:p w14:paraId="606B63ED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2E56D97" w14:textId="72C3E4A5" w:rsidR="00532161" w:rsidRPr="00532161" w:rsidRDefault="00532161" w:rsidP="0053216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 xml:space="preserve">annab külalisele Eestit ja ettevõtte piirkonda puudutavat informatsiooni, tutvustades </w:t>
            </w:r>
            <w:proofErr w:type="spellStart"/>
            <w:r w:rsidR="008C2798">
              <w:rPr>
                <w:rFonts w:ascii="Calibri" w:hAnsi="Calibri"/>
                <w:sz w:val="22"/>
                <w:szCs w:val="22"/>
              </w:rPr>
              <w:t>lülalise</w:t>
            </w:r>
            <w:r w:rsidRPr="00532161">
              <w:rPr>
                <w:rFonts w:ascii="Calibri" w:hAnsi="Calibri"/>
                <w:sz w:val="22"/>
                <w:szCs w:val="22"/>
              </w:rPr>
              <w:t>le</w:t>
            </w:r>
            <w:proofErr w:type="spellEnd"/>
            <w:r w:rsidRPr="00532161">
              <w:rPr>
                <w:rFonts w:ascii="Calibri" w:hAnsi="Calibri"/>
                <w:sz w:val="22"/>
                <w:szCs w:val="22"/>
              </w:rPr>
              <w:t xml:space="preserve"> piirkonnas pakutavaid turismiteenuseid ja tuues välja piirkonna eripära;</w:t>
            </w:r>
          </w:p>
          <w:p w14:paraId="5DE676FF" w14:textId="066E3B5A" w:rsidR="00532161" w:rsidRPr="00532161" w:rsidRDefault="00532161" w:rsidP="0053216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abistab külalist väljaspool ettevõtet pakutavate teenuste tellimisel.</w:t>
            </w:r>
          </w:p>
        </w:tc>
      </w:tr>
      <w:tr w:rsidR="00532161" w:rsidRPr="00610B6B" w14:paraId="0B1E50BE" w14:textId="77777777" w:rsidTr="009A5DC8">
        <w:tc>
          <w:tcPr>
            <w:tcW w:w="9322" w:type="dxa"/>
            <w:gridSpan w:val="2"/>
          </w:tcPr>
          <w:p w14:paraId="7C97D368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7964693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081A51F5" w14:textId="77777777" w:rsidTr="009A5DC8">
        <w:tc>
          <w:tcPr>
            <w:tcW w:w="8109" w:type="dxa"/>
          </w:tcPr>
          <w:p w14:paraId="2CBE1389" w14:textId="4A67A004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Arveldamine ja aruandluse koostamine </w:t>
            </w:r>
          </w:p>
        </w:tc>
        <w:tc>
          <w:tcPr>
            <w:tcW w:w="1213" w:type="dxa"/>
          </w:tcPr>
          <w:p w14:paraId="13002864" w14:textId="206C4119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10531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32161" w:rsidRPr="00610B6B" w14:paraId="3BA271AD" w14:textId="77777777" w:rsidTr="009A5DC8">
        <w:tc>
          <w:tcPr>
            <w:tcW w:w="9322" w:type="dxa"/>
            <w:gridSpan w:val="2"/>
          </w:tcPr>
          <w:p w14:paraId="74C6DE5F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C4DCF76" w14:textId="338F4196" w:rsidR="00532161" w:rsidRPr="005751F5" w:rsidRDefault="005751F5" w:rsidP="0053216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arveldab individuaalkülalisega, käsitleb erinevaid maksevahendeid ja -liike oma vastutusala piires; koostab ja vormistab etteantud blanketil nõuetekohase kviitungi;</w:t>
            </w:r>
          </w:p>
          <w:p w14:paraId="19D3DB15" w14:textId="18FBAB81" w:rsidR="005751F5" w:rsidRPr="005751F5" w:rsidRDefault="005751F5" w:rsidP="00532161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kontrollib raha turvaelemente visuaalselt, kasutades selleks spetsiaalseid tehnilisi vahendeid;</w:t>
            </w:r>
          </w:p>
          <w:p w14:paraId="6A96F0D8" w14:textId="12E588C8" w:rsidR="00532161" w:rsidRPr="005751F5" w:rsidRDefault="005751F5" w:rsidP="005751F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751F5">
              <w:rPr>
                <w:rFonts w:ascii="Calibri" w:hAnsi="Calibri"/>
                <w:sz w:val="22"/>
                <w:szCs w:val="22"/>
              </w:rPr>
              <w:t>dokumenteerib oma vahetuse müügitoimingud ja edastab sularaha ning dokumendid, lähtuvalt ettevõtte töökorraldusest.</w:t>
            </w:r>
          </w:p>
        </w:tc>
      </w:tr>
      <w:tr w:rsidR="00532161" w:rsidRPr="00610B6B" w14:paraId="2B37267E" w14:textId="77777777" w:rsidTr="009A5DC8">
        <w:tc>
          <w:tcPr>
            <w:tcW w:w="9322" w:type="dxa"/>
            <w:gridSpan w:val="2"/>
          </w:tcPr>
          <w:p w14:paraId="61EFC034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5AD7A3C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1F4AA4BB" w14:textId="77777777" w:rsidTr="009A5DC8">
        <w:tc>
          <w:tcPr>
            <w:tcW w:w="8109" w:type="dxa"/>
          </w:tcPr>
          <w:p w14:paraId="319C3B58" w14:textId="23423A48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Sündmuste ja vabaajategevuste teenindamine</w:t>
            </w:r>
          </w:p>
        </w:tc>
        <w:tc>
          <w:tcPr>
            <w:tcW w:w="1213" w:type="dxa"/>
          </w:tcPr>
          <w:p w14:paraId="519D6C25" w14:textId="04AF43A2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C245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32161" w:rsidRPr="00610B6B" w14:paraId="2549CF62" w14:textId="77777777" w:rsidTr="009A5DC8">
        <w:tc>
          <w:tcPr>
            <w:tcW w:w="9322" w:type="dxa"/>
            <w:gridSpan w:val="2"/>
          </w:tcPr>
          <w:p w14:paraId="0D9E52E2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DDE5D61" w14:textId="3C11151E" w:rsidR="00532161" w:rsidRPr="00C10531" w:rsidRDefault="00C10531" w:rsidP="0053216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valmistab ette territooriumi, ruumid ja vajalikud vahendid vastavalt tellimusele ja sündmuse eripärale;</w:t>
            </w:r>
          </w:p>
          <w:p w14:paraId="0D342A5C" w14:textId="4C6B4C5D" w:rsidR="00532161" w:rsidRPr="00C10531" w:rsidRDefault="00C10531" w:rsidP="00C10531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informeerib külalist tegevuste läbiviimise eripäradest ja reeglitest, juhtides tähelepanu võimalikele ohuallikatele.</w:t>
            </w:r>
          </w:p>
        </w:tc>
      </w:tr>
      <w:tr w:rsidR="00532161" w:rsidRPr="00610B6B" w14:paraId="22E892B4" w14:textId="77777777" w:rsidTr="009A5DC8">
        <w:tc>
          <w:tcPr>
            <w:tcW w:w="9322" w:type="dxa"/>
            <w:gridSpan w:val="2"/>
          </w:tcPr>
          <w:p w14:paraId="1BA5B2C7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EC83D68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42495E98" w14:textId="77777777" w:rsidTr="009A5DC8">
        <w:tc>
          <w:tcPr>
            <w:tcW w:w="8109" w:type="dxa"/>
          </w:tcPr>
          <w:p w14:paraId="7674AEAF" w14:textId="4BF4A794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Toitlustusteenindamine</w:t>
            </w:r>
          </w:p>
        </w:tc>
        <w:tc>
          <w:tcPr>
            <w:tcW w:w="1213" w:type="dxa"/>
          </w:tcPr>
          <w:p w14:paraId="755E6B5A" w14:textId="0252653A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C245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32161" w:rsidRPr="00610B6B" w14:paraId="5D772A2C" w14:textId="77777777" w:rsidTr="009A5DC8">
        <w:tc>
          <w:tcPr>
            <w:tcW w:w="9322" w:type="dxa"/>
            <w:gridSpan w:val="2"/>
          </w:tcPr>
          <w:p w14:paraId="13BED3A6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ACA4666" w14:textId="10A948B5" w:rsidR="00532161" w:rsidRPr="00C10531" w:rsidRDefault="00C10531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valmistab hommikusöögi ja kohvipausi, vastavalt juhendile ja inimeste arvule, järgides ettevõtte töökorraldust ja enesekontrolliplaani;</w:t>
            </w:r>
          </w:p>
          <w:p w14:paraId="4956EEDE" w14:textId="2BEE0E95" w:rsidR="00C10531" w:rsidRPr="00C10531" w:rsidRDefault="00C10531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 xml:space="preserve">katab ja koristab hommikusöögi- ja kohvipausi laua vastavalt </w:t>
            </w:r>
            <w:r w:rsidR="008C2798">
              <w:rPr>
                <w:rFonts w:ascii="Calibri" w:hAnsi="Calibri"/>
                <w:sz w:val="22"/>
                <w:szCs w:val="22"/>
              </w:rPr>
              <w:t>külalis</w:t>
            </w:r>
            <w:r w:rsidRPr="00C10531">
              <w:rPr>
                <w:rFonts w:ascii="Calibri" w:hAnsi="Calibri"/>
                <w:sz w:val="22"/>
                <w:szCs w:val="22"/>
              </w:rPr>
              <w:t>te arvule ja menüüle;</w:t>
            </w:r>
          </w:p>
          <w:p w14:paraId="71AA0A4D" w14:textId="621BDE78" w:rsidR="00C10531" w:rsidRPr="00C10531" w:rsidRDefault="00C10531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teenindab külalist, lähtudes ettevõtte teeninduse korraldusest ja kliendikeskse teeninduse põhimõtetest;</w:t>
            </w:r>
          </w:p>
          <w:p w14:paraId="623286E5" w14:textId="1EB574C7" w:rsidR="00C10531" w:rsidRPr="00C10531" w:rsidRDefault="00C10531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katab lõuna-, õhtu- ja pidusöökide selve- ja istumisega laua vastavalt külaliste arvule ja menüüle;</w:t>
            </w:r>
          </w:p>
          <w:p w14:paraId="324DBB74" w14:textId="2073967C" w:rsidR="00C10531" w:rsidRPr="00C10531" w:rsidRDefault="00C10531" w:rsidP="0053216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abistab lõuna-, õhtu- ja pidusöökide toiduvalmistamisel ja teeb ettevalmistustöid serveerimiseks;</w:t>
            </w:r>
          </w:p>
          <w:p w14:paraId="2C1930F0" w14:textId="3B48CFB8" w:rsidR="00532161" w:rsidRPr="00C10531" w:rsidRDefault="00C10531" w:rsidP="00C10531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koristab lõuna-, õhtu- ja pidusöökide laualt kasutatud nõud ja ülejäänud toidu lähtuvalt ettevõtte töökorraldusest ja külalise soovist.</w:t>
            </w:r>
          </w:p>
        </w:tc>
      </w:tr>
      <w:tr w:rsidR="00532161" w:rsidRPr="00610B6B" w14:paraId="53286AE4" w14:textId="77777777" w:rsidTr="009A5DC8">
        <w:tc>
          <w:tcPr>
            <w:tcW w:w="9322" w:type="dxa"/>
            <w:gridSpan w:val="2"/>
          </w:tcPr>
          <w:p w14:paraId="3F99C2A9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8CD9DB9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42A9C97D" w14:textId="77777777" w:rsidTr="009A5DC8">
        <w:tc>
          <w:tcPr>
            <w:tcW w:w="8109" w:type="dxa"/>
          </w:tcPr>
          <w:p w14:paraId="6A3822D1" w14:textId="6E6134E2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Välitoitlustamine</w:t>
            </w:r>
          </w:p>
        </w:tc>
        <w:tc>
          <w:tcPr>
            <w:tcW w:w="1213" w:type="dxa"/>
          </w:tcPr>
          <w:p w14:paraId="069CA670" w14:textId="22C7991A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C245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32161" w:rsidRPr="00610B6B" w14:paraId="4EC12508" w14:textId="77777777" w:rsidTr="009A5DC8">
        <w:tc>
          <w:tcPr>
            <w:tcW w:w="9322" w:type="dxa"/>
            <w:gridSpan w:val="2"/>
          </w:tcPr>
          <w:p w14:paraId="06A3A019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Tegevusnäitajad:</w:t>
            </w:r>
          </w:p>
          <w:p w14:paraId="4E4190D5" w14:textId="20475011" w:rsidR="00532161" w:rsidRPr="00C10531" w:rsidRDefault="00C10531" w:rsidP="0053216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pakib transpordiks tooraine, toidu, joogid ja muud vajalikud vahendid, järgides menüüd, sündmuse eripära, ilmastikuolusid, ettevõtte töökorraldust ja enesekontrolliplaani;</w:t>
            </w:r>
          </w:p>
          <w:p w14:paraId="6AD755CB" w14:textId="0B0D834D" w:rsidR="00C10531" w:rsidRPr="00C10531" w:rsidRDefault="00C10531" w:rsidP="0053216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valmistab ette välitingimustes toitlustuse koha ning teeb ettevalmistusi toiduvalmistamiseks ja serveerimiseks, lähtudes menüüst ja ettevõtte töökorraldusest;</w:t>
            </w:r>
          </w:p>
          <w:p w14:paraId="2072C4F1" w14:textId="05659FF3" w:rsidR="00C10531" w:rsidRPr="00C10531" w:rsidRDefault="00C10531" w:rsidP="0053216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abistab toidu valmistamisel välitingimustes, vajadusel kasutades välitoitlustuse seadmeid, järgides ettevõtte töökorraldust, serveerib toite ja jooke lähtuvalt menüüst;</w:t>
            </w:r>
          </w:p>
          <w:p w14:paraId="26B5D19F" w14:textId="5B6B71CB" w:rsidR="00C10531" w:rsidRPr="00C10531" w:rsidRDefault="00C10531" w:rsidP="0053216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 xml:space="preserve">teenindab </w:t>
            </w:r>
            <w:r w:rsidR="008C2798">
              <w:rPr>
                <w:rFonts w:ascii="Calibri" w:hAnsi="Calibri"/>
                <w:sz w:val="22"/>
                <w:szCs w:val="22"/>
              </w:rPr>
              <w:t>külalist</w:t>
            </w:r>
            <w:r w:rsidRPr="00C10531">
              <w:rPr>
                <w:rFonts w:ascii="Calibri" w:hAnsi="Calibri"/>
                <w:sz w:val="22"/>
                <w:szCs w:val="22"/>
              </w:rPr>
              <w:t>, kasutades asjakohaseid töövõtteid ja teeninduse põhitehnikaid, lähtudes külalise ja sündmuse eripärast;</w:t>
            </w:r>
          </w:p>
          <w:p w14:paraId="4AC11DE6" w14:textId="2AF220FA" w:rsidR="00C10531" w:rsidRPr="00C10531" w:rsidRDefault="00C10531" w:rsidP="0053216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koristab kasutatud nõud ja ülejäänud toidu, pakib need transpordiks, lähtudes ettevõtte töökorraldusest ja külalise soovist;</w:t>
            </w:r>
          </w:p>
          <w:p w14:paraId="4BF69BBB" w14:textId="461AA36C" w:rsidR="00532161" w:rsidRPr="00C10531" w:rsidRDefault="00C10531" w:rsidP="00C10531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10531">
              <w:rPr>
                <w:rFonts w:ascii="Calibri" w:hAnsi="Calibri"/>
                <w:sz w:val="22"/>
                <w:szCs w:val="22"/>
              </w:rPr>
              <w:t>korrastab välitoitlustamise koha ja käitleb prügi lähtudes jäätmekäitluse nõuetest.</w:t>
            </w:r>
          </w:p>
        </w:tc>
      </w:tr>
      <w:tr w:rsidR="00532161" w:rsidRPr="00610B6B" w14:paraId="74EF1B1B" w14:textId="77777777" w:rsidTr="009A5DC8">
        <w:tc>
          <w:tcPr>
            <w:tcW w:w="9322" w:type="dxa"/>
            <w:gridSpan w:val="2"/>
          </w:tcPr>
          <w:p w14:paraId="62B68469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F02AE8D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55F5DD6F" w14:textId="77777777" w:rsidTr="009A5DC8">
        <w:tc>
          <w:tcPr>
            <w:tcW w:w="8109" w:type="dxa"/>
          </w:tcPr>
          <w:p w14:paraId="6708C55F" w14:textId="7966E0DB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Majutusruumine korrashoidmine</w:t>
            </w:r>
          </w:p>
        </w:tc>
        <w:tc>
          <w:tcPr>
            <w:tcW w:w="1213" w:type="dxa"/>
          </w:tcPr>
          <w:p w14:paraId="5688B789" w14:textId="7FE7B79D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532161" w:rsidRPr="00610B6B" w14:paraId="0B04952F" w14:textId="77777777" w:rsidTr="009A5DC8">
        <w:tc>
          <w:tcPr>
            <w:tcW w:w="9322" w:type="dxa"/>
            <w:gridSpan w:val="2"/>
          </w:tcPr>
          <w:p w14:paraId="543CBCEC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9287C28" w14:textId="2E937325" w:rsidR="00532161" w:rsidRPr="00532161" w:rsidRDefault="00532161" w:rsidP="0053216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 xml:space="preserve">koristab ja valmistab ette numbritoad vastavalt majutusettevõtte standardile ja </w:t>
            </w:r>
            <w:r w:rsidR="008C2798">
              <w:rPr>
                <w:rFonts w:ascii="Calibri" w:hAnsi="Calibri"/>
                <w:sz w:val="22"/>
                <w:szCs w:val="22"/>
              </w:rPr>
              <w:t>külalise</w:t>
            </w:r>
            <w:r w:rsidRPr="00532161">
              <w:rPr>
                <w:rFonts w:ascii="Calibri" w:hAnsi="Calibri"/>
                <w:sz w:val="22"/>
                <w:szCs w:val="22"/>
              </w:rPr>
              <w:t xml:space="preserve"> erisoovidele, kasutades puhastusaineid ja vahendeid ning järgides kasutusjuhendeid;</w:t>
            </w:r>
          </w:p>
          <w:p w14:paraId="27B0F945" w14:textId="114F0544" w:rsidR="00532161" w:rsidRPr="00532161" w:rsidRDefault="00532161" w:rsidP="0053216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vahetab voodipesu ja rätikuid; peab arvestust majutusettevõtte pesu kohta, käitleb neid vastavalt juhendile;</w:t>
            </w:r>
          </w:p>
          <w:p w14:paraId="2A68A166" w14:textId="6F8445EC" w:rsidR="00532161" w:rsidRPr="00532161" w:rsidRDefault="00532161" w:rsidP="00532161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komplekteerib ja paigutab hotellituppa hügieeni- ja reklaamtarvikud, infomaterjali ja kirjatarbed; kontrollib  minibaari seisu ja asendab puuduolevad tooted.</w:t>
            </w:r>
          </w:p>
        </w:tc>
      </w:tr>
      <w:tr w:rsidR="00532161" w:rsidRPr="00610B6B" w14:paraId="584D7613" w14:textId="77777777" w:rsidTr="009A5DC8">
        <w:tc>
          <w:tcPr>
            <w:tcW w:w="9322" w:type="dxa"/>
            <w:gridSpan w:val="2"/>
          </w:tcPr>
          <w:p w14:paraId="49DBD85B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2080250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32161" w:rsidRPr="00610B6B" w14:paraId="78952E5A" w14:textId="77777777" w:rsidTr="009A5DC8">
        <w:tc>
          <w:tcPr>
            <w:tcW w:w="8109" w:type="dxa"/>
          </w:tcPr>
          <w:p w14:paraId="4E925F85" w14:textId="1CFB9300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Üldruumide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ja territooriumi korrastamine</w:t>
            </w:r>
          </w:p>
        </w:tc>
        <w:tc>
          <w:tcPr>
            <w:tcW w:w="1213" w:type="dxa"/>
          </w:tcPr>
          <w:p w14:paraId="60675E30" w14:textId="6877D20C" w:rsidR="00532161" w:rsidRPr="00610B6B" w:rsidRDefault="00532161" w:rsidP="009A5DC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532161" w:rsidRPr="00610B6B" w14:paraId="223B91E6" w14:textId="77777777" w:rsidTr="009A5DC8">
        <w:tc>
          <w:tcPr>
            <w:tcW w:w="9322" w:type="dxa"/>
            <w:gridSpan w:val="2"/>
          </w:tcPr>
          <w:p w14:paraId="0E202783" w14:textId="407B5EAD" w:rsidR="00532161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7EBFB12" w14:textId="1BF0AD2B" w:rsidR="00532161" w:rsidRPr="00532161" w:rsidRDefault="00532161" w:rsidP="00532161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 xml:space="preserve">korrastab </w:t>
            </w:r>
            <w:proofErr w:type="spellStart"/>
            <w:r w:rsidRPr="00532161">
              <w:rPr>
                <w:rFonts w:ascii="Calibri" w:hAnsi="Calibri"/>
                <w:sz w:val="22"/>
                <w:szCs w:val="22"/>
              </w:rPr>
              <w:t>üldruumid</w:t>
            </w:r>
            <w:proofErr w:type="spellEnd"/>
            <w:r w:rsidRPr="00532161">
              <w:rPr>
                <w:rFonts w:ascii="Calibri" w:hAnsi="Calibri"/>
                <w:sz w:val="22"/>
                <w:szCs w:val="22"/>
              </w:rPr>
              <w:t xml:space="preserve"> ja territooriumi vastavalt ettevõtte standardile;</w:t>
            </w:r>
          </w:p>
          <w:p w14:paraId="10A4ED98" w14:textId="5C48D773" w:rsidR="00532161" w:rsidRPr="00532161" w:rsidRDefault="00532161" w:rsidP="00532161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2161">
              <w:rPr>
                <w:rFonts w:ascii="Calibri" w:hAnsi="Calibri"/>
                <w:sz w:val="22"/>
                <w:szCs w:val="22"/>
              </w:rPr>
              <w:t>jälgib ettevõtte territooriumil oleva inventari seisukorda, teavitades probleemide ilmnemisel vastutavat töötajat.</w:t>
            </w:r>
          </w:p>
        </w:tc>
      </w:tr>
      <w:tr w:rsidR="00532161" w:rsidRPr="00610B6B" w14:paraId="5148A936" w14:textId="77777777" w:rsidTr="009A5DC8">
        <w:tc>
          <w:tcPr>
            <w:tcW w:w="9322" w:type="dxa"/>
            <w:gridSpan w:val="2"/>
          </w:tcPr>
          <w:p w14:paraId="6258E870" w14:textId="77777777" w:rsidR="00532161" w:rsidRPr="00815F5B" w:rsidRDefault="00532161" w:rsidP="009A5D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7DA0042" w14:textId="77777777" w:rsidR="00532161" w:rsidRPr="00610B6B" w:rsidRDefault="00532161" w:rsidP="009A5DC8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5EAE03C5" w14:textId="77777777" w:rsidR="005160D1" w:rsidRDefault="005160D1"/>
    <w:p w14:paraId="1D6D9C0B" w14:textId="399E82BF" w:rsidR="00994308" w:rsidRPr="00CF4019" w:rsidRDefault="00C10531" w:rsidP="00400626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V</w:t>
      </w:r>
      <w:r w:rsidR="00994308" w:rsidRPr="00400626">
        <w:rPr>
          <w:rFonts w:ascii="Calibri" w:hAnsi="Calibri"/>
          <w:b/>
          <w:color w:val="0070C0"/>
        </w:rPr>
        <w:t>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4BE8DA06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Kompetentsi nimetus</w:t>
            </w:r>
          </w:p>
        </w:tc>
        <w:tc>
          <w:tcPr>
            <w:tcW w:w="1247" w:type="dxa"/>
          </w:tcPr>
          <w:p w14:paraId="7FF41484" w14:textId="2E5EEBE9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32161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226CD8FC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CD037A" w14:textId="6AC13601" w:rsidR="0028515A" w:rsidRPr="00854DD5" w:rsidRDefault="0028515A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osaleb meeskonnaliikmena elamus- ja aktiivtegevuste (nt matkad, mängud, sportlikud harrastused) ettevalmistamisel, järgides tegevusplaani;</w:t>
            </w:r>
          </w:p>
          <w:p w14:paraId="1141A865" w14:textId="637FCD55" w:rsidR="0028515A" w:rsidRPr="00854DD5" w:rsidRDefault="0028515A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kontrollib tegevuskoha turvalisust, paneb valmis vajalikud vahendid ja varustuse, järgides tegevusplaani;</w:t>
            </w:r>
          </w:p>
          <w:p w14:paraId="38F5266C" w14:textId="251814B9" w:rsidR="0028515A" w:rsidRPr="00854DD5" w:rsidRDefault="0028515A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loob külalisega positiivse kontakti, annab tegevuse kohta arusaadavaid ja konkreetseid juhiseid ning tutvustab ohutusnõudeid, vajadusel näitab ette, kujundab ja hoiab meeldivat ja loovat õhkkonda;</w:t>
            </w:r>
          </w:p>
          <w:p w14:paraId="27DFD300" w14:textId="19B37157" w:rsidR="0028515A" w:rsidRPr="00854DD5" w:rsidRDefault="00854DD5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osaleb meeskonnaliikmena elamus- ja aktiivtegevuste läbiviimisel, järgides tegevusplaani ja ohutusnõudeid, loodushoiu ja säästlikkuse põhimõtteid,</w:t>
            </w:r>
          </w:p>
          <w:p w14:paraId="140FCE0E" w14:textId="7FF35365" w:rsidR="00854DD5" w:rsidRPr="00854DD5" w:rsidRDefault="00854DD5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lastRenderedPageBreak/>
              <w:t>tutvustab ja vahendab iseseisvalt või meeskonnas loodust ja pärandkultuuri, jutustades kohalugusid ning esitades fakte huvitavalt ja elavalt, tuues välja paikkonna eripära;</w:t>
            </w:r>
          </w:p>
          <w:p w14:paraId="34D3507D" w14:textId="5990B9F2" w:rsidR="00854DD5" w:rsidRPr="00854DD5" w:rsidRDefault="00854DD5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 xml:space="preserve">innustab ja jälgib </w:t>
            </w:r>
            <w:r w:rsidR="008C2798">
              <w:rPr>
                <w:rFonts w:ascii="Calibri" w:hAnsi="Calibri"/>
                <w:sz w:val="22"/>
                <w:szCs w:val="22"/>
              </w:rPr>
              <w:t>külalisi</w:t>
            </w:r>
            <w:r w:rsidRPr="00854DD5">
              <w:rPr>
                <w:rFonts w:ascii="Calibri" w:hAnsi="Calibri"/>
                <w:sz w:val="22"/>
                <w:szCs w:val="22"/>
              </w:rPr>
              <w:t xml:space="preserve"> kogu tegevuse kestel, arvestab küla</w:t>
            </w:r>
            <w:r w:rsidR="008C2798">
              <w:rPr>
                <w:rFonts w:ascii="Calibri" w:hAnsi="Calibri"/>
                <w:sz w:val="22"/>
                <w:szCs w:val="22"/>
              </w:rPr>
              <w:t>liste</w:t>
            </w:r>
            <w:r w:rsidRPr="00854DD5">
              <w:rPr>
                <w:rFonts w:ascii="Calibri" w:hAnsi="Calibri"/>
                <w:sz w:val="22"/>
                <w:szCs w:val="22"/>
              </w:rPr>
              <w:t xml:space="preserve"> võimekust, kaasab kõiki tegevustesse, märkab abivajadust ja aitab;</w:t>
            </w:r>
          </w:p>
          <w:p w14:paraId="37A96125" w14:textId="54000E8C" w:rsidR="00854DD5" w:rsidRPr="00854DD5" w:rsidRDefault="00854DD5" w:rsidP="0028515A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teeb kokkuvõtte tegevusest, lõpetab kontakti küla</w:t>
            </w:r>
            <w:r w:rsidR="008C2798">
              <w:rPr>
                <w:rFonts w:ascii="Calibri" w:hAnsi="Calibri"/>
                <w:sz w:val="22"/>
                <w:szCs w:val="22"/>
              </w:rPr>
              <w:t>listega</w:t>
            </w:r>
            <w:r w:rsidRPr="00854DD5">
              <w:rPr>
                <w:rFonts w:ascii="Calibri" w:hAnsi="Calibri"/>
                <w:sz w:val="22"/>
                <w:szCs w:val="22"/>
              </w:rPr>
              <w:t xml:space="preserve"> positiivselt;</w:t>
            </w:r>
          </w:p>
          <w:p w14:paraId="7B5E6AB8" w14:textId="1E73F285" w:rsidR="005160D1" w:rsidRPr="00854DD5" w:rsidRDefault="00854DD5" w:rsidP="00854DD5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puhastab, korrastab tegevuskoha ja hooldab vahendid peale kasutamist.</w:t>
            </w:r>
          </w:p>
        </w:tc>
      </w:tr>
      <w:tr w:rsidR="007F2D3B" w:rsidRPr="00CF4019" w14:paraId="6E43CFFE" w14:textId="77777777" w:rsidTr="00B80953">
        <w:tc>
          <w:tcPr>
            <w:tcW w:w="9356" w:type="dxa"/>
            <w:gridSpan w:val="2"/>
          </w:tcPr>
          <w:p w14:paraId="011E6BB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52E5A1C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D68CB1B" w14:textId="77777777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Tiina Ardel, Olustvere Teenindus- ja Maamajanduskool</w:t>
            </w:r>
          </w:p>
          <w:p w14:paraId="68C4B23E" w14:textId="77777777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Kairi Jürisson, Lydia Hotel</w:t>
            </w:r>
          </w:p>
          <w:p w14:paraId="1FC8283E" w14:textId="77777777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Teele Lepp, </w:t>
            </w:r>
            <w:proofErr w:type="spellStart"/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Citybox</w:t>
            </w:r>
            <w:proofErr w:type="spellEnd"/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 Tallinn</w:t>
            </w:r>
          </w:p>
          <w:p w14:paraId="44763E55" w14:textId="77777777" w:rsidR="000608A2" w:rsidRPr="000608A2" w:rsidRDefault="000608A2" w:rsidP="00060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Raili Mengel, MTÜ Eesti Maaturism</w:t>
            </w:r>
          </w:p>
          <w:p w14:paraId="0DF1005E" w14:textId="77777777" w:rsid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Kaimar Palm, </w:t>
            </w: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Tallinna Teeninduskool </w:t>
            </w:r>
          </w:p>
          <w:p w14:paraId="6EE55BAE" w14:textId="1AE63E4E" w:rsidR="000608A2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 xml:space="preserve">Andra Piirsalu, Hotell </w:t>
            </w:r>
            <w:proofErr w:type="spellStart"/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Palace</w:t>
            </w:r>
            <w:proofErr w:type="spellEnd"/>
          </w:p>
          <w:p w14:paraId="075E7150" w14:textId="77777777" w:rsidR="000608A2" w:rsidRPr="000608A2" w:rsidRDefault="000608A2" w:rsidP="000608A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Kristi Tarik, Eesti Peakokkade Ühendus</w:t>
            </w:r>
          </w:p>
          <w:p w14:paraId="12EB2229" w14:textId="71A7DB4E" w:rsidR="001E29DD" w:rsidRPr="000608A2" w:rsidRDefault="000608A2" w:rsidP="000608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08A2">
              <w:rPr>
                <w:rFonts w:asciiTheme="minorHAnsi" w:hAnsiTheme="minorHAnsi" w:cstheme="minorHAnsi"/>
                <w:sz w:val="22"/>
                <w:szCs w:val="22"/>
              </w:rPr>
              <w:t>Tiina Viin, TÜ Pärnu Kolledž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FC7B665" w:rsidR="001E29DD" w:rsidRPr="00331584" w:rsidRDefault="000608A2" w:rsidP="00AE16E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31E202C" w14:textId="77777777" w:rsidR="000608A2" w:rsidRPr="000608A2" w:rsidRDefault="000608A2" w:rsidP="000608A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 Teenindus- ja müügitöötajad</w:t>
            </w:r>
          </w:p>
          <w:p w14:paraId="05C4F534" w14:textId="77777777" w:rsidR="000608A2" w:rsidRPr="000608A2" w:rsidRDefault="000608A2" w:rsidP="000608A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51 Isikuteenindajad</w:t>
            </w:r>
          </w:p>
          <w:p w14:paraId="6FFF8EB9" w14:textId="77777777" w:rsidR="000608A2" w:rsidRPr="000608A2" w:rsidRDefault="000608A2" w:rsidP="000608A2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515 Majapidamistööde juhatajad ja majahoidjad</w:t>
            </w:r>
          </w:p>
          <w:p w14:paraId="06712304" w14:textId="3A13504F" w:rsidR="001E29DD" w:rsidRPr="004E5056" w:rsidRDefault="000608A2" w:rsidP="000608A2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0608A2">
              <w:rPr>
                <w:rFonts w:ascii="Calibri" w:hAnsi="Calibri"/>
                <w:sz w:val="22"/>
                <w:szCs w:val="22"/>
              </w:rPr>
              <w:t>5151 Kontorite, hotellide jm asutuste koristus- ja majapidamistööde juhatajad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12BA232" w:rsidR="001E29DD" w:rsidRPr="00EB3D19" w:rsidRDefault="00854DD5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854DD5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7777777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69B9" w14:textId="77777777" w:rsidR="00F51D13" w:rsidRDefault="00F51D13" w:rsidP="009451C8">
      <w:r>
        <w:separator/>
      </w:r>
    </w:p>
  </w:endnote>
  <w:endnote w:type="continuationSeparator" w:id="0">
    <w:p w14:paraId="1C9C5902" w14:textId="77777777" w:rsidR="00F51D13" w:rsidRDefault="00F51D13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1ED7" w14:textId="77777777" w:rsidR="00F51D13" w:rsidRDefault="00F51D13" w:rsidP="009451C8">
      <w:r>
        <w:separator/>
      </w:r>
    </w:p>
  </w:footnote>
  <w:footnote w:type="continuationSeparator" w:id="0">
    <w:p w14:paraId="04CB5F89" w14:textId="77777777" w:rsidR="00F51D13" w:rsidRDefault="00F51D13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F713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B190D"/>
    <w:multiLevelType w:val="hybridMultilevel"/>
    <w:tmpl w:val="5FB29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7579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D4145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552269A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0690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83070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F1A5F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CB25F0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2"/>
  </w:num>
  <w:num w:numId="5">
    <w:abstractNumId w:val="15"/>
  </w:num>
  <w:num w:numId="6">
    <w:abstractNumId w:val="19"/>
  </w:num>
  <w:num w:numId="7">
    <w:abstractNumId w:val="18"/>
  </w:num>
  <w:num w:numId="8">
    <w:abstractNumId w:val="23"/>
  </w:num>
  <w:num w:numId="9">
    <w:abstractNumId w:val="11"/>
  </w:num>
  <w:num w:numId="10">
    <w:abstractNumId w:val="2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12"/>
  </w:num>
  <w:num w:numId="20">
    <w:abstractNumId w:val="25"/>
  </w:num>
  <w:num w:numId="21">
    <w:abstractNumId w:val="16"/>
  </w:num>
  <w:num w:numId="22">
    <w:abstractNumId w:val="17"/>
  </w:num>
  <w:num w:numId="23">
    <w:abstractNumId w:val="1"/>
  </w:num>
  <w:num w:numId="24">
    <w:abstractNumId w:val="9"/>
  </w:num>
  <w:num w:numId="25">
    <w:abstractNumId w:val="21"/>
  </w:num>
  <w:num w:numId="26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6A84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08A2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46F3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2E2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515A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3825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4539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2161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51F5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438B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4DD5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2798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222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16EB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081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531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D1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0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139</TotalTime>
  <Pages>7</Pages>
  <Words>1557</Words>
  <Characters>9034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39</cp:revision>
  <cp:lastPrinted>2011-06-28T11:10:00Z</cp:lastPrinted>
  <dcterms:created xsi:type="dcterms:W3CDTF">2019-03-25T12:06:00Z</dcterms:created>
  <dcterms:modified xsi:type="dcterms:W3CDTF">2021-09-16T06:21:00Z</dcterms:modified>
</cp:coreProperties>
</file>